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17" w:rsidRPr="00AE744D" w:rsidRDefault="00E21F17" w:rsidP="00BC0E22">
      <w:pPr>
        <w:rPr>
          <w:noProof/>
        </w:rPr>
      </w:pPr>
    </w:p>
    <w:p w:rsidR="00E21F17" w:rsidRPr="00AE744D" w:rsidRDefault="00E21F17" w:rsidP="001B0579">
      <w:pPr>
        <w:jc w:val="center"/>
        <w:rPr>
          <w:noProof/>
        </w:rPr>
      </w:pPr>
    </w:p>
    <w:p w:rsidR="00E21F17" w:rsidRPr="00AE744D" w:rsidRDefault="00E21F17" w:rsidP="001B0579">
      <w:pPr>
        <w:jc w:val="center"/>
        <w:rPr>
          <w:noProof/>
        </w:rPr>
      </w:pPr>
    </w:p>
    <w:tbl>
      <w:tblPr>
        <w:tblW w:w="0" w:type="auto"/>
        <w:tblBorders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09"/>
        <w:gridCol w:w="8252"/>
      </w:tblGrid>
      <w:tr w:rsidR="0059661A" w:rsidRPr="00AE744D" w:rsidTr="006570FD">
        <w:trPr>
          <w:trHeight w:val="3349"/>
        </w:trPr>
        <w:tc>
          <w:tcPr>
            <w:tcW w:w="1809" w:type="dxa"/>
          </w:tcPr>
          <w:p w:rsidR="0059661A" w:rsidRPr="00AE744D" w:rsidRDefault="0059661A" w:rsidP="0059661A">
            <w:pPr>
              <w:jc w:val="center"/>
              <w:rPr>
                <w:noProof/>
              </w:rPr>
            </w:pPr>
          </w:p>
        </w:tc>
        <w:tc>
          <w:tcPr>
            <w:tcW w:w="8252" w:type="dxa"/>
          </w:tcPr>
          <w:p w:rsidR="0059661A" w:rsidRPr="00AE744D" w:rsidRDefault="0059661A" w:rsidP="0059661A">
            <w:pPr>
              <w:jc w:val="center"/>
            </w:pPr>
          </w:p>
          <w:p w:rsidR="0059661A" w:rsidRPr="00AE744D" w:rsidRDefault="0059661A" w:rsidP="0059661A">
            <w:pPr>
              <w:jc w:val="center"/>
            </w:pPr>
          </w:p>
          <w:p w:rsidR="0059661A" w:rsidRPr="00AE744D" w:rsidRDefault="0059661A" w:rsidP="0059661A">
            <w:pPr>
              <w:jc w:val="center"/>
            </w:pPr>
          </w:p>
          <w:p w:rsidR="0059661A" w:rsidRPr="00AE744D" w:rsidRDefault="00964D27" w:rsidP="005D0D16">
            <w:pPr>
              <w:ind w:left="709"/>
              <w:rPr>
                <w:noProof/>
              </w:rPr>
            </w:pPr>
            <w:r>
              <w:object w:dxaOrig="14535" w:dyaOrig="7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45pt;height:99.15pt" o:ole="">
                  <v:imagedata r:id="rId12" o:title=""/>
                </v:shape>
                <o:OLEObject Type="Embed" ProgID="PBrush" ShapeID="_x0000_i1025" DrawAspect="Content" ObjectID="_1590047739" r:id="rId13"/>
              </w:object>
            </w:r>
          </w:p>
        </w:tc>
      </w:tr>
      <w:tr w:rsidR="0059661A" w:rsidRPr="00AE744D" w:rsidTr="006570FD">
        <w:trPr>
          <w:trHeight w:val="8626"/>
        </w:trPr>
        <w:tc>
          <w:tcPr>
            <w:tcW w:w="1809" w:type="dxa"/>
          </w:tcPr>
          <w:p w:rsidR="0059661A" w:rsidRPr="00AE744D" w:rsidRDefault="0059661A" w:rsidP="0059661A">
            <w:pPr>
              <w:jc w:val="center"/>
              <w:rPr>
                <w:noProof/>
              </w:rPr>
            </w:pPr>
          </w:p>
        </w:tc>
        <w:tc>
          <w:tcPr>
            <w:tcW w:w="8252" w:type="dxa"/>
          </w:tcPr>
          <w:p w:rsidR="0059661A" w:rsidRPr="00AE744D" w:rsidRDefault="0059661A" w:rsidP="002305DD">
            <w:pPr>
              <w:pStyle w:val="afa"/>
              <w:rPr>
                <w:rFonts w:asciiTheme="minorHAnsi" w:hAnsiTheme="minorHAnsi"/>
              </w:rPr>
            </w:pPr>
          </w:p>
          <w:sdt>
            <w:sdtPr>
              <w:rPr>
                <w:rFonts w:cs="Arial"/>
                <w:b/>
                <w:bCs/>
                <w:noProof/>
                <w:color w:val="000000" w:themeColor="text1"/>
                <w:sz w:val="48"/>
                <w:szCs w:val="44"/>
                <w:lang w:val="en-US" w:eastAsia="cs-CZ"/>
              </w:rPr>
              <w:alias w:val="Название"/>
              <w:tag w:val=""/>
              <w:id w:val="-1810004471"/>
              <w:placeholder>
                <w:docPart w:val="171C88EB634F487AB9BE1035E1DE010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DC4FE9" w:rsidRPr="00C80E2B" w:rsidRDefault="004524C2" w:rsidP="006169DC">
                <w:pPr>
                  <w:rPr>
                    <w:rFonts w:cs="Arial"/>
                    <w:b/>
                    <w:bCs/>
                    <w:sz w:val="32"/>
                    <w:szCs w:val="44"/>
                  </w:rPr>
                </w:pPr>
                <w:r>
                  <w:rPr>
                    <w:rFonts w:cs="Arial"/>
                    <w:b/>
                    <w:bCs/>
                    <w:noProof/>
                    <w:color w:val="000000" w:themeColor="text1"/>
                    <w:sz w:val="48"/>
                    <w:szCs w:val="44"/>
                    <w:lang w:eastAsia="cs-CZ"/>
                  </w:rPr>
                  <w:t>API Взаимодействия с POS-Online: фронт «Всегда Да»</w:t>
                </w:r>
              </w:p>
            </w:sdtContent>
          </w:sdt>
          <w:p w:rsidR="009F13EC" w:rsidRPr="005F7CFB" w:rsidRDefault="009F13EC" w:rsidP="005F7CFB"/>
          <w:p w:rsidR="005F7CFB" w:rsidRPr="004524C2" w:rsidRDefault="005F7CFB" w:rsidP="005F7CFB"/>
          <w:p w:rsidR="0059661A" w:rsidRPr="00717C88" w:rsidRDefault="00F70EA6" w:rsidP="00E24C3D">
            <w:pPr>
              <w:rPr>
                <w:b/>
                <w:i/>
                <w:color w:val="808080" w:themeColor="background1" w:themeShade="80"/>
                <w:sz w:val="32"/>
              </w:rPr>
            </w:pPr>
            <w:r w:rsidRPr="00AE744D">
              <w:rPr>
                <w:b/>
                <w:i/>
                <w:color w:val="808080" w:themeColor="background1" w:themeShade="80"/>
                <w:sz w:val="32"/>
              </w:rPr>
              <w:t xml:space="preserve"> 1.</w:t>
            </w:r>
            <w:r w:rsidR="00717C88">
              <w:rPr>
                <w:b/>
                <w:i/>
                <w:color w:val="808080" w:themeColor="background1" w:themeShade="80"/>
                <w:sz w:val="32"/>
              </w:rPr>
              <w:t>3</w:t>
            </w:r>
          </w:p>
          <w:p w:rsidR="0059661A" w:rsidRPr="00AE744D" w:rsidRDefault="0059661A" w:rsidP="0059661A"/>
          <w:p w:rsidR="0059661A" w:rsidRPr="00AE744D" w:rsidRDefault="0059661A" w:rsidP="005F7CFB">
            <w:pPr>
              <w:rPr>
                <w:i/>
              </w:rPr>
            </w:pPr>
          </w:p>
        </w:tc>
      </w:tr>
    </w:tbl>
    <w:p w:rsidR="00735BEF" w:rsidRPr="00AE744D" w:rsidRDefault="00207BC4" w:rsidP="00BB24B4">
      <w:pPr>
        <w:pStyle w:val="afe"/>
        <w:pageBreakBefore/>
        <w:rPr>
          <w:rFonts w:asciiTheme="minorHAnsi" w:hAnsiTheme="minorHAnsi"/>
        </w:rPr>
      </w:pPr>
      <w:r w:rsidRPr="00AE744D">
        <w:rPr>
          <w:rFonts w:asciiTheme="minorHAnsi" w:hAnsiTheme="minorHAnsi"/>
        </w:rPr>
        <w:lastRenderedPageBreak/>
        <w:t>Содержание</w:t>
      </w:r>
    </w:p>
    <w:p w:rsidR="00717C88" w:rsidRDefault="00B947D9">
      <w:pPr>
        <w:pStyle w:val="11"/>
        <w:tabs>
          <w:tab w:val="left" w:pos="400"/>
          <w:tab w:val="right" w:leader="dot" w:pos="9911"/>
        </w:tabs>
        <w:rPr>
          <w:rFonts w:eastAsiaTheme="minorEastAsia" w:cstheme="minorBidi"/>
          <w:b w:val="0"/>
          <w:noProof/>
          <w:sz w:val="22"/>
          <w:szCs w:val="22"/>
        </w:rPr>
      </w:pPr>
      <w:r w:rsidRPr="00AE744D">
        <w:rPr>
          <w:b w:val="0"/>
          <w:sz w:val="18"/>
        </w:rPr>
        <w:fldChar w:fldCharType="begin"/>
      </w:r>
      <w:r w:rsidR="001C4E3A" w:rsidRPr="00AE744D">
        <w:rPr>
          <w:b w:val="0"/>
          <w:sz w:val="18"/>
        </w:rPr>
        <w:instrText xml:space="preserve"> TOC \o "1-3" \h \z \u </w:instrText>
      </w:r>
      <w:r w:rsidRPr="00AE744D">
        <w:rPr>
          <w:b w:val="0"/>
          <w:sz w:val="18"/>
        </w:rPr>
        <w:fldChar w:fldCharType="separate"/>
      </w:r>
      <w:hyperlink w:anchor="_Toc516304894" w:history="1">
        <w:r w:rsidR="00717C88" w:rsidRPr="00D2026F">
          <w:rPr>
            <w:rStyle w:val="af0"/>
            <w:noProof/>
          </w:rPr>
          <w:t>1</w:t>
        </w:r>
        <w:r w:rsidR="00717C88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Общее описание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_Toc516304894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5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895" w:history="1">
        <w:r w:rsidR="00717C88" w:rsidRPr="00D2026F">
          <w:rPr>
            <w:rStyle w:val="af0"/>
            <w:noProof/>
          </w:rPr>
          <w:t>1.1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Глоссарий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_Toc516304895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5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11"/>
        <w:tabs>
          <w:tab w:val="left" w:pos="400"/>
          <w:tab w:val="right" w:leader="dot" w:pos="9911"/>
        </w:tabs>
        <w:rPr>
          <w:rFonts w:eastAsiaTheme="minorEastAsia" w:cstheme="minorBidi"/>
          <w:b w:val="0"/>
          <w:noProof/>
          <w:sz w:val="22"/>
          <w:szCs w:val="22"/>
        </w:rPr>
      </w:pPr>
      <w:hyperlink w:anchor="_Toc516304896" w:history="1">
        <w:r w:rsidR="00717C88" w:rsidRPr="00D2026F">
          <w:rPr>
            <w:rStyle w:val="af0"/>
            <w:noProof/>
          </w:rPr>
          <w:t>2</w:t>
        </w:r>
        <w:r w:rsidR="00717C88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Введение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_Toc516304896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6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897" w:history="1">
        <w:r w:rsidR="00717C88" w:rsidRPr="00D2026F">
          <w:rPr>
            <w:rStyle w:val="af0"/>
            <w:noProof/>
          </w:rPr>
          <w:t>2.1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Общие сведения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_Toc516304897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6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898" w:history="1">
        <w:r w:rsidR="00717C88" w:rsidRPr="00D2026F">
          <w:rPr>
            <w:rStyle w:val="af0"/>
            <w:noProof/>
            <w:lang w:val="en-US"/>
          </w:rPr>
          <w:t>2.2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  <w:lang w:val="en-US"/>
          </w:rPr>
          <w:t>HATEOAS Links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_Toc516304898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6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899" w:history="1">
        <w:r w:rsidR="00717C88" w:rsidRPr="00D2026F">
          <w:rPr>
            <w:rStyle w:val="af0"/>
            <w:noProof/>
            <w:lang w:val="en-US"/>
          </w:rPr>
          <w:t>2.3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Аутентификация и авторизация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_Toc516304899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6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00" w:history="1">
        <w:r w:rsidR="00717C88" w:rsidRPr="00D2026F">
          <w:rPr>
            <w:rStyle w:val="af0"/>
            <w:noProof/>
            <w:lang w:val="en-US"/>
          </w:rPr>
          <w:t>2.3.1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  <w:lang w:val="en-US"/>
          </w:rPr>
          <w:t>Client authentication at token request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_Toc516304900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7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11"/>
        <w:tabs>
          <w:tab w:val="left" w:pos="400"/>
          <w:tab w:val="right" w:leader="dot" w:pos="9911"/>
        </w:tabs>
        <w:rPr>
          <w:rFonts w:eastAsiaTheme="minorEastAsia" w:cstheme="minorBidi"/>
          <w:b w:val="0"/>
          <w:noProof/>
          <w:sz w:val="22"/>
          <w:szCs w:val="22"/>
        </w:rPr>
      </w:pPr>
      <w:hyperlink w:anchor="_Toc516304901" w:history="1">
        <w:r w:rsidR="00717C88" w:rsidRPr="00D2026F">
          <w:rPr>
            <w:rStyle w:val="af0"/>
            <w:noProof/>
          </w:rPr>
          <w:t>3</w:t>
        </w:r>
        <w:r w:rsidR="00717C88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Диаграммы использования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_Toc516304901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8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02" w:history="1">
        <w:r w:rsidR="00717C88" w:rsidRPr="00D2026F">
          <w:rPr>
            <w:rStyle w:val="af0"/>
            <w:noProof/>
            <w:lang w:val="en-US"/>
          </w:rPr>
          <w:t>3.1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«</w:t>
        </w:r>
        <w:r w:rsidR="00717C88" w:rsidRPr="00D2026F">
          <w:rPr>
            <w:rStyle w:val="af0"/>
            <w:noProof/>
            <w:lang w:val="en-US"/>
          </w:rPr>
          <w:t>Классический POS Online</w:t>
        </w:r>
        <w:r w:rsidR="00717C88" w:rsidRPr="00D2026F">
          <w:rPr>
            <w:rStyle w:val="af0"/>
            <w:noProof/>
          </w:rPr>
          <w:t>»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_Toc516304902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8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11"/>
        <w:tabs>
          <w:tab w:val="left" w:pos="400"/>
          <w:tab w:val="right" w:leader="dot" w:pos="9911"/>
        </w:tabs>
        <w:rPr>
          <w:rFonts w:eastAsiaTheme="minorEastAsia" w:cstheme="minorBidi"/>
          <w:b w:val="0"/>
          <w:noProof/>
          <w:sz w:val="22"/>
          <w:szCs w:val="22"/>
        </w:rPr>
      </w:pPr>
      <w:hyperlink w:anchor="_Toc516304903" w:history="1">
        <w:r w:rsidR="00717C88" w:rsidRPr="00D2026F">
          <w:rPr>
            <w:rStyle w:val="af0"/>
            <w:noProof/>
          </w:rPr>
          <w:t>4</w:t>
        </w:r>
        <w:r w:rsidR="00717C88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Описание методов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_Toc516304903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9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04" w:history="1">
        <w:r w:rsidR="00717C88" w:rsidRPr="00D2026F">
          <w:rPr>
            <w:rStyle w:val="af0"/>
            <w:noProof/>
          </w:rPr>
          <w:t>4.1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Создание заказа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_Toc516304904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9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05" w:history="1">
        <w:r w:rsidR="00717C88" w:rsidRPr="00D2026F">
          <w:rPr>
            <w:rStyle w:val="af0"/>
            <w:noProof/>
          </w:rPr>
          <w:t>4.1.1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Входные параметры (тело запроса)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_Toc516304905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9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06" w:history="1">
        <w:r w:rsidR="00717C88" w:rsidRPr="00D2026F">
          <w:rPr>
            <w:rStyle w:val="af0"/>
            <w:noProof/>
          </w:rPr>
          <w:t>4.1.2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Выходные параметры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_Toc516304906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9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07" w:history="1">
        <w:r w:rsidR="00717C88" w:rsidRPr="00D2026F">
          <w:rPr>
            <w:rStyle w:val="af0"/>
            <w:noProof/>
            <w:lang w:val="en-US"/>
          </w:rPr>
          <w:t>4.1.3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Возможные коды ошибок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_Toc516304907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9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08" w:history="1">
        <w:r w:rsidR="00717C88" w:rsidRPr="00D2026F">
          <w:rPr>
            <w:rStyle w:val="af0"/>
            <w:noProof/>
          </w:rPr>
          <w:t>4.1.4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Сценарий «Создание заказа»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_Toc516304908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9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09" w:history="1">
        <w:r w:rsidR="00717C88" w:rsidRPr="00D2026F">
          <w:rPr>
            <w:rStyle w:val="af0"/>
            <w:noProof/>
          </w:rPr>
          <w:t>4.2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Получение информации по заявке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_Toc516304909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10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10" w:history="1">
        <w:r w:rsidR="00717C88" w:rsidRPr="00D2026F">
          <w:rPr>
            <w:rStyle w:val="af0"/>
            <w:noProof/>
          </w:rPr>
          <w:t>4.2.1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Выходные параметры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_Toc516304910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10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11" w:history="1">
        <w:r w:rsidR="00717C88" w:rsidRPr="00D2026F">
          <w:rPr>
            <w:rStyle w:val="af0"/>
            <w:noProof/>
          </w:rPr>
          <w:t>4.2.2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Возможные коды ошибок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_Toc516304911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10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12" w:history="1">
        <w:r w:rsidR="00717C88" w:rsidRPr="00D2026F">
          <w:rPr>
            <w:rStyle w:val="af0"/>
            <w:noProof/>
          </w:rPr>
          <w:t>4.3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Изменение заказа у заявки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_Toc516304912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10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13" w:history="1">
        <w:r w:rsidR="00717C88" w:rsidRPr="00D2026F">
          <w:rPr>
            <w:rStyle w:val="af0"/>
            <w:noProof/>
          </w:rPr>
          <w:t>4.3.1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Входные параметры (тело запроса)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_Toc516304913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10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14" w:history="1">
        <w:r w:rsidR="00717C88" w:rsidRPr="00D2026F">
          <w:rPr>
            <w:rStyle w:val="af0"/>
            <w:noProof/>
          </w:rPr>
          <w:t>4.3.2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Выходные параметры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_Toc516304914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11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15" w:history="1">
        <w:r w:rsidR="00717C88" w:rsidRPr="00D2026F">
          <w:rPr>
            <w:rStyle w:val="af0"/>
            <w:noProof/>
          </w:rPr>
          <w:t>4.3.3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Возможные коды ошибок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_Toc516304915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11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16" w:history="1">
        <w:r w:rsidR="00717C88" w:rsidRPr="00D2026F">
          <w:rPr>
            <w:rStyle w:val="af0"/>
            <w:noProof/>
          </w:rPr>
          <w:t>4.4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Изменение статуса заявки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_Toc516304916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11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17" w:history="1">
        <w:r w:rsidR="00717C88" w:rsidRPr="00D2026F">
          <w:rPr>
            <w:rStyle w:val="af0"/>
            <w:noProof/>
          </w:rPr>
          <w:t>4.4.1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Входные параметры (тело запроса)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_Toc516304917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11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18" w:history="1">
        <w:r w:rsidR="00717C88" w:rsidRPr="00D2026F">
          <w:rPr>
            <w:rStyle w:val="af0"/>
            <w:noProof/>
          </w:rPr>
          <w:t>4.4.2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Выходные параметры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_Toc516304918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11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19" w:history="1">
        <w:r w:rsidR="00717C88" w:rsidRPr="00D2026F">
          <w:rPr>
            <w:rStyle w:val="af0"/>
            <w:noProof/>
          </w:rPr>
          <w:t>4.4.3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Возможные коды ошибок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_Toc516304919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11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20" w:history="1">
        <w:r w:rsidR="00717C88" w:rsidRPr="00D2026F">
          <w:rPr>
            <w:rStyle w:val="af0"/>
            <w:noProof/>
          </w:rPr>
          <w:t>4.5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Уведомление об изменении статуса заявки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_Toc516304920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21" w:history="1">
        <w:r w:rsidR="00717C88" w:rsidRPr="00D2026F">
          <w:rPr>
            <w:rStyle w:val="af0"/>
            <w:noProof/>
          </w:rPr>
          <w:t>4.5.1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Входные параметры (тело запроса)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_Toc516304921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22" w:history="1">
        <w:r w:rsidR="00717C88" w:rsidRPr="00D2026F">
          <w:rPr>
            <w:rStyle w:val="af0"/>
            <w:noProof/>
          </w:rPr>
          <w:t>4.5.2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Выходные параметры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_Toc516304922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23" w:history="1">
        <w:r w:rsidR="00717C88" w:rsidRPr="00D2026F">
          <w:rPr>
            <w:rStyle w:val="af0"/>
            <w:noProof/>
          </w:rPr>
          <w:t>4.6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Сохранение признака, что клиент получил товар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_Toc516304923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24" w:history="1">
        <w:r w:rsidR="00717C88" w:rsidRPr="00D2026F">
          <w:rPr>
            <w:rStyle w:val="af0"/>
            <w:noProof/>
          </w:rPr>
          <w:t>4.6.1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Параметры запроса (в url)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_Toc516304924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25" w:history="1">
        <w:r w:rsidR="00717C88" w:rsidRPr="00D2026F">
          <w:rPr>
            <w:rStyle w:val="af0"/>
            <w:noProof/>
          </w:rPr>
          <w:t>4.6.2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Входные параметры (тело запроса)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_Toc516304925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26" w:history="1">
        <w:r w:rsidR="00717C88" w:rsidRPr="00D2026F">
          <w:rPr>
            <w:rStyle w:val="af0"/>
            <w:noProof/>
          </w:rPr>
          <w:t>4.6.3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Выходные параметры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_Toc516304926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27" w:history="1">
        <w:r w:rsidR="00717C88" w:rsidRPr="00D2026F">
          <w:rPr>
            <w:rStyle w:val="af0"/>
            <w:noProof/>
            <w:lang w:val="en-US"/>
          </w:rPr>
          <w:t>4.6.4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Возможные коды ответов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_Toc516304927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31"/>
        <w:tabs>
          <w:tab w:val="left" w:pos="1100"/>
          <w:tab w:val="right" w:leader="dot" w:pos="9911"/>
        </w:tabs>
        <w:rPr>
          <w:rFonts w:eastAsiaTheme="minorEastAsia" w:cstheme="minorBidi"/>
          <w:noProof/>
          <w:sz w:val="22"/>
          <w:szCs w:val="22"/>
        </w:rPr>
      </w:pPr>
      <w:hyperlink w:anchor="_Toc516304928" w:history="1">
        <w:r w:rsidR="00717C88" w:rsidRPr="00D2026F">
          <w:rPr>
            <w:rStyle w:val="af0"/>
            <w:noProof/>
          </w:rPr>
          <w:t>4.6.5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Сценарий "Простановка признака "Товар доставлен/забран клиентом"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_Toc516304928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12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11"/>
        <w:tabs>
          <w:tab w:val="left" w:pos="400"/>
          <w:tab w:val="right" w:leader="dot" w:pos="9911"/>
        </w:tabs>
        <w:rPr>
          <w:rFonts w:eastAsiaTheme="minorEastAsia" w:cstheme="minorBidi"/>
          <w:b w:val="0"/>
          <w:noProof/>
          <w:sz w:val="22"/>
          <w:szCs w:val="22"/>
        </w:rPr>
      </w:pPr>
      <w:hyperlink w:anchor="_Toc516304929" w:history="1">
        <w:r w:rsidR="00717C88" w:rsidRPr="00D2026F">
          <w:rPr>
            <w:rStyle w:val="af0"/>
            <w:rFonts w:cs="ArialMT"/>
            <w:noProof/>
          </w:rPr>
          <w:t>5</w:t>
        </w:r>
        <w:r w:rsidR="00717C88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Классы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_Toc516304929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14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30" w:history="1">
        <w:r w:rsidR="00717C88" w:rsidRPr="00D2026F">
          <w:rPr>
            <w:rStyle w:val="af0"/>
            <w:noProof/>
          </w:rPr>
          <w:t>5.1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Address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_Toc516304930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14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31" w:history="1">
        <w:r w:rsidR="00717C88" w:rsidRPr="00D2026F">
          <w:rPr>
            <w:rStyle w:val="af0"/>
            <w:noProof/>
          </w:rPr>
          <w:t>5.2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AddrType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_Toc516304931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14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32" w:history="1">
        <w:r w:rsidR="00717C88" w:rsidRPr="00D2026F">
          <w:rPr>
            <w:rStyle w:val="af0"/>
            <w:noProof/>
          </w:rPr>
          <w:t>5.3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ApplicationResource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_Toc516304932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14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33" w:history="1">
        <w:r w:rsidR="00717C88" w:rsidRPr="00D2026F">
          <w:rPr>
            <w:rStyle w:val="af0"/>
            <w:noProof/>
          </w:rPr>
          <w:t>5.4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ClientInfo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_Toc516304933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16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34" w:history="1">
        <w:r w:rsidR="00717C88" w:rsidRPr="00D2026F">
          <w:rPr>
            <w:rStyle w:val="af0"/>
            <w:noProof/>
          </w:rPr>
          <w:t>5.5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DeliveryAddress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_Toc516304934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17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35" w:history="1">
        <w:r w:rsidR="00717C88" w:rsidRPr="00D2026F">
          <w:rPr>
            <w:rStyle w:val="af0"/>
            <w:noProof/>
          </w:rPr>
          <w:t>5.6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Item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_Toc516304935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17</w:t>
        </w:r>
        <w:r w:rsidR="00717C88">
          <w:rPr>
            <w:noProof/>
            <w:webHidden/>
          </w:rPr>
          <w:fldChar w:fldCharType="end"/>
        </w:r>
      </w:hyperlink>
    </w:p>
    <w:p w:rsidR="00717C88" w:rsidRDefault="0046054C">
      <w:pPr>
        <w:pStyle w:val="21"/>
        <w:rPr>
          <w:rFonts w:eastAsiaTheme="minorEastAsia" w:cstheme="minorBidi"/>
          <w:noProof/>
          <w:sz w:val="22"/>
          <w:szCs w:val="22"/>
        </w:rPr>
      </w:pPr>
      <w:hyperlink w:anchor="_Toc516304936" w:history="1">
        <w:r w:rsidR="00717C88" w:rsidRPr="00D2026F">
          <w:rPr>
            <w:rStyle w:val="af0"/>
            <w:noProof/>
          </w:rPr>
          <w:t>5.7</w:t>
        </w:r>
        <w:r w:rsidR="00717C88">
          <w:rPr>
            <w:rFonts w:eastAsiaTheme="minorEastAsia" w:cstheme="minorBidi"/>
            <w:noProof/>
            <w:sz w:val="22"/>
            <w:szCs w:val="22"/>
          </w:rPr>
          <w:tab/>
        </w:r>
        <w:r w:rsidR="00717C88" w:rsidRPr="00D2026F">
          <w:rPr>
            <w:rStyle w:val="af0"/>
            <w:noProof/>
          </w:rPr>
          <w:t>Order</w:t>
        </w:r>
        <w:r w:rsidR="00717C88">
          <w:rPr>
            <w:noProof/>
            <w:webHidden/>
          </w:rPr>
          <w:tab/>
        </w:r>
        <w:r w:rsidR="00717C88">
          <w:rPr>
            <w:noProof/>
            <w:webHidden/>
          </w:rPr>
          <w:fldChar w:fldCharType="begin"/>
        </w:r>
        <w:r w:rsidR="00717C88">
          <w:rPr>
            <w:noProof/>
            <w:webHidden/>
          </w:rPr>
          <w:instrText xml:space="preserve"> PAGEREF _Toc516304936 \h </w:instrText>
        </w:r>
        <w:r w:rsidR="00717C88">
          <w:rPr>
            <w:noProof/>
            <w:webHidden/>
          </w:rPr>
        </w:r>
        <w:r w:rsidR="00717C88">
          <w:rPr>
            <w:noProof/>
            <w:webHidden/>
          </w:rPr>
          <w:fldChar w:fldCharType="separate"/>
        </w:r>
        <w:r w:rsidR="00717C88">
          <w:rPr>
            <w:noProof/>
            <w:webHidden/>
          </w:rPr>
          <w:t>17</w:t>
        </w:r>
        <w:r w:rsidR="00717C88">
          <w:rPr>
            <w:noProof/>
            <w:webHidden/>
          </w:rPr>
          <w:fldChar w:fldCharType="end"/>
        </w:r>
      </w:hyperlink>
    </w:p>
    <w:p w:rsidR="007547F0" w:rsidRPr="00AE744D" w:rsidRDefault="00B947D9" w:rsidP="006943DC">
      <w:pPr>
        <w:spacing w:after="0"/>
      </w:pPr>
      <w:r w:rsidRPr="00AE744D">
        <w:rPr>
          <w:b/>
          <w:sz w:val="18"/>
        </w:rPr>
        <w:fldChar w:fldCharType="end"/>
      </w:r>
      <w:r w:rsidR="007547F0" w:rsidRPr="00AE744D">
        <w:br w:type="page"/>
      </w:r>
    </w:p>
    <w:p w:rsidR="00C80E2B" w:rsidRPr="006E5B54" w:rsidRDefault="00C80E2B" w:rsidP="006E5B54">
      <w:pPr>
        <w:rPr>
          <w:b/>
          <w:sz w:val="28"/>
        </w:rPr>
      </w:pPr>
      <w:bookmarkStart w:id="0" w:name="_Toc439994665"/>
      <w:bookmarkStart w:id="1" w:name="_Toc26969055"/>
      <w:bookmarkStart w:id="2" w:name="_Toc269982267"/>
      <w:r w:rsidRPr="006E5B54">
        <w:rPr>
          <w:b/>
          <w:sz w:val="28"/>
        </w:rPr>
        <w:lastRenderedPageBreak/>
        <w:t>История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25"/>
        <w:gridCol w:w="6281"/>
        <w:gridCol w:w="1606"/>
      </w:tblGrid>
      <w:tr w:rsidR="006E5B54" w:rsidRPr="00AE744D" w:rsidTr="00BB67F5">
        <w:tc>
          <w:tcPr>
            <w:tcW w:w="555" w:type="pct"/>
            <w:shd w:val="clear" w:color="auto" w:fill="F2F2F2"/>
          </w:tcPr>
          <w:p w:rsidR="006E5B54" w:rsidRDefault="006E5B54" w:rsidP="00BB67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Версия</w:t>
            </w:r>
          </w:p>
        </w:tc>
        <w:tc>
          <w:tcPr>
            <w:tcW w:w="555" w:type="pct"/>
            <w:shd w:val="clear" w:color="auto" w:fill="F2F2F2"/>
            <w:vAlign w:val="center"/>
          </w:tcPr>
          <w:p w:rsidR="006E5B54" w:rsidRPr="00AE744D" w:rsidRDefault="006E5B54" w:rsidP="00BB67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Дата</w:t>
            </w:r>
          </w:p>
        </w:tc>
        <w:tc>
          <w:tcPr>
            <w:tcW w:w="3098" w:type="pct"/>
            <w:shd w:val="clear" w:color="auto" w:fill="F2F2F2"/>
            <w:vAlign w:val="center"/>
          </w:tcPr>
          <w:p w:rsidR="006E5B54" w:rsidRPr="00AE744D" w:rsidRDefault="006E5B54" w:rsidP="00BB67F5">
            <w:pPr>
              <w:jc w:val="center"/>
              <w:rPr>
                <w:rFonts w:cstheme="minorHAnsi"/>
                <w:b/>
              </w:rPr>
            </w:pPr>
            <w:r w:rsidRPr="00AE744D">
              <w:rPr>
                <w:rFonts w:cstheme="minorHAnsi"/>
                <w:b/>
              </w:rPr>
              <w:t>Описание</w:t>
            </w:r>
          </w:p>
        </w:tc>
        <w:tc>
          <w:tcPr>
            <w:tcW w:w="792" w:type="pct"/>
            <w:shd w:val="clear" w:color="auto" w:fill="F2F2F2"/>
          </w:tcPr>
          <w:p w:rsidR="006E5B54" w:rsidRPr="00AE744D" w:rsidRDefault="006E5B54" w:rsidP="00BB67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Автор</w:t>
            </w:r>
          </w:p>
        </w:tc>
      </w:tr>
      <w:tr w:rsidR="006E5B54" w:rsidRPr="00E04539" w:rsidTr="00BB67F5">
        <w:tc>
          <w:tcPr>
            <w:tcW w:w="555" w:type="pct"/>
          </w:tcPr>
          <w:p w:rsidR="006E5B54" w:rsidRPr="005F7CFB" w:rsidRDefault="006E5B54" w:rsidP="00BB67F5">
            <w:pPr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</w:rPr>
              <w:t>1.</w:t>
            </w:r>
            <w:r w:rsidR="005F7CFB">
              <w:rPr>
                <w:rFonts w:cstheme="minorHAnsi"/>
                <w:iCs/>
                <w:lang w:val="en-US"/>
              </w:rPr>
              <w:t>1</w:t>
            </w:r>
          </w:p>
        </w:tc>
        <w:tc>
          <w:tcPr>
            <w:tcW w:w="555" w:type="pct"/>
          </w:tcPr>
          <w:p w:rsidR="00FC3091" w:rsidRPr="00E04539" w:rsidRDefault="00FC3091" w:rsidP="00BB67F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15.05.18</w:t>
            </w:r>
          </w:p>
        </w:tc>
        <w:tc>
          <w:tcPr>
            <w:tcW w:w="3098" w:type="pct"/>
          </w:tcPr>
          <w:p w:rsidR="006E5B54" w:rsidRDefault="00B36B62" w:rsidP="00B36B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В классе </w:t>
            </w:r>
            <w:r w:rsidRPr="00B36B62">
              <w:rPr>
                <w:rFonts w:cstheme="minorHAnsi"/>
                <w:color w:val="000000"/>
              </w:rPr>
              <w:t>AddrType</w:t>
            </w:r>
            <w:r>
              <w:rPr>
                <w:rFonts w:cstheme="minorHAnsi"/>
                <w:color w:val="000000"/>
              </w:rPr>
              <w:t xml:space="preserve"> уточнена обязательность полей.</w:t>
            </w:r>
          </w:p>
          <w:p w:rsidR="00FC3091" w:rsidRPr="001B2087" w:rsidRDefault="00FC3091" w:rsidP="00B36B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Добавлены параметры «Финзащиты» в класс </w:t>
            </w:r>
            <w:r>
              <w:rPr>
                <w:rFonts w:cstheme="minorHAnsi"/>
                <w:color w:val="000000"/>
                <w:lang w:val="en-US"/>
              </w:rPr>
              <w:fldChar w:fldCharType="begin"/>
            </w:r>
            <w:r>
              <w:rPr>
                <w:rFonts w:cstheme="minorHAnsi"/>
                <w:color w:val="000000"/>
              </w:rPr>
              <w:instrText xml:space="preserve"> REF _Ref514140060 \h </w:instrText>
            </w:r>
            <w:r>
              <w:rPr>
                <w:rFonts w:cstheme="minorHAnsi"/>
                <w:color w:val="000000"/>
                <w:lang w:val="en-US"/>
              </w:rPr>
            </w:r>
            <w:r>
              <w:rPr>
                <w:rFonts w:cstheme="minorHAnsi"/>
                <w:color w:val="000000"/>
                <w:lang w:val="en-US"/>
              </w:rPr>
              <w:fldChar w:fldCharType="separate"/>
            </w:r>
            <w:proofErr w:type="spellStart"/>
            <w:r w:rsidRPr="00043751">
              <w:t>ApplicationResource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fldChar w:fldCharType="end"/>
            </w:r>
            <w:r w:rsidR="005F001D" w:rsidRPr="005F001D">
              <w:rPr>
                <w:rFonts w:cstheme="minorHAnsi"/>
                <w:color w:val="000000"/>
              </w:rPr>
              <w:t>.</w:t>
            </w:r>
          </w:p>
          <w:p w:rsidR="000B75C6" w:rsidRPr="000B75C6" w:rsidRDefault="000B75C6" w:rsidP="000B75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Поправлен</w:t>
            </w:r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домен в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url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792" w:type="pct"/>
          </w:tcPr>
          <w:p w:rsidR="006E5B54" w:rsidRPr="00E04539" w:rsidRDefault="006E5B54" w:rsidP="00BB67F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Ушаков В.Н.</w:t>
            </w:r>
          </w:p>
        </w:tc>
      </w:tr>
      <w:tr w:rsidR="001B2087" w:rsidRPr="00E04539" w:rsidTr="00BB67F5">
        <w:tc>
          <w:tcPr>
            <w:tcW w:w="555" w:type="pct"/>
          </w:tcPr>
          <w:p w:rsidR="001B2087" w:rsidRPr="001B2087" w:rsidRDefault="001B2087" w:rsidP="00BB67F5">
            <w:pPr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1.2</w:t>
            </w:r>
          </w:p>
        </w:tc>
        <w:tc>
          <w:tcPr>
            <w:tcW w:w="555" w:type="pct"/>
          </w:tcPr>
          <w:p w:rsidR="001B2087" w:rsidRPr="001B2087" w:rsidRDefault="001B2087" w:rsidP="00BB67F5">
            <w:pPr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21.05.18</w:t>
            </w:r>
          </w:p>
        </w:tc>
        <w:tc>
          <w:tcPr>
            <w:tcW w:w="3098" w:type="pct"/>
          </w:tcPr>
          <w:p w:rsidR="001B2087" w:rsidRPr="001B2087" w:rsidRDefault="001B2087" w:rsidP="001B208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Изменена обязательность параметра </w:t>
            </w:r>
            <w:proofErr w:type="spellStart"/>
            <w:r w:rsidRPr="001B2087">
              <w:rPr>
                <w:rFonts w:cstheme="minorHAnsi"/>
                <w:color w:val="000000"/>
              </w:rPr>
              <w:t>shopUrl</w:t>
            </w:r>
            <w:proofErr w:type="spellEnd"/>
            <w:r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1B2087">
              <w:rPr>
                <w:rFonts w:cstheme="minorHAnsi"/>
                <w:color w:val="000000"/>
                <w:lang w:val="en-US"/>
              </w:rPr>
              <w:t>CreateApplicationRequest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792" w:type="pct"/>
          </w:tcPr>
          <w:p w:rsidR="001B2087" w:rsidRPr="00E04539" w:rsidRDefault="001B2087" w:rsidP="0078770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Ушаков В.Н.</w:t>
            </w:r>
          </w:p>
        </w:tc>
      </w:tr>
      <w:tr w:rsidR="00717C88" w:rsidRPr="00E04539" w:rsidTr="00BB67F5">
        <w:tc>
          <w:tcPr>
            <w:tcW w:w="555" w:type="pct"/>
          </w:tcPr>
          <w:p w:rsidR="00717C88" w:rsidRPr="00717C88" w:rsidRDefault="00717C88" w:rsidP="00BB67F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1.3</w:t>
            </w:r>
          </w:p>
        </w:tc>
        <w:tc>
          <w:tcPr>
            <w:tcW w:w="555" w:type="pct"/>
          </w:tcPr>
          <w:p w:rsidR="00717C88" w:rsidRPr="00717C88" w:rsidRDefault="00717C88" w:rsidP="00BB67F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09.06.18</w:t>
            </w:r>
          </w:p>
        </w:tc>
        <w:tc>
          <w:tcPr>
            <w:tcW w:w="3098" w:type="pct"/>
          </w:tcPr>
          <w:p w:rsidR="00717C88" w:rsidRDefault="00717C88" w:rsidP="00717C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Исключена из описания условная обязательность параметра </w:t>
            </w:r>
            <w:proofErr w:type="spellStart"/>
            <w:r w:rsidRPr="00717C88">
              <w:rPr>
                <w:rFonts w:cstheme="minorHAnsi"/>
                <w:color w:val="000000"/>
              </w:rPr>
              <w:t>dateGoodsDelivery</w:t>
            </w:r>
            <w:proofErr w:type="spellEnd"/>
            <w:r w:rsidRPr="00717C8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класса </w:t>
            </w:r>
            <w:r>
              <w:rPr>
                <w:rFonts w:cstheme="minorHAnsi"/>
                <w:color w:val="000000"/>
                <w:lang w:val="en-US"/>
              </w:rPr>
              <w:t>Order</w:t>
            </w:r>
            <w:r w:rsidR="00B20EEA">
              <w:rPr>
                <w:rFonts w:cstheme="minorHAnsi"/>
                <w:color w:val="000000"/>
              </w:rPr>
              <w:t>.</w:t>
            </w:r>
            <w:bookmarkStart w:id="3" w:name="_GoBack"/>
            <w:bookmarkEnd w:id="3"/>
          </w:p>
          <w:p w:rsidR="00B20EEA" w:rsidRPr="00B20EEA" w:rsidRDefault="00B20EEA" w:rsidP="00717C88">
            <w:pPr>
              <w:rPr>
                <w:rFonts w:cstheme="minorHAnsi"/>
                <w:color w:val="000000"/>
              </w:rPr>
            </w:pPr>
            <w:r w:rsidRPr="00B20EEA">
              <w:rPr>
                <w:rFonts w:cstheme="minorHAnsi"/>
                <w:color w:val="000000"/>
              </w:rPr>
              <w:t xml:space="preserve">Добавлен параметр </w:t>
            </w:r>
            <w:proofErr w:type="spellStart"/>
            <w:r w:rsidRPr="00B20EEA">
              <w:rPr>
                <w:rFonts w:cstheme="minorHAnsi"/>
                <w:color w:val="000000"/>
              </w:rPr>
              <w:t>bankName</w:t>
            </w:r>
            <w:proofErr w:type="spellEnd"/>
            <w:r w:rsidRPr="00B20EEA">
              <w:rPr>
                <w:rFonts w:cstheme="minorHAnsi"/>
                <w:color w:val="000000"/>
              </w:rPr>
              <w:t xml:space="preserve"> в класс </w:t>
            </w:r>
            <w:proofErr w:type="spellStart"/>
            <w:r w:rsidRPr="00B20EEA">
              <w:rPr>
                <w:rFonts w:cstheme="minorHAnsi"/>
                <w:color w:val="000000"/>
              </w:rPr>
              <w:t>ApplicationResource</w:t>
            </w:r>
            <w:proofErr w:type="spellEnd"/>
            <w:r w:rsidRPr="00B20EEA">
              <w:rPr>
                <w:rFonts w:cstheme="minorHAnsi"/>
                <w:color w:val="000000"/>
              </w:rPr>
              <w:t xml:space="preserve">. Скорректировано описание параметра </w:t>
            </w:r>
            <w:proofErr w:type="spellStart"/>
            <w:r w:rsidRPr="00B20EEA">
              <w:rPr>
                <w:rFonts w:cstheme="minorHAnsi"/>
                <w:color w:val="000000"/>
              </w:rPr>
              <w:t>client</w:t>
            </w:r>
            <w:proofErr w:type="spellEnd"/>
            <w:r w:rsidRPr="00B20EEA">
              <w:rPr>
                <w:rFonts w:cstheme="minorHAnsi"/>
                <w:color w:val="000000"/>
              </w:rPr>
              <w:t xml:space="preserve"> в классе </w:t>
            </w:r>
            <w:proofErr w:type="spellStart"/>
            <w:r w:rsidRPr="00B20EEA">
              <w:rPr>
                <w:rFonts w:cstheme="minorHAnsi"/>
                <w:color w:val="000000"/>
              </w:rPr>
              <w:t>ApplicationResource</w:t>
            </w:r>
            <w:proofErr w:type="spellEnd"/>
            <w:r w:rsidRPr="00B20EEA">
              <w:rPr>
                <w:rFonts w:cstheme="minorHAnsi"/>
                <w:color w:val="000000"/>
              </w:rPr>
              <w:t>.</w:t>
            </w:r>
          </w:p>
        </w:tc>
        <w:tc>
          <w:tcPr>
            <w:tcW w:w="792" w:type="pct"/>
          </w:tcPr>
          <w:p w:rsidR="00717C88" w:rsidRPr="00E04539" w:rsidRDefault="00717C88" w:rsidP="0085241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Ушаков В.Н.</w:t>
            </w:r>
          </w:p>
        </w:tc>
      </w:tr>
    </w:tbl>
    <w:p w:rsidR="00C80E2B" w:rsidRPr="00C80E2B" w:rsidRDefault="00C80E2B" w:rsidP="00C80E2B">
      <w:pPr>
        <w:rPr>
          <w:lang w:eastAsia="cs-CZ"/>
        </w:rPr>
      </w:pPr>
    </w:p>
    <w:p w:rsidR="00AD223B" w:rsidRPr="00AE744D" w:rsidRDefault="00AD223B" w:rsidP="00AD223B">
      <w:pPr>
        <w:pStyle w:val="1"/>
        <w:rPr>
          <w:rFonts w:asciiTheme="minorHAnsi" w:hAnsiTheme="minorHAnsi"/>
          <w:lang w:val="ru-RU"/>
        </w:rPr>
      </w:pPr>
      <w:bookmarkStart w:id="4" w:name="_Toc516304894"/>
      <w:r w:rsidRPr="00AE744D">
        <w:rPr>
          <w:rFonts w:asciiTheme="minorHAnsi" w:hAnsiTheme="minorHAnsi"/>
          <w:lang w:val="ru-RU"/>
        </w:rPr>
        <w:lastRenderedPageBreak/>
        <w:t>Общее описание</w:t>
      </w:r>
      <w:bookmarkEnd w:id="4"/>
    </w:p>
    <w:p w:rsidR="007265AE" w:rsidRPr="00AE744D" w:rsidRDefault="007265AE" w:rsidP="00AD223B">
      <w:pPr>
        <w:pStyle w:val="2"/>
        <w:rPr>
          <w:rFonts w:asciiTheme="minorHAnsi" w:hAnsiTheme="minorHAnsi"/>
        </w:rPr>
      </w:pPr>
      <w:bookmarkStart w:id="5" w:name="_Toc516304895"/>
      <w:r w:rsidRPr="00AE744D">
        <w:rPr>
          <w:rFonts w:asciiTheme="minorHAnsi" w:hAnsiTheme="minorHAnsi"/>
        </w:rPr>
        <w:t>Глоссарий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7889"/>
      </w:tblGrid>
      <w:tr w:rsidR="007265AE" w:rsidRPr="00AE744D" w:rsidTr="00372C84">
        <w:tc>
          <w:tcPr>
            <w:tcW w:w="1109" w:type="pct"/>
            <w:shd w:val="clear" w:color="auto" w:fill="F2F2F2"/>
            <w:vAlign w:val="center"/>
          </w:tcPr>
          <w:p w:rsidR="007265AE" w:rsidRPr="00AE744D" w:rsidRDefault="007265AE" w:rsidP="00911CFF">
            <w:pPr>
              <w:jc w:val="center"/>
              <w:rPr>
                <w:rFonts w:cstheme="minorHAnsi"/>
                <w:b/>
              </w:rPr>
            </w:pPr>
            <w:r w:rsidRPr="00AE744D">
              <w:rPr>
                <w:rFonts w:cstheme="minorHAnsi"/>
                <w:b/>
              </w:rPr>
              <w:t>Термин</w:t>
            </w:r>
          </w:p>
        </w:tc>
        <w:tc>
          <w:tcPr>
            <w:tcW w:w="3891" w:type="pct"/>
            <w:shd w:val="clear" w:color="auto" w:fill="F2F2F2"/>
            <w:vAlign w:val="center"/>
          </w:tcPr>
          <w:p w:rsidR="007265AE" w:rsidRPr="00AE744D" w:rsidRDefault="007265AE" w:rsidP="00911CFF">
            <w:pPr>
              <w:jc w:val="center"/>
              <w:rPr>
                <w:rFonts w:cstheme="minorHAnsi"/>
                <w:b/>
              </w:rPr>
            </w:pPr>
            <w:r w:rsidRPr="00AE744D">
              <w:rPr>
                <w:rFonts w:cstheme="minorHAnsi"/>
                <w:b/>
              </w:rPr>
              <w:t>Описание</w:t>
            </w:r>
          </w:p>
        </w:tc>
      </w:tr>
      <w:tr w:rsidR="00A01043" w:rsidRPr="00AE744D" w:rsidTr="00372C84">
        <w:tc>
          <w:tcPr>
            <w:tcW w:w="1109" w:type="pct"/>
          </w:tcPr>
          <w:p w:rsidR="00A01043" w:rsidRPr="00AE744D" w:rsidRDefault="00A01043" w:rsidP="00911CFF">
            <w:pPr>
              <w:rPr>
                <w:rFonts w:cstheme="minorHAnsi"/>
                <w:b/>
                <w:iCs/>
              </w:rPr>
            </w:pPr>
            <w:r w:rsidRPr="00AE744D">
              <w:rPr>
                <w:rFonts w:cstheme="minorHAnsi"/>
                <w:b/>
                <w:iCs/>
              </w:rPr>
              <w:t>Партнер</w:t>
            </w:r>
          </w:p>
        </w:tc>
        <w:tc>
          <w:tcPr>
            <w:tcW w:w="3891" w:type="pct"/>
          </w:tcPr>
          <w:p w:rsidR="00A01043" w:rsidRPr="00AE744D" w:rsidRDefault="00210540" w:rsidP="00911CFF">
            <w:pPr>
              <w:rPr>
                <w:rFonts w:cstheme="minorHAnsi"/>
                <w:color w:val="000000"/>
              </w:rPr>
            </w:pPr>
            <w:r w:rsidRPr="00AE744D">
              <w:rPr>
                <w:rFonts w:cstheme="minorHAnsi"/>
                <w:color w:val="000000"/>
              </w:rPr>
              <w:t>Любая в</w:t>
            </w:r>
            <w:r w:rsidR="00A01043" w:rsidRPr="00AE744D">
              <w:rPr>
                <w:rFonts w:cstheme="minorHAnsi"/>
                <w:color w:val="000000"/>
              </w:rPr>
              <w:t xml:space="preserve">нешняя компания, использующая (планирующая использовать) сервисы Банка для создания заявок </w:t>
            </w:r>
          </w:p>
        </w:tc>
      </w:tr>
      <w:tr w:rsidR="007265AE" w:rsidRPr="00AE744D" w:rsidTr="00372C84">
        <w:tc>
          <w:tcPr>
            <w:tcW w:w="1109" w:type="pct"/>
          </w:tcPr>
          <w:p w:rsidR="007265AE" w:rsidRPr="00AE744D" w:rsidRDefault="007265AE" w:rsidP="00911CFF">
            <w:pPr>
              <w:rPr>
                <w:rFonts w:cstheme="minorHAnsi"/>
                <w:b/>
                <w:iCs/>
              </w:rPr>
            </w:pPr>
            <w:r w:rsidRPr="00AE744D">
              <w:rPr>
                <w:rFonts w:cstheme="minorHAnsi"/>
                <w:b/>
                <w:iCs/>
              </w:rPr>
              <w:t>Банк</w:t>
            </w:r>
          </w:p>
        </w:tc>
        <w:tc>
          <w:tcPr>
            <w:tcW w:w="3891" w:type="pct"/>
          </w:tcPr>
          <w:p w:rsidR="007265AE" w:rsidRPr="00964D27" w:rsidRDefault="007265AE" w:rsidP="00964D27">
            <w:pPr>
              <w:rPr>
                <w:rFonts w:cstheme="minorHAnsi"/>
                <w:color w:val="000000"/>
              </w:rPr>
            </w:pPr>
            <w:r w:rsidRPr="00AE744D">
              <w:rPr>
                <w:rFonts w:cstheme="minorHAnsi"/>
                <w:color w:val="000000"/>
              </w:rPr>
              <w:t>Юридическое лицо</w:t>
            </w:r>
            <w:r w:rsidR="00964D27" w:rsidRPr="00964D27">
              <w:rPr>
                <w:rFonts w:cstheme="minorHAnsi"/>
                <w:color w:val="000000"/>
              </w:rPr>
              <w:t xml:space="preserve"> </w:t>
            </w:r>
            <w:r w:rsidR="00964D27">
              <w:rPr>
                <w:rFonts w:cstheme="minorHAnsi"/>
                <w:color w:val="000000"/>
              </w:rPr>
              <w:t>Всегда Да Онлайн</w:t>
            </w:r>
          </w:p>
        </w:tc>
      </w:tr>
      <w:tr w:rsidR="007265AE" w:rsidRPr="00AE744D" w:rsidTr="00372C84">
        <w:tc>
          <w:tcPr>
            <w:tcW w:w="1109" w:type="pct"/>
          </w:tcPr>
          <w:p w:rsidR="007265AE" w:rsidRPr="00AE744D" w:rsidRDefault="007265AE" w:rsidP="00911CFF">
            <w:pPr>
              <w:rPr>
                <w:rFonts w:cstheme="minorHAnsi"/>
                <w:b/>
                <w:iCs/>
              </w:rPr>
            </w:pPr>
            <w:r w:rsidRPr="00AE744D">
              <w:rPr>
                <w:rFonts w:cstheme="minorHAnsi"/>
                <w:b/>
                <w:iCs/>
              </w:rPr>
              <w:t>Заявка</w:t>
            </w:r>
          </w:p>
        </w:tc>
        <w:tc>
          <w:tcPr>
            <w:tcW w:w="3891" w:type="pct"/>
          </w:tcPr>
          <w:p w:rsidR="007265AE" w:rsidRPr="00AE744D" w:rsidRDefault="007265AE" w:rsidP="00911CFF">
            <w:pPr>
              <w:rPr>
                <w:rFonts w:cstheme="minorHAnsi"/>
                <w:color w:val="000000"/>
              </w:rPr>
            </w:pPr>
            <w:r w:rsidRPr="00AE744D">
              <w:rPr>
                <w:rFonts w:cstheme="minorHAnsi"/>
                <w:color w:val="000000"/>
              </w:rPr>
              <w:t>Сущность в системе Банка, хранящая информации о заявке на кредит.</w:t>
            </w:r>
          </w:p>
        </w:tc>
      </w:tr>
      <w:tr w:rsidR="00C55EB4" w:rsidRPr="00AE744D" w:rsidTr="00372C84">
        <w:tc>
          <w:tcPr>
            <w:tcW w:w="1109" w:type="pct"/>
          </w:tcPr>
          <w:p w:rsidR="00C55EB4" w:rsidRPr="00AE744D" w:rsidRDefault="00C55EB4" w:rsidP="00911CFF">
            <w:pPr>
              <w:rPr>
                <w:rFonts w:cstheme="minorHAnsi"/>
                <w:b/>
                <w:iCs/>
              </w:rPr>
            </w:pPr>
            <w:r w:rsidRPr="00AE744D">
              <w:rPr>
                <w:rFonts w:cstheme="minorHAnsi"/>
                <w:b/>
                <w:iCs/>
              </w:rPr>
              <w:t>ТТ</w:t>
            </w:r>
          </w:p>
        </w:tc>
        <w:tc>
          <w:tcPr>
            <w:tcW w:w="3891" w:type="pct"/>
          </w:tcPr>
          <w:p w:rsidR="00C55EB4" w:rsidRPr="00AE744D" w:rsidRDefault="00C55EB4" w:rsidP="00911CFF">
            <w:pPr>
              <w:rPr>
                <w:rFonts w:cstheme="minorHAnsi"/>
                <w:color w:val="000000"/>
              </w:rPr>
            </w:pPr>
            <w:r w:rsidRPr="00AE744D">
              <w:rPr>
                <w:rFonts w:cstheme="minorHAnsi"/>
                <w:color w:val="000000"/>
              </w:rPr>
              <w:t>Торговая точка</w:t>
            </w:r>
          </w:p>
        </w:tc>
      </w:tr>
    </w:tbl>
    <w:p w:rsidR="007265AE" w:rsidRPr="00AE744D" w:rsidRDefault="007265AE" w:rsidP="00B171C6"/>
    <w:p w:rsidR="001F3532" w:rsidRPr="00AE744D" w:rsidRDefault="001F3532" w:rsidP="001F3532">
      <w:pPr>
        <w:pStyle w:val="1"/>
        <w:numPr>
          <w:ilvl w:val="0"/>
          <w:numId w:val="1"/>
        </w:numPr>
        <w:rPr>
          <w:rFonts w:asciiTheme="minorHAnsi" w:hAnsiTheme="minorHAnsi"/>
          <w:lang w:val="ru-RU"/>
        </w:rPr>
      </w:pPr>
      <w:bookmarkStart w:id="6" w:name="_Toc463019401"/>
      <w:bookmarkStart w:id="7" w:name="_Toc516304896"/>
      <w:r w:rsidRPr="00AE744D">
        <w:rPr>
          <w:rFonts w:asciiTheme="minorHAnsi" w:hAnsiTheme="minorHAnsi"/>
          <w:lang w:val="ru-RU"/>
        </w:rPr>
        <w:lastRenderedPageBreak/>
        <w:t>Введение</w:t>
      </w:r>
      <w:bookmarkEnd w:id="6"/>
      <w:bookmarkEnd w:id="7"/>
    </w:p>
    <w:p w:rsidR="001F3532" w:rsidRPr="00544A5A" w:rsidRDefault="001F3532" w:rsidP="001F3532">
      <w:pPr>
        <w:rPr>
          <w:lang w:eastAsia="cs-CZ"/>
        </w:rPr>
      </w:pPr>
      <w:r w:rsidRPr="00AE744D">
        <w:rPr>
          <w:lang w:eastAsia="cs-CZ"/>
        </w:rPr>
        <w:t>Данный документ описывает порядок взаимодействия с Банком «Хоум Кредит энд Финанс Банк» (далее Банк) для оформления заказа в кредит по</w:t>
      </w:r>
      <w:r w:rsidR="00964D27">
        <w:rPr>
          <w:lang w:eastAsia="cs-CZ"/>
        </w:rPr>
        <w:t xml:space="preserve"> короткой заявке</w:t>
      </w:r>
      <w:r w:rsidR="00544A5A">
        <w:rPr>
          <w:lang w:eastAsia="cs-CZ"/>
        </w:rPr>
        <w:t>.</w:t>
      </w:r>
    </w:p>
    <w:p w:rsidR="001F3532" w:rsidRPr="00AE744D" w:rsidRDefault="001F3532" w:rsidP="001F3532">
      <w:pPr>
        <w:pStyle w:val="2"/>
        <w:numPr>
          <w:ilvl w:val="1"/>
          <w:numId w:val="1"/>
        </w:numPr>
        <w:rPr>
          <w:rFonts w:asciiTheme="minorHAnsi" w:hAnsiTheme="minorHAnsi"/>
        </w:rPr>
      </w:pPr>
      <w:bookmarkStart w:id="8" w:name="_Toc463019402"/>
      <w:bookmarkStart w:id="9" w:name="_Toc516304897"/>
      <w:r w:rsidRPr="00AE744D">
        <w:rPr>
          <w:rFonts w:asciiTheme="minorHAnsi" w:hAnsiTheme="minorHAnsi"/>
        </w:rPr>
        <w:t>Общие сведения</w:t>
      </w:r>
      <w:bookmarkEnd w:id="8"/>
      <w:bookmarkEnd w:id="9"/>
    </w:p>
    <w:p w:rsidR="001F3532" w:rsidRPr="00AE744D" w:rsidRDefault="001F3532" w:rsidP="001F3532">
      <w:pPr>
        <w:rPr>
          <w:lang w:eastAsia="cs-CZ"/>
        </w:rPr>
      </w:pPr>
      <w:r w:rsidRPr="00AE744D">
        <w:rPr>
          <w:lang w:eastAsia="cs-CZ"/>
        </w:rPr>
        <w:t xml:space="preserve">Банк предоставляет Партнерам </w:t>
      </w:r>
      <w:r w:rsidRPr="00AE744D">
        <w:rPr>
          <w:b/>
          <w:lang w:val="en-US" w:eastAsia="cs-CZ"/>
        </w:rPr>
        <w:t>RESTful</w:t>
      </w:r>
      <w:r w:rsidRPr="00AE744D">
        <w:rPr>
          <w:b/>
          <w:lang w:eastAsia="cs-CZ"/>
        </w:rPr>
        <w:t xml:space="preserve"> </w:t>
      </w:r>
      <w:r w:rsidRPr="00AE744D">
        <w:rPr>
          <w:b/>
          <w:lang w:val="en-US" w:eastAsia="cs-CZ"/>
        </w:rPr>
        <w:t>API</w:t>
      </w:r>
      <w:r w:rsidRPr="00AE744D">
        <w:rPr>
          <w:lang w:eastAsia="cs-CZ"/>
        </w:rPr>
        <w:t xml:space="preserve"> для передачи данных и работы над данными. Обмен данными осуществляется в рамках сессии, инициируемой </w:t>
      </w:r>
      <w:r w:rsidRPr="00AE744D">
        <w:rPr>
          <w:lang w:val="en-US" w:eastAsia="cs-CZ"/>
        </w:rPr>
        <w:t>HTTPS</w:t>
      </w:r>
      <w:r w:rsidRPr="00AE744D">
        <w:rPr>
          <w:lang w:eastAsia="cs-CZ"/>
        </w:rPr>
        <w:t xml:space="preserve">-запросом.  </w:t>
      </w:r>
    </w:p>
    <w:p w:rsidR="001F3532" w:rsidRPr="00AE744D" w:rsidRDefault="001F3532" w:rsidP="001F3532">
      <w:pPr>
        <w:rPr>
          <w:lang w:eastAsia="cs-CZ"/>
        </w:rPr>
      </w:pPr>
      <w:r w:rsidRPr="00AE744D">
        <w:rPr>
          <w:lang w:eastAsia="cs-CZ"/>
        </w:rPr>
        <w:t xml:space="preserve">В каждом запросе Партнер работает с </w:t>
      </w:r>
      <w:r w:rsidRPr="00AE744D">
        <w:rPr>
          <w:b/>
          <w:lang w:eastAsia="cs-CZ"/>
        </w:rPr>
        <w:t>ресурсом</w:t>
      </w:r>
      <w:r w:rsidRPr="00AE744D">
        <w:rPr>
          <w:lang w:eastAsia="cs-CZ"/>
        </w:rPr>
        <w:t xml:space="preserve">. Ресурсом является заявка на кредит, и все действия выполняются непосредственно с этим ресурсом. </w:t>
      </w:r>
    </w:p>
    <w:p w:rsidR="001F3532" w:rsidRPr="00544A5A" w:rsidRDefault="001F3532" w:rsidP="001F3532">
      <w:pPr>
        <w:rPr>
          <w:lang w:eastAsia="cs-CZ"/>
        </w:rPr>
      </w:pPr>
      <w:r w:rsidRPr="00AE744D">
        <w:rPr>
          <w:lang w:eastAsia="cs-CZ"/>
        </w:rPr>
        <w:t>В выходных параметрах каждого метода присутствует блок со ссылками на допустимые действия с ресурсом на данный момент времени (</w:t>
      </w:r>
      <w:r w:rsidRPr="00AE744D">
        <w:rPr>
          <w:lang w:val="en-US" w:eastAsia="cs-CZ"/>
        </w:rPr>
        <w:fldChar w:fldCharType="begin"/>
      </w:r>
      <w:r w:rsidRPr="00AE744D">
        <w:rPr>
          <w:lang w:eastAsia="cs-CZ"/>
        </w:rPr>
        <w:instrText xml:space="preserve"> </w:instrText>
      </w:r>
      <w:r w:rsidRPr="00AE744D">
        <w:rPr>
          <w:lang w:val="en-US" w:eastAsia="cs-CZ"/>
        </w:rPr>
        <w:instrText>REF</w:instrText>
      </w:r>
      <w:r w:rsidRPr="00AE744D">
        <w:rPr>
          <w:lang w:eastAsia="cs-CZ"/>
        </w:rPr>
        <w:instrText xml:space="preserve"> _</w:instrText>
      </w:r>
      <w:r w:rsidRPr="00AE744D">
        <w:rPr>
          <w:lang w:val="en-US" w:eastAsia="cs-CZ"/>
        </w:rPr>
        <w:instrText>Ref</w:instrText>
      </w:r>
      <w:r w:rsidRPr="00AE744D">
        <w:rPr>
          <w:lang w:eastAsia="cs-CZ"/>
        </w:rPr>
        <w:instrText>449432752 \</w:instrText>
      </w:r>
      <w:r w:rsidRPr="00AE744D">
        <w:rPr>
          <w:lang w:val="en-US" w:eastAsia="cs-CZ"/>
        </w:rPr>
        <w:instrText>h</w:instrText>
      </w:r>
      <w:r w:rsidRPr="00AE744D">
        <w:rPr>
          <w:lang w:eastAsia="cs-CZ"/>
        </w:rPr>
        <w:instrText xml:space="preserve"> </w:instrText>
      </w:r>
      <w:r w:rsidR="00AE744D" w:rsidRPr="00AE744D">
        <w:rPr>
          <w:lang w:eastAsia="cs-CZ"/>
        </w:rPr>
        <w:instrText xml:space="preserve"> \* </w:instrText>
      </w:r>
      <w:r w:rsidR="00AE744D">
        <w:rPr>
          <w:lang w:val="en-US" w:eastAsia="cs-CZ"/>
        </w:rPr>
        <w:instrText>MERGEFORMAT</w:instrText>
      </w:r>
      <w:r w:rsidR="00AE744D" w:rsidRPr="00AE744D">
        <w:rPr>
          <w:lang w:eastAsia="cs-CZ"/>
        </w:rPr>
        <w:instrText xml:space="preserve"> </w:instrText>
      </w:r>
      <w:r w:rsidRPr="00AE744D">
        <w:rPr>
          <w:lang w:val="en-US" w:eastAsia="cs-CZ"/>
        </w:rPr>
      </w:r>
      <w:r w:rsidRPr="00AE744D">
        <w:rPr>
          <w:lang w:val="en-US" w:eastAsia="cs-CZ"/>
        </w:rPr>
        <w:fldChar w:fldCharType="separate"/>
      </w:r>
      <w:r w:rsidRPr="00AE744D">
        <w:rPr>
          <w:lang w:val="en-US"/>
        </w:rPr>
        <w:t>HATEOAS</w:t>
      </w:r>
      <w:r w:rsidRPr="00AE744D">
        <w:t xml:space="preserve"> </w:t>
      </w:r>
      <w:r w:rsidRPr="00AE744D">
        <w:rPr>
          <w:lang w:val="en-US"/>
        </w:rPr>
        <w:t>Links</w:t>
      </w:r>
      <w:r w:rsidRPr="00AE744D">
        <w:rPr>
          <w:lang w:val="en-US" w:eastAsia="cs-CZ"/>
        </w:rPr>
        <w:fldChar w:fldCharType="end"/>
      </w:r>
      <w:r w:rsidR="00544A5A">
        <w:rPr>
          <w:lang w:eastAsia="cs-CZ"/>
        </w:rPr>
        <w:t>).</w:t>
      </w:r>
    </w:p>
    <w:p w:rsidR="001F3532" w:rsidRPr="00544A5A" w:rsidRDefault="001F3532" w:rsidP="001F3532">
      <w:pPr>
        <w:rPr>
          <w:lang w:eastAsia="cs-CZ"/>
        </w:rPr>
      </w:pPr>
      <w:r w:rsidRPr="00AE744D">
        <w:rPr>
          <w:lang w:eastAsia="cs-CZ"/>
        </w:rPr>
        <w:t xml:space="preserve">Каждый </w:t>
      </w:r>
      <w:r w:rsidRPr="00AE744D">
        <w:rPr>
          <w:lang w:val="en-US" w:eastAsia="cs-CZ"/>
        </w:rPr>
        <w:t>URL</w:t>
      </w:r>
      <w:r w:rsidR="00544A5A">
        <w:rPr>
          <w:lang w:eastAsia="cs-CZ"/>
        </w:rPr>
        <w:t xml:space="preserve"> имеет следующую структуру:</w:t>
      </w:r>
    </w:p>
    <w:p w:rsidR="001F3532" w:rsidRPr="00AE744D" w:rsidRDefault="00135118" w:rsidP="001F3532">
      <w:pPr>
        <w:jc w:val="center"/>
        <w:rPr>
          <w:lang w:eastAsia="cs-CZ"/>
        </w:rPr>
      </w:pPr>
      <w:r>
        <w:rPr>
          <w:noProof/>
        </w:rPr>
        <w:drawing>
          <wp:inline distT="0" distB="0" distL="0" distR="0">
            <wp:extent cx="4244340" cy="7677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32" w:rsidRPr="00AE744D" w:rsidRDefault="001F3532" w:rsidP="001F3532">
      <w:pPr>
        <w:pStyle w:val="2"/>
        <w:numPr>
          <w:ilvl w:val="1"/>
          <w:numId w:val="1"/>
        </w:numPr>
        <w:rPr>
          <w:rFonts w:asciiTheme="minorHAnsi" w:hAnsiTheme="minorHAnsi"/>
          <w:lang w:val="en-US"/>
        </w:rPr>
      </w:pPr>
      <w:bookmarkStart w:id="10" w:name="_Ref449432734"/>
      <w:bookmarkStart w:id="11" w:name="_Ref449432749"/>
      <w:bookmarkStart w:id="12" w:name="_Ref449432752"/>
      <w:bookmarkStart w:id="13" w:name="_Toc463019403"/>
      <w:bookmarkStart w:id="14" w:name="_Toc516304898"/>
      <w:r w:rsidRPr="00AE744D">
        <w:rPr>
          <w:rFonts w:asciiTheme="minorHAnsi" w:hAnsiTheme="minorHAnsi"/>
          <w:lang w:val="en-US"/>
        </w:rPr>
        <w:t>HATEOAS Links</w:t>
      </w:r>
      <w:bookmarkEnd w:id="10"/>
      <w:bookmarkEnd w:id="11"/>
      <w:bookmarkEnd w:id="12"/>
      <w:bookmarkEnd w:id="13"/>
      <w:bookmarkEnd w:id="14"/>
    </w:p>
    <w:p w:rsidR="001F3532" w:rsidRPr="00AE744D" w:rsidRDefault="001F3532" w:rsidP="001F3532">
      <w:pPr>
        <w:rPr>
          <w:rFonts w:cstheme="minorHAnsi"/>
          <w:color w:val="333333"/>
          <w:shd w:val="clear" w:color="auto" w:fill="FFFFFF"/>
          <w:lang w:val="en-US"/>
        </w:rPr>
      </w:pPr>
      <w:r w:rsidRPr="00AE744D">
        <w:rPr>
          <w:rFonts w:cstheme="minorHAnsi"/>
          <w:color w:val="333333"/>
          <w:shd w:val="clear" w:color="auto" w:fill="FFFFFF"/>
          <w:lang w:val="en-US"/>
        </w:rPr>
        <w:t>HATEOAS (Hypertext As The Engine Of Application State) provides a way to interact with the REST HCE API entirely through hyperlinks. Each API response contains the array of links objects (if requested resource is available).</w:t>
      </w:r>
    </w:p>
    <w:p w:rsidR="001F3532" w:rsidRPr="00AE744D" w:rsidRDefault="001F3532" w:rsidP="001F3532">
      <w:pPr>
        <w:rPr>
          <w:rFonts w:cstheme="minorHAnsi"/>
          <w:color w:val="333333"/>
          <w:shd w:val="clear" w:color="auto" w:fill="FFFFFF"/>
          <w:lang w:val="en-US"/>
        </w:rPr>
      </w:pPr>
      <w:r w:rsidRPr="00AE744D">
        <w:rPr>
          <w:rFonts w:cstheme="minorHAnsi"/>
          <w:color w:val="333333"/>
          <w:shd w:val="clear" w:color="auto" w:fill="FFFFFF"/>
          <w:lang w:val="en-US"/>
        </w:rPr>
        <w:t>Links object: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681"/>
        <w:gridCol w:w="8456"/>
      </w:tblGrid>
      <w:tr w:rsidR="001F3532" w:rsidRPr="00AE744D" w:rsidTr="00F70EA6">
        <w:trPr>
          <w:trHeight w:val="327"/>
        </w:trPr>
        <w:tc>
          <w:tcPr>
            <w:tcW w:w="829" w:type="pct"/>
          </w:tcPr>
          <w:p w:rsidR="001F3532" w:rsidRPr="00AE744D" w:rsidRDefault="001F3532" w:rsidP="00CA0C44">
            <w:pPr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AE744D">
              <w:rPr>
                <w:rFonts w:cstheme="minorHAnsi"/>
                <w:b/>
                <w:sz w:val="24"/>
                <w:szCs w:val="24"/>
                <w:shd w:val="clear" w:color="auto" w:fill="FFFFFF"/>
                <w:lang w:val="en-US"/>
              </w:rPr>
              <w:t>Field</w:t>
            </w:r>
          </w:p>
        </w:tc>
        <w:tc>
          <w:tcPr>
            <w:tcW w:w="4171" w:type="pct"/>
          </w:tcPr>
          <w:p w:rsidR="001F3532" w:rsidRPr="00AE744D" w:rsidRDefault="001F3532" w:rsidP="00CA0C44">
            <w:pPr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AE744D">
              <w:rPr>
                <w:rFonts w:cstheme="minorHAnsi"/>
                <w:b/>
                <w:sz w:val="24"/>
                <w:szCs w:val="24"/>
                <w:shd w:val="clear" w:color="auto" w:fill="FFFFFF"/>
                <w:lang w:val="en-US"/>
              </w:rPr>
              <w:t>Description</w:t>
            </w:r>
          </w:p>
        </w:tc>
      </w:tr>
      <w:tr w:rsidR="001F3532" w:rsidRPr="00B20EEA" w:rsidTr="00F70EA6">
        <w:trPr>
          <w:trHeight w:val="311"/>
        </w:trPr>
        <w:tc>
          <w:tcPr>
            <w:tcW w:w="829" w:type="pct"/>
          </w:tcPr>
          <w:p w:rsidR="001F3532" w:rsidRPr="00AE744D" w:rsidRDefault="001F3532" w:rsidP="00CA0C44">
            <w:pPr>
              <w:rPr>
                <w:rFonts w:cstheme="minorHAnsi"/>
                <w:color w:val="333333"/>
                <w:shd w:val="clear" w:color="auto" w:fill="FFFFFF"/>
                <w:lang w:val="en-US"/>
              </w:rPr>
            </w:pPr>
            <w:r w:rsidRPr="00AE744D">
              <w:rPr>
                <w:rFonts w:cstheme="minorHAnsi"/>
                <w:color w:val="333333"/>
                <w:shd w:val="clear" w:color="auto" w:fill="FFFFFF"/>
                <w:lang w:val="en-US"/>
              </w:rPr>
              <w:t>href</w:t>
            </w:r>
          </w:p>
        </w:tc>
        <w:tc>
          <w:tcPr>
            <w:tcW w:w="4171" w:type="pct"/>
          </w:tcPr>
          <w:p w:rsidR="001F3532" w:rsidRPr="00AE744D" w:rsidRDefault="001F3532" w:rsidP="00CA0C44">
            <w:pPr>
              <w:rPr>
                <w:rFonts w:cstheme="minorHAnsi"/>
                <w:color w:val="333333"/>
                <w:shd w:val="clear" w:color="auto" w:fill="FFFFFF"/>
                <w:lang w:val="en-US"/>
              </w:rPr>
            </w:pPr>
            <w:r w:rsidRPr="00AE744D">
              <w:rPr>
                <w:rFonts w:cstheme="minorHAnsi"/>
                <w:color w:val="333333"/>
                <w:shd w:val="clear" w:color="auto" w:fill="FFFFFF"/>
                <w:lang w:val="en-US"/>
              </w:rPr>
              <w:t>URL of the related HATEOAS link for the possible next call</w:t>
            </w:r>
          </w:p>
        </w:tc>
      </w:tr>
      <w:tr w:rsidR="001F3532" w:rsidRPr="00AE744D" w:rsidTr="00F70EA6">
        <w:trPr>
          <w:trHeight w:val="327"/>
        </w:trPr>
        <w:tc>
          <w:tcPr>
            <w:tcW w:w="829" w:type="pct"/>
          </w:tcPr>
          <w:p w:rsidR="001F3532" w:rsidRPr="00AE744D" w:rsidRDefault="001F3532" w:rsidP="00CA0C44">
            <w:pPr>
              <w:rPr>
                <w:rFonts w:cstheme="minorHAnsi"/>
                <w:color w:val="333333"/>
                <w:shd w:val="clear" w:color="auto" w:fill="FFFFFF"/>
                <w:lang w:val="en-US"/>
              </w:rPr>
            </w:pPr>
            <w:proofErr w:type="spellStart"/>
            <w:r w:rsidRPr="00AE744D">
              <w:rPr>
                <w:rFonts w:cstheme="minorHAnsi"/>
                <w:color w:val="333333"/>
                <w:shd w:val="clear" w:color="auto" w:fill="FFFFFF"/>
                <w:lang w:val="en-US"/>
              </w:rPr>
              <w:t>rel</w:t>
            </w:r>
            <w:proofErr w:type="spellEnd"/>
          </w:p>
        </w:tc>
        <w:tc>
          <w:tcPr>
            <w:tcW w:w="4171" w:type="pct"/>
          </w:tcPr>
          <w:p w:rsidR="001F3532" w:rsidRPr="00AE744D" w:rsidRDefault="001F3532" w:rsidP="00CA0C44">
            <w:pPr>
              <w:spacing w:after="0" w:line="240" w:lineRule="auto"/>
              <w:rPr>
                <w:rFonts w:cstheme="minorHAnsi"/>
                <w:color w:val="333333"/>
                <w:shd w:val="clear" w:color="auto" w:fill="FFFFFF"/>
                <w:lang w:val="en-US"/>
              </w:rPr>
            </w:pPr>
            <w:r w:rsidRPr="00AE744D">
              <w:rPr>
                <w:rFonts w:cstheme="minorHAnsi"/>
                <w:color w:val="333333"/>
                <w:shd w:val="clear" w:color="auto" w:fill="FFFFFF"/>
                <w:lang w:val="en-US"/>
              </w:rPr>
              <w:t>Describes the kind of relationship with the previous call. Possible values are depending on the current resource state:</w:t>
            </w:r>
          </w:p>
          <w:p w:rsidR="001F3532" w:rsidRPr="00AE744D" w:rsidRDefault="001F3532" w:rsidP="0038514A">
            <w:pPr>
              <w:pStyle w:val="af3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AE744D">
              <w:rPr>
                <w:rFonts w:cstheme="minorHAnsi"/>
                <w:color w:val="333333"/>
                <w:shd w:val="clear" w:color="auto" w:fill="FFFFFF"/>
                <w:lang w:val="en-US"/>
              </w:rPr>
              <w:t>change – change an application</w:t>
            </w:r>
          </w:p>
        </w:tc>
      </w:tr>
      <w:tr w:rsidR="001F3532" w:rsidRPr="00B20EEA" w:rsidTr="00F70EA6">
        <w:trPr>
          <w:trHeight w:val="348"/>
        </w:trPr>
        <w:tc>
          <w:tcPr>
            <w:tcW w:w="829" w:type="pct"/>
          </w:tcPr>
          <w:p w:rsidR="001F3532" w:rsidRPr="00AE744D" w:rsidRDefault="001F3532" w:rsidP="00CA0C44">
            <w:pPr>
              <w:rPr>
                <w:rFonts w:cstheme="minorHAnsi"/>
                <w:color w:val="333333"/>
                <w:shd w:val="clear" w:color="auto" w:fill="FFFFFF"/>
                <w:lang w:val="en-US"/>
              </w:rPr>
            </w:pPr>
            <w:r w:rsidRPr="00AE744D">
              <w:rPr>
                <w:rFonts w:cstheme="minorHAnsi"/>
                <w:color w:val="333333"/>
                <w:shd w:val="clear" w:color="auto" w:fill="FFFFFF"/>
                <w:lang w:val="en-US"/>
              </w:rPr>
              <w:t>method</w:t>
            </w:r>
          </w:p>
        </w:tc>
        <w:tc>
          <w:tcPr>
            <w:tcW w:w="4171" w:type="pct"/>
          </w:tcPr>
          <w:p w:rsidR="001F3532" w:rsidRPr="00AE744D" w:rsidRDefault="001F3532" w:rsidP="00CA0C44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AE744D">
              <w:rPr>
                <w:rFonts w:cstheme="minorHAnsi"/>
                <w:color w:val="333333"/>
                <w:shd w:val="clear" w:color="auto" w:fill="FFFFFF"/>
                <w:lang w:val="en-US"/>
              </w:rPr>
              <w:t xml:space="preserve"> HTTP method required for the call</w:t>
            </w:r>
          </w:p>
        </w:tc>
      </w:tr>
    </w:tbl>
    <w:p w:rsidR="001F3532" w:rsidRPr="00AE744D" w:rsidRDefault="001F3532" w:rsidP="001F3532">
      <w:pPr>
        <w:pStyle w:val="2"/>
        <w:numPr>
          <w:ilvl w:val="1"/>
          <w:numId w:val="1"/>
        </w:numPr>
        <w:rPr>
          <w:rFonts w:asciiTheme="minorHAnsi" w:hAnsiTheme="minorHAnsi"/>
          <w:lang w:val="en-US"/>
        </w:rPr>
      </w:pPr>
      <w:bookmarkStart w:id="15" w:name="_Application_status_model"/>
      <w:bookmarkStart w:id="16" w:name="_Toc463019404"/>
      <w:bookmarkStart w:id="17" w:name="_Toc516304899"/>
      <w:bookmarkEnd w:id="15"/>
      <w:r w:rsidRPr="00AE744D">
        <w:rPr>
          <w:rFonts w:asciiTheme="minorHAnsi" w:hAnsiTheme="minorHAnsi"/>
        </w:rPr>
        <w:t>Аутентификация и авторизация</w:t>
      </w:r>
      <w:bookmarkEnd w:id="16"/>
      <w:bookmarkEnd w:id="17"/>
    </w:p>
    <w:p w:rsidR="001F3532" w:rsidRPr="00EC06D9" w:rsidRDefault="001F3532" w:rsidP="001F3532">
      <w:pPr>
        <w:rPr>
          <w:rStyle w:val="af0"/>
          <w:lang w:eastAsia="cs-CZ"/>
        </w:rPr>
      </w:pPr>
      <w:r w:rsidRPr="00AE744D">
        <w:rPr>
          <w:lang w:eastAsia="cs-CZ"/>
        </w:rPr>
        <w:t xml:space="preserve">Для авторизации используется протокол </w:t>
      </w:r>
      <w:r w:rsidRPr="00AE744D">
        <w:rPr>
          <w:lang w:val="en-US" w:eastAsia="cs-CZ"/>
        </w:rPr>
        <w:t>OAuth</w:t>
      </w:r>
      <w:r w:rsidRPr="00AE744D">
        <w:rPr>
          <w:lang w:eastAsia="cs-CZ"/>
        </w:rPr>
        <w:t xml:space="preserve">2. Протокол описан в </w:t>
      </w:r>
      <w:r w:rsidRPr="00AE744D">
        <w:rPr>
          <w:lang w:val="en-US" w:eastAsia="cs-CZ"/>
        </w:rPr>
        <w:t>RFC</w:t>
      </w:r>
      <w:r w:rsidRPr="00AE744D">
        <w:rPr>
          <w:lang w:eastAsia="cs-CZ"/>
        </w:rPr>
        <w:t xml:space="preserve"> 6749: </w:t>
      </w:r>
      <w:hyperlink r:id="rId15" w:history="1">
        <w:r w:rsidRPr="00AE744D">
          <w:rPr>
            <w:rStyle w:val="af0"/>
            <w:lang w:val="en-US" w:eastAsia="cs-CZ"/>
          </w:rPr>
          <w:t>http</w:t>
        </w:r>
        <w:r w:rsidRPr="00AE744D">
          <w:rPr>
            <w:rStyle w:val="af0"/>
            <w:lang w:eastAsia="cs-CZ"/>
          </w:rPr>
          <w:t>://</w:t>
        </w:r>
        <w:r w:rsidRPr="00AE744D">
          <w:rPr>
            <w:rStyle w:val="af0"/>
            <w:lang w:val="en-US" w:eastAsia="cs-CZ"/>
          </w:rPr>
          <w:t>tools</w:t>
        </w:r>
        <w:r w:rsidRPr="00AE744D">
          <w:rPr>
            <w:rStyle w:val="af0"/>
            <w:lang w:eastAsia="cs-CZ"/>
          </w:rPr>
          <w:t>.</w:t>
        </w:r>
        <w:proofErr w:type="spellStart"/>
        <w:r w:rsidRPr="00AE744D">
          <w:rPr>
            <w:rStyle w:val="af0"/>
            <w:lang w:val="en-US" w:eastAsia="cs-CZ"/>
          </w:rPr>
          <w:t>ietf</w:t>
        </w:r>
        <w:proofErr w:type="spellEnd"/>
        <w:r w:rsidRPr="00AE744D">
          <w:rPr>
            <w:rStyle w:val="af0"/>
            <w:lang w:eastAsia="cs-CZ"/>
          </w:rPr>
          <w:t>.</w:t>
        </w:r>
        <w:r w:rsidRPr="00AE744D">
          <w:rPr>
            <w:rStyle w:val="af0"/>
            <w:lang w:val="en-US" w:eastAsia="cs-CZ"/>
          </w:rPr>
          <w:t>org</w:t>
        </w:r>
        <w:r w:rsidRPr="00AE744D">
          <w:rPr>
            <w:rStyle w:val="af0"/>
            <w:lang w:eastAsia="cs-CZ"/>
          </w:rPr>
          <w:t>/</w:t>
        </w:r>
        <w:r w:rsidRPr="00AE744D">
          <w:rPr>
            <w:rStyle w:val="af0"/>
            <w:lang w:val="en-US" w:eastAsia="cs-CZ"/>
          </w:rPr>
          <w:t>html</w:t>
        </w:r>
        <w:r w:rsidRPr="00AE744D">
          <w:rPr>
            <w:rStyle w:val="af0"/>
            <w:lang w:eastAsia="cs-CZ"/>
          </w:rPr>
          <w:t>/</w:t>
        </w:r>
        <w:proofErr w:type="spellStart"/>
        <w:r w:rsidRPr="00AE744D">
          <w:rPr>
            <w:rStyle w:val="af0"/>
            <w:lang w:val="en-US" w:eastAsia="cs-CZ"/>
          </w:rPr>
          <w:t>rfc</w:t>
        </w:r>
        <w:proofErr w:type="spellEnd"/>
        <w:r w:rsidRPr="00AE744D">
          <w:rPr>
            <w:rStyle w:val="af0"/>
            <w:lang w:eastAsia="cs-CZ"/>
          </w:rPr>
          <w:t>6749</w:t>
        </w:r>
      </w:hyperlink>
      <w:r w:rsidR="00EC06D9" w:rsidRPr="00EC06D9">
        <w:t>.</w:t>
      </w:r>
    </w:p>
    <w:p w:rsidR="001F3532" w:rsidRPr="00AE744D" w:rsidRDefault="001F3532" w:rsidP="001F3532">
      <w:pPr>
        <w:jc w:val="center"/>
        <w:rPr>
          <w:lang w:val="en-US" w:eastAsia="cs-CZ"/>
        </w:rPr>
      </w:pPr>
      <w:r w:rsidRPr="00AE744D">
        <w:rPr>
          <w:noProof/>
        </w:rPr>
        <w:lastRenderedPageBreak/>
        <w:drawing>
          <wp:inline distT="0" distB="0" distL="0" distR="0" wp14:anchorId="3D026396" wp14:editId="1FB341E4">
            <wp:extent cx="4375150" cy="3112873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492" cy="311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32" w:rsidRPr="00AE744D" w:rsidRDefault="001F3532" w:rsidP="001F3532">
      <w:pPr>
        <w:pStyle w:val="3"/>
        <w:numPr>
          <w:ilvl w:val="2"/>
          <w:numId w:val="1"/>
        </w:numPr>
        <w:rPr>
          <w:rFonts w:asciiTheme="minorHAnsi" w:hAnsiTheme="minorHAnsi"/>
          <w:lang w:val="en-US"/>
        </w:rPr>
      </w:pPr>
      <w:bookmarkStart w:id="18" w:name="_Toc463019405"/>
      <w:bookmarkStart w:id="19" w:name="_Toc516304900"/>
      <w:r w:rsidRPr="00AE744D">
        <w:rPr>
          <w:rFonts w:asciiTheme="minorHAnsi" w:hAnsiTheme="minorHAnsi"/>
          <w:lang w:val="en-US"/>
        </w:rPr>
        <w:t>Client authentication at token request</w:t>
      </w:r>
      <w:bookmarkEnd w:id="18"/>
      <w:bookmarkEnd w:id="19"/>
    </w:p>
    <w:p w:rsidR="001F3532" w:rsidRPr="00AE744D" w:rsidRDefault="001F3532" w:rsidP="001F3532">
      <w:pPr>
        <w:rPr>
          <w:lang w:val="en-US" w:eastAsia="cs-CZ"/>
        </w:rPr>
      </w:pPr>
      <w:r w:rsidRPr="00AE744D">
        <w:rPr>
          <w:lang w:val="en-US" w:eastAsia="cs-CZ"/>
        </w:rPr>
        <w:t>HTTP Basic is used to request the token. Can also be used other methods of authentication (client certificates, lists of valid ip, etc.).</w:t>
      </w:r>
    </w:p>
    <w:p w:rsidR="001800FB" w:rsidRPr="00AE744D" w:rsidRDefault="00AD5396" w:rsidP="001800FB">
      <w:pPr>
        <w:pStyle w:val="1"/>
        <w:rPr>
          <w:rFonts w:asciiTheme="minorHAnsi" w:hAnsiTheme="minorHAnsi"/>
          <w:lang w:val="ru-RU"/>
        </w:rPr>
      </w:pPr>
      <w:bookmarkStart w:id="20" w:name="_Toc516304901"/>
      <w:bookmarkEnd w:id="0"/>
      <w:bookmarkEnd w:id="1"/>
      <w:bookmarkEnd w:id="2"/>
      <w:r>
        <w:rPr>
          <w:rFonts w:asciiTheme="minorHAnsi" w:hAnsiTheme="minorHAnsi"/>
          <w:lang w:val="ru-RU"/>
        </w:rPr>
        <w:lastRenderedPageBreak/>
        <w:t>Диаграммы</w:t>
      </w:r>
      <w:r w:rsidR="001800FB" w:rsidRPr="00AE744D">
        <w:rPr>
          <w:rFonts w:asciiTheme="minorHAnsi" w:hAnsiTheme="minorHAnsi"/>
          <w:lang w:val="ru-RU"/>
        </w:rPr>
        <w:t xml:space="preserve"> использования</w:t>
      </w:r>
      <w:bookmarkEnd w:id="20"/>
    </w:p>
    <w:p w:rsidR="00CE18DB" w:rsidRPr="00AE744D" w:rsidRDefault="00576B63" w:rsidP="00CE18DB">
      <w:pPr>
        <w:pStyle w:val="2"/>
        <w:numPr>
          <w:ilvl w:val="1"/>
          <w:numId w:val="1"/>
        </w:numPr>
        <w:rPr>
          <w:rFonts w:asciiTheme="minorHAnsi" w:hAnsiTheme="minorHAnsi"/>
          <w:lang w:val="en-US"/>
        </w:rPr>
      </w:pPr>
      <w:bookmarkStart w:id="21" w:name="_«POS_Online_в"/>
      <w:bookmarkStart w:id="22" w:name="_«Классический_POS_Online»"/>
      <w:bookmarkStart w:id="23" w:name="_Toc516304902"/>
      <w:bookmarkEnd w:id="21"/>
      <w:bookmarkEnd w:id="22"/>
      <w:r w:rsidRPr="00AE744D">
        <w:rPr>
          <w:rFonts w:asciiTheme="minorHAnsi" w:hAnsiTheme="minorHAnsi"/>
        </w:rPr>
        <w:t>«</w:t>
      </w:r>
      <w:r w:rsidR="00CE18DB" w:rsidRPr="00AE744D">
        <w:rPr>
          <w:rFonts w:asciiTheme="minorHAnsi" w:hAnsiTheme="minorHAnsi"/>
          <w:lang w:val="en-US"/>
        </w:rPr>
        <w:t>Классический POS Online</w:t>
      </w:r>
      <w:r w:rsidRPr="00AE744D">
        <w:rPr>
          <w:rFonts w:asciiTheme="minorHAnsi" w:hAnsiTheme="minorHAnsi"/>
        </w:rPr>
        <w:t>»</w:t>
      </w:r>
      <w:bookmarkEnd w:id="23"/>
    </w:p>
    <w:p w:rsidR="001800FB" w:rsidRPr="00AE744D" w:rsidRDefault="00C44608" w:rsidP="00C44608">
      <w:pPr>
        <w:rPr>
          <w:lang w:eastAsia="cs-CZ"/>
        </w:rPr>
      </w:pPr>
      <w:r w:rsidRPr="00AE744D">
        <w:rPr>
          <w:noProof/>
        </w:rPr>
        <w:drawing>
          <wp:inline distT="0" distB="0" distL="0" distR="0" wp14:anchorId="3AF39DD9" wp14:editId="2EFB5564">
            <wp:extent cx="6070600" cy="7111901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97" cy="711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0FB" w:rsidRPr="00AE744D" w:rsidRDefault="001800FB" w:rsidP="001800FB">
      <w:pPr>
        <w:ind w:firstLine="709"/>
        <w:rPr>
          <w:lang w:eastAsia="cs-CZ"/>
        </w:rPr>
      </w:pPr>
    </w:p>
    <w:p w:rsidR="003355DE" w:rsidRPr="00AE744D" w:rsidRDefault="00316BD9" w:rsidP="003355DE">
      <w:pPr>
        <w:pStyle w:val="1"/>
        <w:rPr>
          <w:rFonts w:asciiTheme="minorHAnsi" w:hAnsiTheme="minorHAnsi"/>
        </w:rPr>
      </w:pPr>
      <w:bookmarkStart w:id="24" w:name="_Toc516304903"/>
      <w:r w:rsidRPr="00AE744D">
        <w:rPr>
          <w:rFonts w:asciiTheme="minorHAnsi" w:hAnsiTheme="minorHAnsi"/>
          <w:lang w:val="ru-RU"/>
        </w:rPr>
        <w:lastRenderedPageBreak/>
        <w:t xml:space="preserve">Описание </w:t>
      </w:r>
      <w:r w:rsidR="00D86FAC">
        <w:rPr>
          <w:rFonts w:asciiTheme="minorHAnsi" w:hAnsiTheme="minorHAnsi"/>
          <w:lang w:val="ru-RU"/>
        </w:rPr>
        <w:t>методов</w:t>
      </w:r>
      <w:bookmarkEnd w:id="24"/>
    </w:p>
    <w:p w:rsidR="00562421" w:rsidRPr="00AE744D" w:rsidRDefault="003355DE" w:rsidP="003355DE">
      <w:pPr>
        <w:pStyle w:val="2"/>
        <w:rPr>
          <w:rFonts w:asciiTheme="minorHAnsi" w:hAnsiTheme="minorHAnsi"/>
        </w:rPr>
      </w:pPr>
      <w:bookmarkStart w:id="25" w:name="_Toc516304904"/>
      <w:r w:rsidRPr="00AE744D">
        <w:rPr>
          <w:rFonts w:asciiTheme="minorHAnsi" w:hAnsiTheme="minorHAnsi"/>
        </w:rPr>
        <w:t>Создание заказа</w:t>
      </w:r>
      <w:bookmarkEnd w:id="25"/>
    </w:p>
    <w:p w:rsidR="003355DE" w:rsidRPr="00AE744D" w:rsidRDefault="003355DE" w:rsidP="003355DE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AE744D">
        <w:rPr>
          <w:rFonts w:cs="ArialMT"/>
        </w:rPr>
        <w:t>Данный метод используется для создан</w:t>
      </w:r>
      <w:r w:rsidR="00A94FFC" w:rsidRPr="00AE744D">
        <w:rPr>
          <w:rFonts w:cs="ArialMT"/>
        </w:rPr>
        <w:t xml:space="preserve">ия новой заявки </w:t>
      </w:r>
      <w:r w:rsidRPr="00AE744D">
        <w:rPr>
          <w:rFonts w:cs="ArialMT"/>
        </w:rPr>
        <w:t>без отправки в процесс одобрения. После вызова этого метода предполагается, что далее клиент заполнит информацию для создания полноценной заявки.</w:t>
      </w:r>
    </w:p>
    <w:p w:rsidR="00A94FFC" w:rsidRPr="00AE744D" w:rsidRDefault="00A94FFC" w:rsidP="000B3CF6">
      <w:pPr>
        <w:pStyle w:val="diff-block-target"/>
        <w:spacing w:before="150" w:beforeAutospacing="0" w:after="0" w:afterAutospacing="0" w:line="300" w:lineRule="exact"/>
        <w:rPr>
          <w:rFonts w:asciiTheme="minorHAnsi" w:hAnsiTheme="minorHAnsi" w:cs="Arial"/>
          <w:color w:val="333333"/>
          <w:position w:val="2"/>
          <w:sz w:val="20"/>
          <w:szCs w:val="20"/>
        </w:rPr>
      </w:pPr>
      <w:r w:rsidRPr="00AE744D">
        <w:rPr>
          <w:rFonts w:asciiTheme="minorHAnsi" w:hAnsiTheme="minorHAnsi" w:cs="Arial"/>
          <w:color w:val="333333"/>
          <w:position w:val="2"/>
          <w:sz w:val="20"/>
          <w:szCs w:val="20"/>
        </w:rPr>
        <w:t>Результатом работы метода является созданная заявка с информацией о заказе. В выходных параметрах передается информация о созданной заявке.</w:t>
      </w:r>
      <w:r w:rsidRPr="00AE744D">
        <w:rPr>
          <w:rStyle w:val="diff-html-removed"/>
          <w:rFonts w:asciiTheme="minorHAnsi" w:hAnsiTheme="minorHAnsi" w:cs="Arial"/>
          <w:strike/>
          <w:color w:val="333333"/>
          <w:position w:val="2"/>
          <w:sz w:val="20"/>
          <w:szCs w:val="20"/>
          <w:shd w:val="clear" w:color="auto" w:fill="FFE7E7"/>
        </w:rPr>
        <w:t xml:space="preserve"> </w:t>
      </w:r>
    </w:p>
    <w:p w:rsidR="003355DE" w:rsidRPr="00AE744D" w:rsidRDefault="003355DE" w:rsidP="003355DE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3355DE" w:rsidRPr="00A41299" w:rsidRDefault="003355DE" w:rsidP="003355DE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AE744D">
        <w:rPr>
          <w:rFonts w:cs="ArialMT"/>
          <w:color w:val="000000"/>
        </w:rPr>
        <w:t xml:space="preserve">Тип запроса POST, </w:t>
      </w:r>
      <w:r w:rsidR="00EC06D9" w:rsidRPr="00EC06D9">
        <w:rPr>
          <w:rStyle w:val="HTML0"/>
          <w:rFonts w:eastAsiaTheme="minorHAnsi"/>
        </w:rPr>
        <w:t>https://</w:t>
      </w:r>
      <w:r w:rsidR="000B75C6">
        <w:rPr>
          <w:rStyle w:val="HTML0"/>
          <w:rFonts w:eastAsiaTheme="minorHAnsi"/>
        </w:rPr>
        <w:t>vsegda-da.com</w:t>
      </w:r>
      <w:r w:rsidR="00EC06D9" w:rsidRPr="00EC06D9">
        <w:rPr>
          <w:rStyle w:val="HTML0"/>
          <w:rFonts w:eastAsiaTheme="minorHAnsi"/>
        </w:rPr>
        <w:t>/api/e-shop/v2/applications</w:t>
      </w:r>
      <w:r w:rsidR="00EC06D9">
        <w:rPr>
          <w:rStyle w:val="HTML0"/>
          <w:rFonts w:eastAsiaTheme="minorHAnsi"/>
        </w:rPr>
        <w:t>.</w:t>
      </w:r>
    </w:p>
    <w:p w:rsidR="003355DE" w:rsidRPr="00AE744D" w:rsidRDefault="003355DE" w:rsidP="00E13FDB">
      <w:pPr>
        <w:pStyle w:val="3"/>
      </w:pPr>
      <w:bookmarkStart w:id="26" w:name="_Toc516304905"/>
      <w:r w:rsidRPr="00AE744D">
        <w:t>Входные параметры (тело запроса)</w:t>
      </w:r>
      <w:bookmarkEnd w:id="26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16"/>
        <w:gridCol w:w="1008"/>
        <w:gridCol w:w="1602"/>
        <w:gridCol w:w="1490"/>
        <w:gridCol w:w="4621"/>
      </w:tblGrid>
      <w:tr w:rsidR="003355DE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Количество символов</w:t>
            </w:r>
          </w:p>
        </w:tc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A94FFC" w:rsidRPr="00AE744D" w:rsidTr="00DD5A9A"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sz w:val="20"/>
                <w:szCs w:val="20"/>
              </w:rPr>
              <w:t>clientInfo</w:t>
            </w: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sz w:val="20"/>
                <w:szCs w:val="20"/>
              </w:rPr>
              <w:t>СlientInfo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</w:rPr>
              <w:t> -</w:t>
            </w: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Информация о клиенте</w:t>
            </w:r>
          </w:p>
        </w:tc>
      </w:tr>
      <w:tr w:rsidR="00A94FFC" w:rsidRPr="00AE744D" w:rsidTr="00DD5A9A"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order</w:t>
            </w:r>
          </w:p>
        </w:tc>
        <w:tc>
          <w:tcPr>
            <w:tcW w:w="0" w:type="auto"/>
            <w:hideMark/>
          </w:tcPr>
          <w:p w:rsidR="003355DE" w:rsidRPr="00AE744D" w:rsidRDefault="0046054C" w:rsidP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hyperlink r:id="rId18" w:history="1">
              <w:r w:rsidR="003355DE" w:rsidRPr="00AE744D">
                <w:rPr>
                  <w:rFonts w:asciiTheme="minorHAnsi" w:hAnsiTheme="minorHAnsi"/>
                  <w:color w:val="333333"/>
                  <w:sz w:val="20"/>
                  <w:szCs w:val="20"/>
                </w:rPr>
                <w:t>Order</w:t>
              </w:r>
            </w:hyperlink>
            <w:r w:rsidR="003355DE"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</w:rPr>
              <w:t> -</w:t>
            </w: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Информация о заказе</w:t>
            </w:r>
          </w:p>
        </w:tc>
      </w:tr>
      <w:tr w:rsidR="00A94FFC" w:rsidRPr="00AE744D" w:rsidTr="00DD5A9A"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shopUrl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3355DE" w:rsidRPr="00AE744D" w:rsidRDefault="001B2087" w:rsidP="001B2087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Нео</w:t>
            </w:r>
            <w:r w:rsidR="00C71081"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бязательно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3355DE" w:rsidRPr="001B2087" w:rsidRDefault="003355DE" w:rsidP="003426DB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URL для переадресации.</w:t>
            </w:r>
          </w:p>
          <w:p w:rsidR="003426DB" w:rsidRPr="00AE744D" w:rsidRDefault="003426DB" w:rsidP="003426DB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1B2087">
              <w:rPr>
                <w:rFonts w:asciiTheme="minorHAnsi" w:hAnsiTheme="minorHAnsi"/>
                <w:color w:val="333333"/>
                <w:sz w:val="20"/>
                <w:szCs w:val="20"/>
              </w:rPr>
              <w:t>НЕ массив, а только одно строковое значение.</w:t>
            </w: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</w:p>
          <w:p w:rsidR="003426DB" w:rsidRPr="00AE744D" w:rsidRDefault="003426DB" w:rsidP="003426DB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В зависимости от статуса заявки будет переадресация:</w:t>
            </w:r>
          </w:p>
          <w:p w:rsidR="003426DB" w:rsidRPr="00AE744D" w:rsidRDefault="003426DB" w:rsidP="0038514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333333"/>
              </w:rPr>
            </w:pPr>
            <w:r w:rsidRPr="00AE744D">
              <w:rPr>
                <w:color w:val="333333"/>
              </w:rPr>
              <w:t>На страницу магазина при одобрении</w:t>
            </w:r>
            <w:r w:rsidRPr="001B2087">
              <w:t xml:space="preserve">: </w:t>
            </w:r>
            <w:r w:rsidRPr="001B2087">
              <w:rPr>
                <w:color w:val="333333"/>
              </w:rPr>
              <w:t>[shopUrl]&amp;status=approve</w:t>
            </w:r>
            <w:r w:rsidRPr="00AE744D">
              <w:rPr>
                <w:color w:val="333333"/>
              </w:rPr>
              <w:t xml:space="preserve"> </w:t>
            </w:r>
          </w:p>
          <w:p w:rsidR="003426DB" w:rsidRPr="00AE744D" w:rsidRDefault="003426DB" w:rsidP="0038514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333333"/>
              </w:rPr>
            </w:pPr>
            <w:r w:rsidRPr="00AE744D">
              <w:rPr>
                <w:color w:val="333333"/>
              </w:rPr>
              <w:t>На страницу магазина при отказе</w:t>
            </w:r>
            <w:r w:rsidRPr="001B2087">
              <w:t>: [</w:t>
            </w:r>
            <w:r w:rsidRPr="001B2087">
              <w:rPr>
                <w:color w:val="333333"/>
              </w:rPr>
              <w:t>shopUrl]&amp;status=reject</w:t>
            </w:r>
            <w:r w:rsidRPr="00AE744D">
              <w:rPr>
                <w:color w:val="333333"/>
              </w:rPr>
              <w:t xml:space="preserve"> </w:t>
            </w:r>
          </w:p>
          <w:p w:rsidR="003355DE" w:rsidRPr="00AE744D" w:rsidRDefault="003426DB" w:rsidP="0038514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333333"/>
              </w:rPr>
            </w:pPr>
            <w:r w:rsidRPr="00AE744D">
              <w:rPr>
                <w:color w:val="333333"/>
              </w:rPr>
              <w:t>На страницу магазина при ожидании решения</w:t>
            </w:r>
            <w:r w:rsidRPr="001B2087">
              <w:t xml:space="preserve">: </w:t>
            </w:r>
            <w:r w:rsidRPr="001B2087">
              <w:rPr>
                <w:color w:val="333333"/>
              </w:rPr>
              <w:t>[shopUrl]&amp;status=wait_approve</w:t>
            </w:r>
          </w:p>
        </w:tc>
      </w:tr>
    </w:tbl>
    <w:p w:rsidR="00A94FFC" w:rsidRPr="00E13FDB" w:rsidRDefault="00A94FFC" w:rsidP="00E13FDB">
      <w:pPr>
        <w:pStyle w:val="3"/>
      </w:pPr>
      <w:bookmarkStart w:id="27" w:name="_Toc516304906"/>
      <w:r w:rsidRPr="00E13FDB">
        <w:t>Выходные параметры</w:t>
      </w:r>
      <w:bookmarkEnd w:id="27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595"/>
        <w:gridCol w:w="1889"/>
        <w:gridCol w:w="1602"/>
        <w:gridCol w:w="1672"/>
        <w:gridCol w:w="3379"/>
      </w:tblGrid>
      <w:tr w:rsidR="00A94FFC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Количество символов</w:t>
            </w:r>
          </w:p>
        </w:tc>
        <w:tc>
          <w:tcPr>
            <w:tcW w:w="0" w:type="auto"/>
            <w:hideMark/>
          </w:tcPr>
          <w:p w:rsidR="003355DE" w:rsidRPr="00DD5A9A" w:rsidRDefault="003355DE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58629A" w:rsidRPr="00AE744D" w:rsidTr="00DD5A9A"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application</w:t>
            </w:r>
          </w:p>
        </w:tc>
        <w:tc>
          <w:tcPr>
            <w:tcW w:w="0" w:type="auto"/>
            <w:hideMark/>
          </w:tcPr>
          <w:p w:rsidR="003355DE" w:rsidRPr="00AE744D" w:rsidRDefault="003355DE" w:rsidP="00A94FFC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C9172D">
              <w:rPr>
                <w:rFonts w:asciiTheme="minorHAnsi" w:hAnsiTheme="minorHAnsi"/>
                <w:color w:val="333333"/>
                <w:sz w:val="20"/>
                <w:szCs w:val="20"/>
              </w:rPr>
              <w:t>ApplicationResource</w:t>
            </w:r>
            <w:r w:rsidRPr="00AE744D">
              <w:rPr>
                <w:rFonts w:asciiTheme="minorHAnsi" w:hAnsiTheme="minorHAnsi"/>
                <w:color w:val="333333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0" w:type="auto"/>
            <w:hideMark/>
          </w:tcPr>
          <w:p w:rsidR="003355DE" w:rsidRPr="00AE744D" w:rsidRDefault="00AE744D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Информация о заявке</w:t>
            </w:r>
          </w:p>
        </w:tc>
      </w:tr>
      <w:tr w:rsidR="0058629A" w:rsidRPr="00AE744D" w:rsidTr="00DD5A9A"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bankUrl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3355DE" w:rsidRPr="00AE744D" w:rsidRDefault="003355DE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E744D">
              <w:rPr>
                <w:rFonts w:asciiTheme="minorHAnsi" w:hAnsiTheme="minorHAnsi"/>
                <w:color w:val="333333"/>
                <w:sz w:val="20"/>
                <w:szCs w:val="20"/>
              </w:rPr>
              <w:t>URL для переадресации на страницу оформления кредита</w:t>
            </w:r>
          </w:p>
        </w:tc>
      </w:tr>
    </w:tbl>
    <w:p w:rsidR="00752966" w:rsidRDefault="00752966" w:rsidP="00E13FDB">
      <w:pPr>
        <w:pStyle w:val="3"/>
        <w:rPr>
          <w:lang w:val="en-US"/>
        </w:rPr>
      </w:pPr>
      <w:bookmarkStart w:id="28" w:name="_Toc516304907"/>
      <w:r w:rsidRPr="00E13FDB">
        <w:t>Возможные коды ошибок</w:t>
      </w:r>
      <w:bookmarkEnd w:id="28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78"/>
        <w:gridCol w:w="1328"/>
      </w:tblGrid>
      <w:tr w:rsidR="006E5B54" w:rsidRPr="00DD5A9A" w:rsidTr="00BB6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6E5B54" w:rsidRPr="00DD5A9A" w:rsidRDefault="006E5B54" w:rsidP="00BB67F5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HTTP Status</w:t>
            </w:r>
            <w:r w:rsidRPr="00DD5A9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DD5A9A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Code</w:t>
            </w: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6E5B54" w:rsidRPr="00DD5A9A" w:rsidRDefault="006E5B54" w:rsidP="00BB67F5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Reason</w:t>
            </w: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6E5B54" w:rsidRPr="00E13FDB" w:rsidTr="00BB67F5">
        <w:tc>
          <w:tcPr>
            <w:tcW w:w="0" w:type="auto"/>
            <w:hideMark/>
          </w:tcPr>
          <w:p w:rsidR="006E5B54" w:rsidRPr="006E5B54" w:rsidRDefault="006E5B54" w:rsidP="00BB67F5">
            <w:pPr>
              <w:rPr>
                <w:color w:val="333333"/>
                <w:lang w:val="en-US"/>
              </w:rPr>
            </w:pPr>
            <w:r>
              <w:rPr>
                <w:color w:val="333333"/>
              </w:rPr>
              <w:t>20</w:t>
            </w:r>
            <w:r>
              <w:rPr>
                <w:color w:val="333333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:rsidR="006E5B54" w:rsidRPr="00E13FDB" w:rsidRDefault="006E5B54" w:rsidP="00BB67F5">
            <w:pPr>
              <w:rPr>
                <w:color w:val="333333"/>
              </w:rPr>
            </w:pPr>
            <w:r w:rsidRPr="006E5B54">
              <w:rPr>
                <w:color w:val="333333"/>
              </w:rPr>
              <w:t>Created</w:t>
            </w:r>
          </w:p>
        </w:tc>
      </w:tr>
      <w:tr w:rsidR="006E5B54" w:rsidRPr="00E13FDB" w:rsidTr="00BB67F5">
        <w:tc>
          <w:tcPr>
            <w:tcW w:w="0" w:type="auto"/>
            <w:hideMark/>
          </w:tcPr>
          <w:p w:rsidR="006E5B54" w:rsidRPr="00E13FDB" w:rsidRDefault="006E5B54" w:rsidP="00BB67F5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401</w:t>
            </w:r>
          </w:p>
        </w:tc>
        <w:tc>
          <w:tcPr>
            <w:tcW w:w="0" w:type="auto"/>
            <w:hideMark/>
          </w:tcPr>
          <w:p w:rsidR="006E5B54" w:rsidRPr="00E13FDB" w:rsidRDefault="006E5B54" w:rsidP="00BB67F5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Unauthorized</w:t>
            </w:r>
          </w:p>
        </w:tc>
      </w:tr>
      <w:tr w:rsidR="006E5B54" w:rsidRPr="00E13FDB" w:rsidTr="00BB67F5">
        <w:tc>
          <w:tcPr>
            <w:tcW w:w="0" w:type="auto"/>
            <w:hideMark/>
          </w:tcPr>
          <w:p w:rsidR="006E5B54" w:rsidRPr="00E13FDB" w:rsidRDefault="006E5B54" w:rsidP="00BB67F5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403</w:t>
            </w:r>
          </w:p>
        </w:tc>
        <w:tc>
          <w:tcPr>
            <w:tcW w:w="0" w:type="auto"/>
            <w:hideMark/>
          </w:tcPr>
          <w:p w:rsidR="006E5B54" w:rsidRPr="00E13FDB" w:rsidRDefault="006E5B54" w:rsidP="00BB67F5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Forbidden</w:t>
            </w:r>
          </w:p>
        </w:tc>
      </w:tr>
      <w:tr w:rsidR="006E5B54" w:rsidRPr="00E13FDB" w:rsidTr="00BB67F5">
        <w:tc>
          <w:tcPr>
            <w:tcW w:w="0" w:type="auto"/>
            <w:hideMark/>
          </w:tcPr>
          <w:p w:rsidR="006E5B54" w:rsidRPr="00E13FDB" w:rsidRDefault="006E5B54" w:rsidP="00BB67F5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404</w:t>
            </w:r>
          </w:p>
        </w:tc>
        <w:tc>
          <w:tcPr>
            <w:tcW w:w="0" w:type="auto"/>
            <w:hideMark/>
          </w:tcPr>
          <w:p w:rsidR="006E5B54" w:rsidRPr="00E13FDB" w:rsidRDefault="006E5B54" w:rsidP="00BB67F5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Not Found</w:t>
            </w:r>
          </w:p>
        </w:tc>
      </w:tr>
    </w:tbl>
    <w:p w:rsidR="008805CA" w:rsidRPr="00E13FDB" w:rsidRDefault="008805CA" w:rsidP="00E13FDB">
      <w:pPr>
        <w:pStyle w:val="3"/>
      </w:pPr>
      <w:bookmarkStart w:id="29" w:name="_Toc516304908"/>
      <w:r w:rsidRPr="00E13FDB">
        <w:t>Сценарий «Создание заказа»</w:t>
      </w:r>
      <w:bookmarkEnd w:id="29"/>
      <w:r w:rsidRPr="00E13FDB">
        <w:t xml:space="preserve"> </w:t>
      </w:r>
    </w:p>
    <w:p w:rsidR="008805CA" w:rsidRPr="00AE744D" w:rsidRDefault="008805CA" w:rsidP="008805CA">
      <w:pPr>
        <w:pStyle w:val="diff-block-context"/>
        <w:spacing w:before="150" w:beforeAutospacing="0" w:after="0" w:afterAutospacing="0" w:line="300" w:lineRule="exact"/>
        <w:rPr>
          <w:rFonts w:asciiTheme="minorHAnsi" w:hAnsiTheme="minorHAnsi" w:cs="Arial"/>
          <w:color w:val="333333"/>
          <w:position w:val="2"/>
          <w:sz w:val="20"/>
          <w:szCs w:val="20"/>
        </w:rPr>
      </w:pPr>
      <w:r w:rsidRPr="00AE744D">
        <w:rPr>
          <w:rStyle w:val="afff6"/>
          <w:rFonts w:asciiTheme="minorHAnsi" w:hAnsiTheme="minorHAnsi" w:cs="Arial"/>
          <w:color w:val="333333"/>
          <w:position w:val="2"/>
          <w:sz w:val="20"/>
          <w:szCs w:val="20"/>
        </w:rPr>
        <w:t>Предусловия</w:t>
      </w:r>
      <w:r w:rsidRPr="00AE744D">
        <w:rPr>
          <w:rFonts w:asciiTheme="minorHAnsi" w:hAnsiTheme="minorHAnsi" w:cs="Arial"/>
          <w:color w:val="333333"/>
          <w:position w:val="2"/>
          <w:sz w:val="20"/>
          <w:szCs w:val="20"/>
        </w:rPr>
        <w:t xml:space="preserve"> </w:t>
      </w:r>
    </w:p>
    <w:p w:rsidR="008805CA" w:rsidRPr="00AE744D" w:rsidRDefault="008805CA" w:rsidP="006E5B54">
      <w:pPr>
        <w:numPr>
          <w:ilvl w:val="0"/>
          <w:numId w:val="5"/>
        </w:numPr>
        <w:spacing w:after="0" w:line="300" w:lineRule="exact"/>
        <w:ind w:left="284" w:hanging="284"/>
        <w:rPr>
          <w:rFonts w:cs="Arial"/>
          <w:color w:val="333333"/>
          <w:position w:val="2"/>
        </w:rPr>
      </w:pPr>
      <w:r w:rsidRPr="00AE744D">
        <w:rPr>
          <w:rFonts w:cs="Arial"/>
          <w:color w:val="333333"/>
          <w:position w:val="2"/>
        </w:rPr>
        <w:t xml:space="preserve">На стороне Партнера клиент выбрал </w:t>
      </w:r>
      <w:r w:rsidR="006E5B54">
        <w:rPr>
          <w:rFonts w:cs="Arial"/>
          <w:color w:val="333333"/>
          <w:position w:val="2"/>
        </w:rPr>
        <w:t>товары и заполнил форму заказа.</w:t>
      </w:r>
    </w:p>
    <w:p w:rsidR="00A41299" w:rsidRPr="00BB67F5" w:rsidRDefault="00A41299" w:rsidP="008805CA">
      <w:pPr>
        <w:pStyle w:val="diff-block-context"/>
        <w:spacing w:before="150" w:beforeAutospacing="0" w:after="0" w:afterAutospacing="0" w:line="300" w:lineRule="exact"/>
        <w:rPr>
          <w:rStyle w:val="afff6"/>
          <w:rFonts w:asciiTheme="minorHAnsi" w:hAnsiTheme="minorHAnsi"/>
          <w:sz w:val="20"/>
          <w:szCs w:val="20"/>
        </w:rPr>
      </w:pPr>
    </w:p>
    <w:p w:rsidR="008805CA" w:rsidRPr="00AE744D" w:rsidRDefault="008805CA" w:rsidP="008805CA">
      <w:pPr>
        <w:pStyle w:val="diff-block-context"/>
        <w:spacing w:before="150" w:beforeAutospacing="0" w:after="0" w:afterAutospacing="0" w:line="300" w:lineRule="exact"/>
        <w:rPr>
          <w:rStyle w:val="afff6"/>
          <w:rFonts w:asciiTheme="minorHAnsi" w:hAnsiTheme="minorHAnsi"/>
          <w:sz w:val="20"/>
          <w:szCs w:val="20"/>
        </w:rPr>
      </w:pPr>
      <w:r w:rsidRPr="00AE744D">
        <w:rPr>
          <w:rStyle w:val="afff6"/>
          <w:rFonts w:asciiTheme="minorHAnsi" w:hAnsiTheme="minorHAnsi"/>
          <w:sz w:val="20"/>
          <w:szCs w:val="20"/>
        </w:rPr>
        <w:lastRenderedPageBreak/>
        <w:t>Основной сценарий</w:t>
      </w:r>
    </w:p>
    <w:p w:rsidR="008805CA" w:rsidRPr="00FC3091" w:rsidRDefault="008805CA" w:rsidP="0038514A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 w:line="300" w:lineRule="exact"/>
        <w:ind w:left="284" w:hanging="284"/>
        <w:rPr>
          <w:rFonts w:cs="Arial"/>
          <w:position w:val="2"/>
        </w:rPr>
      </w:pPr>
      <w:r w:rsidRPr="00FC3091">
        <w:rPr>
          <w:rFonts w:cs="Arial"/>
          <w:position w:val="2"/>
        </w:rPr>
        <w:t>Партнер вызывает Банк потоком </w:t>
      </w:r>
      <w:hyperlink r:id="rId19" w:history="1">
        <w:r w:rsidRPr="00FC3091">
          <w:rPr>
            <w:rFonts w:cs="Arial"/>
            <w:position w:val="2"/>
          </w:rPr>
          <w:t>Создание заказа</w:t>
        </w:r>
      </w:hyperlink>
      <w:r w:rsidRPr="00FC3091">
        <w:rPr>
          <w:rFonts w:cs="Arial"/>
          <w:position w:val="2"/>
        </w:rPr>
        <w:t>.</w:t>
      </w:r>
    </w:p>
    <w:p w:rsidR="008805CA" w:rsidRPr="00FC3091" w:rsidRDefault="008805CA" w:rsidP="0038514A">
      <w:pPr>
        <w:numPr>
          <w:ilvl w:val="0"/>
          <w:numId w:val="8"/>
        </w:numPr>
        <w:spacing w:before="100" w:beforeAutospacing="1" w:after="100" w:afterAutospacing="1" w:line="300" w:lineRule="exact"/>
        <w:ind w:left="284" w:hanging="284"/>
        <w:rPr>
          <w:rFonts w:cs="Arial"/>
          <w:position w:val="2"/>
        </w:rPr>
      </w:pPr>
      <w:r w:rsidRPr="00FC3091">
        <w:rPr>
          <w:rFonts w:cs="Arial"/>
          <w:position w:val="2"/>
        </w:rPr>
        <w:t xml:space="preserve">Банк создает заявку в статусе «CREATED» и возвращает ссылку на redirect на фронт </w:t>
      </w:r>
      <w:r w:rsidR="00B36B62" w:rsidRPr="00FC3091">
        <w:rPr>
          <w:rFonts w:cs="Arial"/>
          <w:position w:val="2"/>
        </w:rPr>
        <w:t>«Всегда Да»</w:t>
      </w:r>
      <w:r w:rsidRPr="00FC3091">
        <w:rPr>
          <w:rFonts w:cs="Arial"/>
          <w:position w:val="2"/>
        </w:rPr>
        <w:t xml:space="preserve"> для заполнения заявки на кредит.</w:t>
      </w:r>
    </w:p>
    <w:p w:rsidR="008805CA" w:rsidRPr="00FC3091" w:rsidRDefault="008805CA" w:rsidP="0038514A">
      <w:pPr>
        <w:numPr>
          <w:ilvl w:val="0"/>
          <w:numId w:val="8"/>
        </w:numPr>
        <w:spacing w:before="100" w:beforeAutospacing="1" w:after="100" w:afterAutospacing="1" w:line="300" w:lineRule="exact"/>
        <w:ind w:left="284" w:hanging="284"/>
        <w:rPr>
          <w:rFonts w:cs="Arial"/>
          <w:position w:val="2"/>
        </w:rPr>
      </w:pPr>
      <w:r w:rsidRPr="00FC3091">
        <w:rPr>
          <w:rFonts w:cs="Arial"/>
          <w:position w:val="2"/>
        </w:rPr>
        <w:t>Партнер, получив ссылку на redirect, перенаправляет клиента на страницу Банка.</w:t>
      </w:r>
    </w:p>
    <w:p w:rsidR="003355DE" w:rsidRPr="00AE744D" w:rsidRDefault="001F4C36" w:rsidP="001F4C36">
      <w:pPr>
        <w:pStyle w:val="2"/>
        <w:rPr>
          <w:rFonts w:asciiTheme="minorHAnsi" w:hAnsiTheme="minorHAnsi"/>
        </w:rPr>
      </w:pPr>
      <w:bookmarkStart w:id="30" w:name="_Toc516304909"/>
      <w:r w:rsidRPr="00AE744D">
        <w:rPr>
          <w:rFonts w:asciiTheme="minorHAnsi" w:hAnsiTheme="minorHAnsi"/>
        </w:rPr>
        <w:t>Получение</w:t>
      </w:r>
      <w:r w:rsidRPr="00E13FDB">
        <w:rPr>
          <w:rFonts w:asciiTheme="minorHAnsi" w:hAnsiTheme="minorHAnsi"/>
        </w:rPr>
        <w:t xml:space="preserve"> информации по заявке</w:t>
      </w:r>
      <w:bookmarkEnd w:id="30"/>
    </w:p>
    <w:p w:rsidR="001F4C36" w:rsidRPr="00E13FDB" w:rsidRDefault="001F4C36" w:rsidP="00544A5A">
      <w:r w:rsidRPr="00E13FDB">
        <w:t>В рамках данного потока Партнер может получить информацию по заявке. Вызов метода возможен при любом статусе заявки.</w:t>
      </w:r>
    </w:p>
    <w:p w:rsidR="001F4C36" w:rsidRPr="00FC3091" w:rsidRDefault="001F4C36" w:rsidP="00FC3091">
      <w:r w:rsidRPr="00E13FDB">
        <w:t xml:space="preserve">Тип запроса GET, </w:t>
      </w:r>
      <w:r w:rsidR="00EC06D9" w:rsidRPr="00EC06D9">
        <w:rPr>
          <w:rStyle w:val="HTML0"/>
          <w:rFonts w:eastAsiaTheme="minorHAnsi"/>
        </w:rPr>
        <w:t>https://</w:t>
      </w:r>
      <w:r w:rsidR="000B75C6">
        <w:rPr>
          <w:rStyle w:val="HTML0"/>
          <w:rFonts w:eastAsiaTheme="minorHAnsi"/>
        </w:rPr>
        <w:t>vsegda-da.com</w:t>
      </w:r>
      <w:r w:rsidR="00EC06D9" w:rsidRPr="00EC06D9">
        <w:rPr>
          <w:rStyle w:val="HTML0"/>
          <w:rFonts w:eastAsiaTheme="minorHAnsi"/>
        </w:rPr>
        <w:t>/api/e-shop/v2/</w:t>
      </w:r>
      <w:r w:rsidR="00E13FDB" w:rsidRPr="00A41299">
        <w:rPr>
          <w:rStyle w:val="HTML0"/>
          <w:rFonts w:eastAsiaTheme="minorHAnsi"/>
        </w:rPr>
        <w:t>applications/{applicationId}</w:t>
      </w:r>
      <w:r w:rsidRPr="00E13FDB">
        <w:t xml:space="preserve">, </w:t>
      </w:r>
      <w:r w:rsidRPr="00E13FDB">
        <w:br/>
      </w:r>
      <w:r w:rsidRPr="00FC3091">
        <w:t>где </w:t>
      </w:r>
      <w:proofErr w:type="spellStart"/>
      <w:r w:rsidRPr="00FC3091">
        <w:t>applicationId</w:t>
      </w:r>
      <w:proofErr w:type="spellEnd"/>
      <w:r w:rsidRPr="00FC3091">
        <w:t> – идентификатор заявки по нотации Банка</w:t>
      </w:r>
      <w:r w:rsidR="00FC3091" w:rsidRPr="00FC3091">
        <w:t>.</w:t>
      </w:r>
    </w:p>
    <w:p w:rsidR="001F4C36" w:rsidRDefault="001F4C36" w:rsidP="00FC3091">
      <w:r w:rsidRPr="00E13FDB">
        <w:t>При вызове данного метода Партнер не должен модифицировать полученную от Банка ссылку.</w:t>
      </w:r>
    </w:p>
    <w:p w:rsidR="001F4C36" w:rsidRPr="00E13FDB" w:rsidRDefault="001F4C36" w:rsidP="00E13FDB">
      <w:pPr>
        <w:pStyle w:val="3"/>
        <w:rPr>
          <w:rFonts w:asciiTheme="minorHAnsi" w:hAnsiTheme="minorHAnsi"/>
        </w:rPr>
      </w:pPr>
      <w:bookmarkStart w:id="31" w:name="_Toc516304910"/>
      <w:r w:rsidRPr="00E13FDB">
        <w:t>Выходные параметры</w:t>
      </w:r>
      <w:bookmarkEnd w:id="31"/>
      <w:r w:rsidRPr="00E13FDB">
        <w:rPr>
          <w:rFonts w:asciiTheme="minorHAnsi" w:hAnsiTheme="minorHAnsi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30"/>
        <w:gridCol w:w="1889"/>
        <w:gridCol w:w="1602"/>
        <w:gridCol w:w="2121"/>
        <w:gridCol w:w="2139"/>
      </w:tblGrid>
      <w:tr w:rsidR="00E13FDB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1F4C36" w:rsidRPr="00DD5A9A" w:rsidRDefault="001F4C3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0" w:type="auto"/>
            <w:hideMark/>
          </w:tcPr>
          <w:p w:rsidR="001F4C36" w:rsidRPr="00DD5A9A" w:rsidRDefault="001F4C3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0" w:type="auto"/>
            <w:hideMark/>
          </w:tcPr>
          <w:p w:rsidR="001F4C36" w:rsidRPr="00DD5A9A" w:rsidRDefault="001F4C3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0" w:type="auto"/>
            <w:hideMark/>
          </w:tcPr>
          <w:p w:rsidR="001F4C36" w:rsidRPr="00DD5A9A" w:rsidRDefault="001F4C36" w:rsidP="00C84298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Количество символов</w:t>
            </w:r>
          </w:p>
        </w:tc>
        <w:tc>
          <w:tcPr>
            <w:tcW w:w="0" w:type="auto"/>
            <w:hideMark/>
          </w:tcPr>
          <w:p w:rsidR="001F4C36" w:rsidRPr="00DD5A9A" w:rsidRDefault="001F4C3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C84298" w:rsidRPr="00E13FDB" w:rsidTr="00DD5A9A"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application</w:t>
            </w:r>
          </w:p>
        </w:tc>
        <w:tc>
          <w:tcPr>
            <w:tcW w:w="0" w:type="auto"/>
            <w:hideMark/>
          </w:tcPr>
          <w:p w:rsidR="001F4C36" w:rsidRPr="00E13FDB" w:rsidRDefault="001F4C36" w:rsidP="003B461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C84298">
              <w:rPr>
                <w:rFonts w:asciiTheme="minorHAnsi" w:hAnsiTheme="minorHAnsi"/>
                <w:color w:val="333333"/>
                <w:sz w:val="20"/>
                <w:szCs w:val="20"/>
              </w:rPr>
              <w:t>ApplicationResource</w:t>
            </w:r>
            <w:r w:rsidRPr="00E13FDB">
              <w:rPr>
                <w:rStyle w:val="diff-html-changed"/>
                <w:rFonts w:asciiTheme="minorHAnsi" w:hAnsiTheme="minorHAnsi"/>
                <w:color w:val="3B73AF"/>
                <w:sz w:val="20"/>
                <w:szCs w:val="20"/>
                <w:shd w:val="clear" w:color="auto" w:fill="D6F0FF"/>
              </w:rPr>
              <w:t xml:space="preserve"> </w:t>
            </w:r>
          </w:p>
        </w:tc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1F4C36" w:rsidRPr="00E13FDB" w:rsidRDefault="00C84298" w:rsidP="00C84298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Информация о заявке.</w:t>
            </w:r>
          </w:p>
        </w:tc>
      </w:tr>
    </w:tbl>
    <w:p w:rsidR="001F4C36" w:rsidRPr="00E13FDB" w:rsidRDefault="001F4C36" w:rsidP="00E13FDB">
      <w:pPr>
        <w:pStyle w:val="3"/>
      </w:pPr>
      <w:bookmarkStart w:id="32" w:name="_Toc516304911"/>
      <w:r w:rsidRPr="00E13FDB">
        <w:t>Возможные коды ошибок</w:t>
      </w:r>
      <w:bookmarkEnd w:id="32"/>
      <w:r w:rsidRPr="00E13FDB"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78"/>
        <w:gridCol w:w="1328"/>
      </w:tblGrid>
      <w:tr w:rsidR="001F4C36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1F4C36" w:rsidRPr="00DD5A9A" w:rsidRDefault="001F4C3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HTTP Status</w:t>
            </w:r>
            <w:r w:rsidRPr="00DD5A9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DD5A9A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Code</w:t>
            </w: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1F4C36" w:rsidRPr="00DD5A9A" w:rsidRDefault="001F4C3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Reason</w:t>
            </w: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1F4C36" w:rsidRPr="00E13FDB" w:rsidTr="00DD5A9A">
        <w:tc>
          <w:tcPr>
            <w:tcW w:w="0" w:type="auto"/>
            <w:hideMark/>
          </w:tcPr>
          <w:p w:rsidR="001F4C36" w:rsidRPr="00E13FDB" w:rsidRDefault="001F4C36">
            <w:pPr>
              <w:rPr>
                <w:color w:val="333333"/>
              </w:rPr>
            </w:pPr>
            <w:r w:rsidRPr="00E13FDB">
              <w:rPr>
                <w:color w:val="333333"/>
              </w:rPr>
              <w:t>200</w:t>
            </w:r>
          </w:p>
        </w:tc>
        <w:tc>
          <w:tcPr>
            <w:tcW w:w="0" w:type="auto"/>
            <w:hideMark/>
          </w:tcPr>
          <w:p w:rsidR="001F4C36" w:rsidRPr="00E13FDB" w:rsidRDefault="001F4C36">
            <w:pPr>
              <w:rPr>
                <w:color w:val="333333"/>
              </w:rPr>
            </w:pPr>
            <w:r w:rsidRPr="00E13FDB">
              <w:rPr>
                <w:color w:val="333333"/>
              </w:rPr>
              <w:t>ОК</w:t>
            </w:r>
          </w:p>
        </w:tc>
      </w:tr>
      <w:tr w:rsidR="001F4C36" w:rsidRPr="00E13FDB" w:rsidTr="00DD5A9A"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401</w:t>
            </w:r>
          </w:p>
        </w:tc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Unauthorized</w:t>
            </w:r>
          </w:p>
        </w:tc>
      </w:tr>
      <w:tr w:rsidR="001F4C36" w:rsidRPr="00E13FDB" w:rsidTr="00DD5A9A"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403</w:t>
            </w:r>
          </w:p>
        </w:tc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Forbidden</w:t>
            </w:r>
          </w:p>
        </w:tc>
      </w:tr>
      <w:tr w:rsidR="001F4C36" w:rsidRPr="00E13FDB" w:rsidTr="00DD5A9A"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404</w:t>
            </w:r>
          </w:p>
        </w:tc>
        <w:tc>
          <w:tcPr>
            <w:tcW w:w="0" w:type="auto"/>
            <w:hideMark/>
          </w:tcPr>
          <w:p w:rsidR="001F4C36" w:rsidRPr="00E13FDB" w:rsidRDefault="001F4C3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E13FDB">
              <w:rPr>
                <w:rFonts w:asciiTheme="minorHAnsi" w:hAnsiTheme="minorHAnsi"/>
                <w:color w:val="333333"/>
                <w:sz w:val="20"/>
                <w:szCs w:val="20"/>
              </w:rPr>
              <w:t>Not Found</w:t>
            </w:r>
          </w:p>
        </w:tc>
      </w:tr>
    </w:tbl>
    <w:p w:rsidR="003B4616" w:rsidRPr="00AE744D" w:rsidRDefault="003B4616" w:rsidP="003B4616">
      <w:pPr>
        <w:pStyle w:val="2"/>
        <w:rPr>
          <w:rFonts w:asciiTheme="minorHAnsi" w:hAnsiTheme="minorHAnsi"/>
        </w:rPr>
      </w:pPr>
      <w:bookmarkStart w:id="33" w:name="_Toc516304912"/>
      <w:r w:rsidRPr="00AE744D">
        <w:rPr>
          <w:rFonts w:asciiTheme="minorHAnsi" w:hAnsiTheme="minorHAnsi"/>
        </w:rPr>
        <w:t>Изменение заказа у заявки</w:t>
      </w:r>
      <w:bookmarkEnd w:id="33"/>
    </w:p>
    <w:p w:rsidR="003B4616" w:rsidRPr="00D4599F" w:rsidRDefault="003B4616" w:rsidP="003B461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0B0C6D">
        <w:rPr>
          <w:rFonts w:cs="ArialMT"/>
          <w:color w:val="000000"/>
        </w:rPr>
        <w:t>Данным методом Партнер может изменить у заявки заказ.</w:t>
      </w:r>
    </w:p>
    <w:p w:rsidR="003B4616" w:rsidRPr="00D4599F" w:rsidRDefault="003B4616" w:rsidP="003B461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</w:p>
    <w:p w:rsidR="003B4616" w:rsidRPr="00FC3091" w:rsidRDefault="003B4616" w:rsidP="003B4616">
      <w:pPr>
        <w:autoSpaceDE w:val="0"/>
        <w:autoSpaceDN w:val="0"/>
        <w:adjustRightInd w:val="0"/>
        <w:spacing w:after="0" w:line="240" w:lineRule="auto"/>
        <w:rPr>
          <w:rFonts w:cs="ArialMT"/>
          <w:color w:val="0000FF"/>
        </w:rPr>
      </w:pPr>
      <w:r w:rsidRPr="000B0C6D">
        <w:rPr>
          <w:rFonts w:cs="ArialMT"/>
          <w:color w:val="000000"/>
        </w:rPr>
        <w:t xml:space="preserve">Тип запроса POST, </w:t>
      </w:r>
      <w:r w:rsidR="00EC06D9" w:rsidRPr="00EC06D9">
        <w:rPr>
          <w:rStyle w:val="HTML0"/>
          <w:rFonts w:eastAsiaTheme="minorHAnsi"/>
        </w:rPr>
        <w:t>https://</w:t>
      </w:r>
      <w:r w:rsidR="000B75C6">
        <w:rPr>
          <w:rStyle w:val="HTML0"/>
          <w:rFonts w:eastAsiaTheme="minorHAnsi"/>
        </w:rPr>
        <w:t>vsegda-da.com</w:t>
      </w:r>
      <w:r w:rsidR="00EC06D9" w:rsidRPr="00EC06D9">
        <w:rPr>
          <w:rStyle w:val="HTML0"/>
          <w:rFonts w:eastAsiaTheme="minorHAnsi"/>
        </w:rPr>
        <w:t>/api/e-shop/v2</w:t>
      </w:r>
      <w:r w:rsidRPr="00A41299">
        <w:rPr>
          <w:rStyle w:val="HTML0"/>
        </w:rPr>
        <w:t>/applications/{applicationId}/order</w:t>
      </w:r>
      <w:r w:rsidR="00FC3091" w:rsidRPr="00FC3091">
        <w:t>,</w:t>
      </w:r>
    </w:p>
    <w:p w:rsidR="003B4616" w:rsidRPr="00FC3091" w:rsidRDefault="00FC3091" w:rsidP="00FC3091">
      <w:pPr>
        <w:rPr>
          <w:rFonts w:eastAsiaTheme="minorHAnsi"/>
        </w:rPr>
      </w:pPr>
      <w:r w:rsidRPr="00FC3091">
        <w:rPr>
          <w:rFonts w:eastAsiaTheme="minorHAnsi"/>
        </w:rPr>
        <w:t>где applicationId – идентификатор заявки по нотации Банка.</w:t>
      </w:r>
    </w:p>
    <w:p w:rsidR="003B4616" w:rsidRPr="000B0C6D" w:rsidRDefault="003B4616" w:rsidP="00FC3091">
      <w:r w:rsidRPr="000B0C6D">
        <w:t>Результатом изменения заказа является новая заявка с новым заказом и аннулированная предыдущая заявка со старым заказом.</w:t>
      </w:r>
    </w:p>
    <w:p w:rsidR="003B4616" w:rsidRPr="000B0C6D" w:rsidRDefault="003B4616" w:rsidP="00FC3091">
      <w:r w:rsidRPr="000B0C6D">
        <w:t>Номер заказа либо остается тот же, либо меняется на новый</w:t>
      </w:r>
      <w:r w:rsidR="00FC3091">
        <w:t>. Э</w:t>
      </w:r>
      <w:r w:rsidRPr="000B0C6D">
        <w:t>то зависит от полученных параметров от Партнера.</w:t>
      </w:r>
    </w:p>
    <w:p w:rsidR="003B4616" w:rsidRPr="000B0C6D" w:rsidRDefault="003B4616" w:rsidP="00FC3091">
      <w:r w:rsidRPr="000B0C6D">
        <w:t>По желанию Партнер может самостоятельно перед изменением заказа отменить имеющуюся заявку. Для этого необходимо вызвать</w:t>
      </w:r>
      <w:r w:rsidR="000B0C6D">
        <w:t xml:space="preserve"> </w:t>
      </w:r>
      <w:r w:rsidRPr="000B0C6D">
        <w:t>метод изменения статуса заявки на CANCELED.</w:t>
      </w:r>
    </w:p>
    <w:p w:rsidR="003B4616" w:rsidRPr="000B0C6D" w:rsidRDefault="003B4616" w:rsidP="000B0C6D">
      <w:pPr>
        <w:pStyle w:val="3"/>
      </w:pPr>
      <w:r w:rsidRPr="000B0C6D">
        <w:t xml:space="preserve"> </w:t>
      </w:r>
      <w:bookmarkStart w:id="34" w:name="_Toc516304913"/>
      <w:r w:rsidRPr="000B0C6D">
        <w:t>Входные параметры (тело запроса)</w:t>
      </w:r>
      <w:bookmarkEnd w:id="34"/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851"/>
        <w:gridCol w:w="1701"/>
        <w:gridCol w:w="1345"/>
        <w:gridCol w:w="4715"/>
      </w:tblGrid>
      <w:tr w:rsidR="003B4616" w:rsidRPr="000B0C6D" w:rsidTr="00A41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5" w:type="dxa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851" w:type="dxa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1701" w:type="dxa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1345" w:type="dxa"/>
            <w:hideMark/>
          </w:tcPr>
          <w:p w:rsidR="003B4616" w:rsidRPr="000B0C6D" w:rsidRDefault="003B4616" w:rsidP="000B0C6D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sz w:val="20"/>
                <w:szCs w:val="20"/>
              </w:rPr>
              <w:t>Количество символов</w:t>
            </w:r>
          </w:p>
        </w:tc>
        <w:tc>
          <w:tcPr>
            <w:tcW w:w="4715" w:type="dxa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0B0C6D" w:rsidRPr="000B0C6D" w:rsidTr="00A41299">
        <w:tc>
          <w:tcPr>
            <w:tcW w:w="1525" w:type="dxa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  <w:lang w:val="en-US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  <w:lang w:val="en-US"/>
              </w:rPr>
              <w:t>newOrder</w:t>
            </w:r>
          </w:p>
        </w:tc>
        <w:tc>
          <w:tcPr>
            <w:tcW w:w="851" w:type="dxa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Order</w:t>
            </w:r>
            <w:r w:rsidRPr="000B0C6D">
              <w:rPr>
                <w:rStyle w:val="diff-html-changed"/>
                <w:rFonts w:asciiTheme="minorHAnsi" w:hAnsiTheme="minorHAnsi"/>
                <w:color w:val="3B73AF"/>
                <w:sz w:val="20"/>
                <w:szCs w:val="20"/>
                <w:shd w:val="clear" w:color="auto" w:fill="D6F0FF"/>
              </w:rPr>
              <w:t xml:space="preserve"> </w:t>
            </w:r>
          </w:p>
        </w:tc>
        <w:tc>
          <w:tcPr>
            <w:tcW w:w="1701" w:type="dxa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345" w:type="dxa"/>
            <w:hideMark/>
          </w:tcPr>
          <w:p w:rsidR="003B4616" w:rsidRPr="000B0C6D" w:rsidRDefault="003B4616" w:rsidP="00156726">
            <w:pPr>
              <w:rPr>
                <w:color w:val="333333"/>
              </w:rPr>
            </w:pPr>
            <w:r w:rsidRPr="000B0C6D">
              <w:t>-</w:t>
            </w:r>
          </w:p>
        </w:tc>
        <w:tc>
          <w:tcPr>
            <w:tcW w:w="4715" w:type="dxa"/>
            <w:hideMark/>
          </w:tcPr>
          <w:p w:rsidR="003B4616" w:rsidRPr="000B0C6D" w:rsidRDefault="003B4616" w:rsidP="003B461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0B0C6D">
              <w:rPr>
                <w:rFonts w:cs="ArialMT"/>
              </w:rPr>
              <w:t>Измененный заказ.</w:t>
            </w:r>
          </w:p>
          <w:p w:rsidR="003B4616" w:rsidRPr="000B0C6D" w:rsidRDefault="003B4616" w:rsidP="003B461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0B0C6D">
              <w:rPr>
                <w:rFonts w:cs="ArialMT"/>
              </w:rPr>
              <w:t>В параметре Order/orderNum указывается номер нового заказа в случае изменения на новый заказ. В</w:t>
            </w:r>
          </w:p>
          <w:p w:rsidR="003B4616" w:rsidRPr="000B0C6D" w:rsidRDefault="003B4616" w:rsidP="003B461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 w:cs="ArialMT"/>
                <w:sz w:val="20"/>
                <w:szCs w:val="20"/>
              </w:rPr>
              <w:t>случае, когда номер заказа не меняется, в этом поле указывается номер изначального заказа.</w:t>
            </w:r>
          </w:p>
        </w:tc>
      </w:tr>
    </w:tbl>
    <w:p w:rsidR="003B4616" w:rsidRPr="000B0C6D" w:rsidRDefault="003B4616" w:rsidP="000B0C6D">
      <w:pPr>
        <w:pStyle w:val="3"/>
      </w:pPr>
      <w:bookmarkStart w:id="35" w:name="_Toc516304914"/>
      <w:r w:rsidRPr="000B0C6D">
        <w:lastRenderedPageBreak/>
        <w:t>Выходные параметры</w:t>
      </w:r>
      <w:bookmarkEnd w:id="35"/>
      <w:r w:rsidRPr="000B0C6D"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30"/>
        <w:gridCol w:w="1889"/>
        <w:gridCol w:w="1602"/>
        <w:gridCol w:w="2121"/>
        <w:gridCol w:w="2139"/>
      </w:tblGrid>
      <w:tr w:rsidR="000B0C6D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0" w:type="auto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0" w:type="auto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0" w:type="auto"/>
            <w:hideMark/>
          </w:tcPr>
          <w:p w:rsidR="003B4616" w:rsidRPr="00DD5A9A" w:rsidRDefault="003B4616" w:rsidP="000B0C6D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sz w:val="20"/>
                <w:szCs w:val="20"/>
              </w:rPr>
              <w:t>Количество символов</w:t>
            </w:r>
          </w:p>
        </w:tc>
        <w:tc>
          <w:tcPr>
            <w:tcW w:w="0" w:type="auto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DD5A9A" w:rsidRPr="000B0C6D" w:rsidTr="00DD5A9A"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application</w:t>
            </w:r>
          </w:p>
        </w:tc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ApplicationResource</w:t>
            </w:r>
            <w:r w:rsidRPr="000B0C6D">
              <w:rPr>
                <w:rStyle w:val="diff-html-changed"/>
                <w:rFonts w:asciiTheme="minorHAnsi" w:hAnsiTheme="minorHAnsi"/>
                <w:color w:val="3B73AF"/>
                <w:sz w:val="20"/>
                <w:szCs w:val="20"/>
                <w:shd w:val="clear" w:color="auto" w:fill="D6F0FF"/>
              </w:rPr>
              <w:t xml:space="preserve"> </w:t>
            </w:r>
          </w:p>
        </w:tc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3B4616" w:rsidRPr="000B0C6D" w:rsidRDefault="003B4616" w:rsidP="000B0C6D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Информация о заявке.</w:t>
            </w:r>
          </w:p>
        </w:tc>
      </w:tr>
    </w:tbl>
    <w:p w:rsidR="003B4616" w:rsidRPr="000B0C6D" w:rsidRDefault="003B4616" w:rsidP="000B0C6D">
      <w:pPr>
        <w:pStyle w:val="3"/>
      </w:pPr>
      <w:bookmarkStart w:id="36" w:name="_Toc516304915"/>
      <w:r w:rsidRPr="000B0C6D">
        <w:t>Возможные коды ошибок</w:t>
      </w:r>
      <w:bookmarkEnd w:id="36"/>
      <w:r w:rsidRPr="000B0C6D"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78"/>
        <w:gridCol w:w="1328"/>
      </w:tblGrid>
      <w:tr w:rsidR="003B4616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HTTP Status</w:t>
            </w:r>
            <w:r w:rsidRPr="00DD5A9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DD5A9A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Code</w:t>
            </w: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3B4616" w:rsidRPr="00DD5A9A" w:rsidRDefault="003B4616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Reason</w:t>
            </w: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3B4616" w:rsidRPr="000B0C6D" w:rsidTr="00DD5A9A">
        <w:tc>
          <w:tcPr>
            <w:tcW w:w="0" w:type="auto"/>
            <w:hideMark/>
          </w:tcPr>
          <w:p w:rsidR="003B4616" w:rsidRPr="000B0C6D" w:rsidRDefault="003B4616" w:rsidP="00156726">
            <w:pPr>
              <w:rPr>
                <w:color w:val="333333"/>
              </w:rPr>
            </w:pPr>
            <w:r w:rsidRPr="000B0C6D">
              <w:rPr>
                <w:color w:val="333333"/>
              </w:rPr>
              <w:t>200</w:t>
            </w:r>
          </w:p>
        </w:tc>
        <w:tc>
          <w:tcPr>
            <w:tcW w:w="0" w:type="auto"/>
            <w:hideMark/>
          </w:tcPr>
          <w:p w:rsidR="003B4616" w:rsidRPr="000B0C6D" w:rsidRDefault="003B4616" w:rsidP="00156726">
            <w:pPr>
              <w:rPr>
                <w:color w:val="333333"/>
              </w:rPr>
            </w:pPr>
            <w:r w:rsidRPr="000B0C6D">
              <w:rPr>
                <w:color w:val="333333"/>
              </w:rPr>
              <w:t>ОК</w:t>
            </w:r>
          </w:p>
        </w:tc>
      </w:tr>
      <w:tr w:rsidR="003B4616" w:rsidRPr="000B0C6D" w:rsidTr="00DD5A9A"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401</w:t>
            </w:r>
          </w:p>
        </w:tc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Unauthorized</w:t>
            </w:r>
          </w:p>
        </w:tc>
      </w:tr>
      <w:tr w:rsidR="003B4616" w:rsidRPr="000B0C6D" w:rsidTr="00DD5A9A"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403</w:t>
            </w:r>
          </w:p>
        </w:tc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Forbidden</w:t>
            </w:r>
          </w:p>
        </w:tc>
      </w:tr>
      <w:tr w:rsidR="003B4616" w:rsidRPr="000B0C6D" w:rsidTr="00DD5A9A"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404</w:t>
            </w:r>
          </w:p>
        </w:tc>
        <w:tc>
          <w:tcPr>
            <w:tcW w:w="0" w:type="auto"/>
            <w:hideMark/>
          </w:tcPr>
          <w:p w:rsidR="003B4616" w:rsidRPr="000B0C6D" w:rsidRDefault="003B4616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B0C6D">
              <w:rPr>
                <w:rFonts w:asciiTheme="minorHAnsi" w:hAnsiTheme="minorHAnsi"/>
                <w:color w:val="333333"/>
                <w:sz w:val="20"/>
                <w:szCs w:val="20"/>
              </w:rPr>
              <w:t>Not Found</w:t>
            </w:r>
          </w:p>
        </w:tc>
      </w:tr>
    </w:tbl>
    <w:p w:rsidR="001F1A74" w:rsidRPr="00AE744D" w:rsidRDefault="001F1A74" w:rsidP="001F1A74">
      <w:pPr>
        <w:pStyle w:val="2"/>
        <w:rPr>
          <w:rFonts w:asciiTheme="minorHAnsi" w:hAnsiTheme="minorHAnsi"/>
        </w:rPr>
      </w:pPr>
      <w:bookmarkStart w:id="37" w:name="_Toc516304916"/>
      <w:r w:rsidRPr="00AE744D">
        <w:rPr>
          <w:rFonts w:asciiTheme="minorHAnsi" w:hAnsiTheme="minorHAnsi"/>
        </w:rPr>
        <w:t>Изменение статуса заявки</w:t>
      </w:r>
      <w:bookmarkEnd w:id="37"/>
    </w:p>
    <w:p w:rsidR="001F1A74" w:rsidRPr="006E5B54" w:rsidRDefault="001F1A74" w:rsidP="006E5B54">
      <w:r w:rsidRPr="006E5B54">
        <w:t>Данным методом можно изменить статус заявки. Изменение статуса может быть только в соответствии</w:t>
      </w:r>
      <w:r w:rsidR="00FC3091" w:rsidRPr="00FC3091">
        <w:t xml:space="preserve"> </w:t>
      </w:r>
      <w:r w:rsidRPr="006E5B54">
        <w:t>со</w:t>
      </w:r>
      <w:r w:rsidR="00FC3091">
        <w:rPr>
          <w:lang w:val="en-US"/>
        </w:rPr>
        <w:t> </w:t>
      </w:r>
      <w:r w:rsidRPr="006E5B54">
        <w:t>статусной моделью заявки.</w:t>
      </w:r>
    </w:p>
    <w:p w:rsidR="001F1A74" w:rsidRPr="006E5B54" w:rsidRDefault="001F1A74" w:rsidP="006E5B54">
      <w:r w:rsidRPr="006E5B54">
        <w:t xml:space="preserve">Тип запроса POST, </w:t>
      </w:r>
      <w:r w:rsidR="00EC06D9" w:rsidRPr="00EC06D9">
        <w:rPr>
          <w:rStyle w:val="HTML0"/>
          <w:rFonts w:eastAsiaTheme="minorHAnsi"/>
        </w:rPr>
        <w:t>https://</w:t>
      </w:r>
      <w:r w:rsidR="000B75C6">
        <w:rPr>
          <w:rStyle w:val="HTML0"/>
          <w:rFonts w:eastAsiaTheme="minorHAnsi"/>
        </w:rPr>
        <w:t>vsegda-da.com</w:t>
      </w:r>
      <w:r w:rsidR="00EC06D9" w:rsidRPr="00EC06D9">
        <w:rPr>
          <w:rStyle w:val="HTML0"/>
          <w:rFonts w:eastAsiaTheme="minorHAnsi"/>
        </w:rPr>
        <w:t>/api/e-shop/v2</w:t>
      </w:r>
      <w:r w:rsidRPr="00484D96">
        <w:rPr>
          <w:rStyle w:val="HTML0"/>
        </w:rPr>
        <w:t>/applications/{applicationId}/status/</w:t>
      </w:r>
    </w:p>
    <w:p w:rsidR="003B4616" w:rsidRPr="000B0C6D" w:rsidRDefault="001F1A74" w:rsidP="000B0C6D">
      <w:pPr>
        <w:pStyle w:val="3"/>
      </w:pPr>
      <w:bookmarkStart w:id="38" w:name="_Toc516304917"/>
      <w:r w:rsidRPr="000B0C6D">
        <w:t>Входные параметры (тело запроса)</w:t>
      </w:r>
      <w:bookmarkEnd w:id="38"/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920"/>
        <w:gridCol w:w="1014"/>
        <w:gridCol w:w="1928"/>
        <w:gridCol w:w="5275"/>
      </w:tblGrid>
      <w:tr w:rsidR="00016348" w:rsidRPr="00AE744D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947" w:type="pct"/>
          </w:tcPr>
          <w:p w:rsidR="00016348" w:rsidRPr="00016348" w:rsidRDefault="00016348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16348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500" w:type="pct"/>
          </w:tcPr>
          <w:p w:rsidR="00016348" w:rsidRPr="00016348" w:rsidRDefault="00016348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16348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951" w:type="pct"/>
          </w:tcPr>
          <w:p w:rsidR="00016348" w:rsidRPr="00016348" w:rsidRDefault="00016348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16348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2602" w:type="pct"/>
          </w:tcPr>
          <w:p w:rsidR="00016348" w:rsidRPr="00016348" w:rsidRDefault="00016348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16348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1F1A74" w:rsidRPr="00AE744D" w:rsidTr="00DD5A9A">
        <w:tc>
          <w:tcPr>
            <w:tcW w:w="947" w:type="pct"/>
          </w:tcPr>
          <w:p w:rsidR="001F1A74" w:rsidRPr="00DD5A9A" w:rsidRDefault="001F1A74" w:rsidP="00156726">
            <w:pPr>
              <w:spacing w:after="0"/>
              <w:rPr>
                <w:lang w:val="en-US"/>
              </w:rPr>
            </w:pPr>
            <w:r w:rsidRPr="00DD5A9A">
              <w:rPr>
                <w:lang w:val="en-US"/>
              </w:rPr>
              <w:t>status</w:t>
            </w:r>
          </w:p>
        </w:tc>
        <w:tc>
          <w:tcPr>
            <w:tcW w:w="500" w:type="pct"/>
          </w:tcPr>
          <w:p w:rsidR="001F1A74" w:rsidRPr="00AE744D" w:rsidRDefault="001F1A74" w:rsidP="00156726">
            <w:pPr>
              <w:spacing w:after="0"/>
              <w:rPr>
                <w:lang w:val="en-US"/>
              </w:rPr>
            </w:pPr>
            <w:r w:rsidRPr="00AE744D">
              <w:rPr>
                <w:lang w:val="en-US"/>
              </w:rPr>
              <w:t>string</w:t>
            </w:r>
          </w:p>
        </w:tc>
        <w:tc>
          <w:tcPr>
            <w:tcW w:w="951" w:type="pct"/>
          </w:tcPr>
          <w:p w:rsidR="001F1A74" w:rsidRPr="00AE744D" w:rsidRDefault="001F1A74" w:rsidP="00156726">
            <w:pPr>
              <w:rPr>
                <w:lang w:val="en-US"/>
              </w:rPr>
            </w:pPr>
            <w:r w:rsidRPr="00AE744D">
              <w:rPr>
                <w:lang w:val="en-US"/>
              </w:rPr>
              <w:t>Обязательно</w:t>
            </w:r>
          </w:p>
        </w:tc>
        <w:tc>
          <w:tcPr>
            <w:tcW w:w="2602" w:type="pct"/>
          </w:tcPr>
          <w:p w:rsidR="001F1A74" w:rsidRPr="00AE744D" w:rsidRDefault="001F1A74" w:rsidP="00156726">
            <w:pPr>
              <w:spacing w:after="120"/>
              <w:jc w:val="both"/>
              <w:rPr>
                <w:rStyle w:val="af0"/>
                <w:color w:val="auto"/>
                <w:u w:val="none"/>
                <w:lang w:eastAsia="cs-CZ"/>
              </w:rPr>
            </w:pPr>
            <w:r w:rsidRPr="00AE744D">
              <w:rPr>
                <w:rStyle w:val="af0"/>
                <w:color w:val="auto"/>
                <w:u w:val="none"/>
                <w:lang w:eastAsia="cs-CZ"/>
              </w:rPr>
              <w:t>Возможные статусы заявки:</w:t>
            </w:r>
          </w:p>
          <w:tbl>
            <w:tblPr>
              <w:tblStyle w:val="aff0"/>
              <w:tblW w:w="5000" w:type="pct"/>
              <w:tblLook w:val="04A0" w:firstRow="1" w:lastRow="0" w:firstColumn="1" w:lastColumn="0" w:noHBand="0" w:noVBand="1"/>
            </w:tblPr>
            <w:tblGrid>
              <w:gridCol w:w="1666"/>
              <w:gridCol w:w="3383"/>
            </w:tblGrid>
            <w:tr w:rsidR="001F1A74" w:rsidRPr="00AE744D" w:rsidTr="00DD5A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650" w:type="pct"/>
                </w:tcPr>
                <w:p w:rsidR="001F1A74" w:rsidRPr="00DD5A9A" w:rsidRDefault="001F1A74" w:rsidP="00156726">
                  <w:pPr>
                    <w:spacing w:after="0" w:line="216" w:lineRule="atLeast"/>
                    <w:jc w:val="left"/>
                    <w:rPr>
                      <w:rFonts w:cs="Arial"/>
                    </w:rPr>
                  </w:pPr>
                  <w:r w:rsidRPr="00DD5A9A">
                    <w:rPr>
                      <w:rFonts w:cs="Arial"/>
                    </w:rPr>
                    <w:t>Код статуса заявки</w:t>
                  </w:r>
                </w:p>
              </w:tc>
              <w:tc>
                <w:tcPr>
                  <w:tcW w:w="3350" w:type="pct"/>
                </w:tcPr>
                <w:p w:rsidR="001F1A74" w:rsidRPr="00DD5A9A" w:rsidRDefault="001F1A74" w:rsidP="00156726">
                  <w:pPr>
                    <w:spacing w:after="0" w:line="216" w:lineRule="atLeast"/>
                    <w:rPr>
                      <w:rFonts w:cs="Arial"/>
                    </w:rPr>
                  </w:pPr>
                  <w:r w:rsidRPr="00DD5A9A">
                    <w:rPr>
                      <w:rFonts w:cs="Arial"/>
                    </w:rPr>
                    <w:t xml:space="preserve">Описание статуса </w:t>
                  </w:r>
                </w:p>
              </w:tc>
            </w:tr>
            <w:tr w:rsidR="001F1A74" w:rsidRPr="00AE744D" w:rsidTr="00DD5A9A">
              <w:tc>
                <w:tcPr>
                  <w:tcW w:w="1650" w:type="pct"/>
                </w:tcPr>
                <w:p w:rsidR="001F1A74" w:rsidRPr="00AE744D" w:rsidRDefault="001F1A74" w:rsidP="00156726">
                  <w:pPr>
                    <w:rPr>
                      <w:lang w:eastAsia="cs-CZ"/>
                    </w:rPr>
                  </w:pPr>
                  <w:r w:rsidRPr="00AE744D">
                    <w:rPr>
                      <w:lang w:val="en-US" w:eastAsia="cs-CZ"/>
                    </w:rPr>
                    <w:t>CANCELED</w:t>
                  </w:r>
                </w:p>
              </w:tc>
              <w:tc>
                <w:tcPr>
                  <w:tcW w:w="3350" w:type="pct"/>
                </w:tcPr>
                <w:p w:rsidR="001F1A74" w:rsidRPr="00AE744D" w:rsidRDefault="001F1A74" w:rsidP="00156726">
                  <w:pPr>
                    <w:rPr>
                      <w:lang w:eastAsia="cs-CZ"/>
                    </w:rPr>
                  </w:pPr>
                  <w:r w:rsidRPr="00AE744D">
                    <w:rPr>
                      <w:lang w:eastAsia="cs-CZ"/>
                    </w:rPr>
                    <w:t>Заказ отменен. Заявку отменить.</w:t>
                  </w:r>
                </w:p>
                <w:p w:rsidR="001F1A74" w:rsidRPr="00AE744D" w:rsidRDefault="001F1A74" w:rsidP="00156726">
                  <w:r w:rsidRPr="00AE744D">
                    <w:rPr>
                      <w:rStyle w:val="af0"/>
                      <w:color w:val="auto"/>
                      <w:u w:val="none"/>
                      <w:lang w:val="en-US" w:eastAsia="cs-CZ"/>
                    </w:rPr>
                    <w:t>URL</w:t>
                  </w:r>
                  <w:r w:rsidRPr="00AE744D">
                    <w:rPr>
                      <w:rStyle w:val="af0"/>
                      <w:color w:val="auto"/>
                      <w:u w:val="none"/>
                      <w:lang w:eastAsia="cs-CZ"/>
                    </w:rPr>
                    <w:t xml:space="preserve"> для изменения статуса Банк возвращает Партнеру в параметре </w:t>
                  </w:r>
                  <w:r w:rsidRPr="00AE744D">
                    <w:rPr>
                      <w:rStyle w:val="af0"/>
                      <w:color w:val="auto"/>
                      <w:u w:val="none"/>
                      <w:lang w:val="en-US" w:eastAsia="cs-CZ"/>
                    </w:rPr>
                    <w:t>links</w:t>
                  </w:r>
                  <w:r w:rsidRPr="00AE744D">
                    <w:rPr>
                      <w:rStyle w:val="af0"/>
                      <w:color w:val="auto"/>
                      <w:u w:val="none"/>
                      <w:lang w:eastAsia="cs-CZ"/>
                    </w:rPr>
                    <w:t xml:space="preserve"> с типом </w:t>
                  </w:r>
                  <w:r w:rsidRPr="00AE744D">
                    <w:rPr>
                      <w:rStyle w:val="af0"/>
                      <w:color w:val="auto"/>
                      <w:u w:val="none"/>
                      <w:lang w:val="en-US" w:eastAsia="cs-CZ"/>
                    </w:rPr>
                    <w:t>cancel</w:t>
                  </w:r>
                  <w:r w:rsidRPr="00AE744D">
                    <w:rPr>
                      <w:rStyle w:val="af0"/>
                      <w:color w:val="auto"/>
                      <w:u w:val="none"/>
                      <w:lang w:eastAsia="cs-CZ"/>
                    </w:rPr>
                    <w:t>.</w:t>
                  </w:r>
                </w:p>
              </w:tc>
            </w:tr>
          </w:tbl>
          <w:p w:rsidR="001F1A74" w:rsidRPr="00AE744D" w:rsidRDefault="001F1A74" w:rsidP="00156726">
            <w:pPr>
              <w:spacing w:after="0"/>
            </w:pPr>
          </w:p>
        </w:tc>
      </w:tr>
      <w:tr w:rsidR="001F1A74" w:rsidRPr="00AE744D" w:rsidTr="00DD5A9A">
        <w:tc>
          <w:tcPr>
            <w:tcW w:w="947" w:type="pct"/>
          </w:tcPr>
          <w:p w:rsidR="001F1A74" w:rsidRPr="00DD5A9A" w:rsidRDefault="001F1A74" w:rsidP="00156726">
            <w:pPr>
              <w:spacing w:after="0"/>
              <w:rPr>
                <w:lang w:val="en-US"/>
              </w:rPr>
            </w:pPr>
            <w:r w:rsidRPr="00DD5A9A">
              <w:rPr>
                <w:lang w:val="en-US"/>
              </w:rPr>
              <w:t>cancelReason</w:t>
            </w:r>
          </w:p>
        </w:tc>
        <w:tc>
          <w:tcPr>
            <w:tcW w:w="500" w:type="pct"/>
          </w:tcPr>
          <w:p w:rsidR="001F1A74" w:rsidRPr="00AE744D" w:rsidRDefault="001F1A74" w:rsidP="00156726">
            <w:pPr>
              <w:spacing w:after="0"/>
              <w:rPr>
                <w:lang w:val="en-US"/>
              </w:rPr>
            </w:pPr>
            <w:r w:rsidRPr="00AE744D">
              <w:rPr>
                <w:lang w:val="en-US"/>
              </w:rPr>
              <w:t>string(50)</w:t>
            </w:r>
          </w:p>
        </w:tc>
        <w:tc>
          <w:tcPr>
            <w:tcW w:w="951" w:type="pct"/>
          </w:tcPr>
          <w:p w:rsidR="001F1A74" w:rsidRPr="00AE744D" w:rsidRDefault="001F1A74" w:rsidP="00156726">
            <w:pPr>
              <w:rPr>
                <w:lang w:val="en-US"/>
              </w:rPr>
            </w:pPr>
            <w:r w:rsidRPr="00AE744D">
              <w:rPr>
                <w:lang w:val="en-US"/>
              </w:rPr>
              <w:t>Необязательно</w:t>
            </w:r>
          </w:p>
        </w:tc>
        <w:tc>
          <w:tcPr>
            <w:tcW w:w="2602" w:type="pct"/>
          </w:tcPr>
          <w:p w:rsidR="001F1A74" w:rsidRPr="00AE744D" w:rsidRDefault="001F1A74" w:rsidP="00156726">
            <w:pPr>
              <w:spacing w:after="0"/>
              <w:jc w:val="left"/>
            </w:pPr>
            <w:r w:rsidRPr="00AE744D">
              <w:t xml:space="preserve">Причина аннулирования. Имеет смысл при отмене заказа. </w:t>
            </w:r>
          </w:p>
        </w:tc>
      </w:tr>
    </w:tbl>
    <w:p w:rsidR="000171A1" w:rsidRPr="00AE744D" w:rsidRDefault="000171A1" w:rsidP="000B0C6D">
      <w:pPr>
        <w:pStyle w:val="3"/>
      </w:pPr>
      <w:bookmarkStart w:id="39" w:name="_Toc516304918"/>
      <w:r w:rsidRPr="00AE744D">
        <w:t>Выходные параметры</w:t>
      </w:r>
      <w:bookmarkEnd w:id="39"/>
    </w:p>
    <w:p w:rsidR="000171A1" w:rsidRPr="00AE744D" w:rsidRDefault="000171A1" w:rsidP="000171A1">
      <w:pPr>
        <w:rPr>
          <w:lang w:eastAsia="cs-CZ"/>
        </w:rPr>
      </w:pPr>
      <w:r w:rsidRPr="00AE744D">
        <w:rPr>
          <w:lang w:eastAsia="cs-CZ"/>
        </w:rPr>
        <w:t xml:space="preserve">В случае успешного выполнения метода Банк возвращает статус-код 200 и информацию о заявке, по которой произошло изменение статуса. 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532"/>
        <w:gridCol w:w="1890"/>
        <w:gridCol w:w="1715"/>
        <w:gridCol w:w="5000"/>
      </w:tblGrid>
      <w:tr w:rsidR="00016348" w:rsidRPr="00AE744D" w:rsidTr="00016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756" w:type="pct"/>
            <w:vAlign w:val="top"/>
          </w:tcPr>
          <w:p w:rsidR="00016348" w:rsidRPr="00016348" w:rsidRDefault="00016348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16348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932" w:type="pct"/>
            <w:vAlign w:val="top"/>
          </w:tcPr>
          <w:p w:rsidR="00016348" w:rsidRPr="00016348" w:rsidRDefault="00016348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16348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846" w:type="pct"/>
            <w:vAlign w:val="top"/>
          </w:tcPr>
          <w:p w:rsidR="00016348" w:rsidRPr="00016348" w:rsidRDefault="00016348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16348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2466" w:type="pct"/>
            <w:vAlign w:val="top"/>
          </w:tcPr>
          <w:p w:rsidR="00016348" w:rsidRPr="00016348" w:rsidRDefault="00016348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016348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0171A1" w:rsidRPr="00AE744D" w:rsidTr="00016348">
        <w:tblPrEx>
          <w:jc w:val="center"/>
        </w:tblPrEx>
        <w:trPr>
          <w:jc w:val="center"/>
        </w:trPr>
        <w:tc>
          <w:tcPr>
            <w:tcW w:w="756" w:type="pct"/>
          </w:tcPr>
          <w:p w:rsidR="000171A1" w:rsidRPr="00016348" w:rsidRDefault="000171A1" w:rsidP="00156726">
            <w:pPr>
              <w:spacing w:after="0"/>
              <w:rPr>
                <w:lang w:val="en-US"/>
              </w:rPr>
            </w:pPr>
            <w:r w:rsidRPr="00016348">
              <w:rPr>
                <w:lang w:val="en-US"/>
              </w:rPr>
              <w:t>application</w:t>
            </w:r>
          </w:p>
        </w:tc>
        <w:tc>
          <w:tcPr>
            <w:tcW w:w="932" w:type="pct"/>
          </w:tcPr>
          <w:p w:rsidR="000171A1" w:rsidRPr="00AE744D" w:rsidRDefault="000171A1" w:rsidP="00156726">
            <w:pPr>
              <w:spacing w:after="0"/>
              <w:rPr>
                <w:lang w:val="en-US"/>
              </w:rPr>
            </w:pPr>
            <w:r w:rsidRPr="00AE744D">
              <w:rPr>
                <w:lang w:val="en-US"/>
              </w:rPr>
              <w:t>ApplicationResource</w:t>
            </w:r>
          </w:p>
        </w:tc>
        <w:tc>
          <w:tcPr>
            <w:tcW w:w="846" w:type="pct"/>
          </w:tcPr>
          <w:p w:rsidR="000171A1" w:rsidRPr="00AE744D" w:rsidRDefault="000171A1" w:rsidP="00156726">
            <w:pPr>
              <w:spacing w:after="0"/>
              <w:rPr>
                <w:lang w:val="en-US"/>
              </w:rPr>
            </w:pPr>
            <w:r w:rsidRPr="00AE744D">
              <w:rPr>
                <w:lang w:val="en-US"/>
              </w:rPr>
              <w:t>Обязательно</w:t>
            </w:r>
          </w:p>
        </w:tc>
        <w:tc>
          <w:tcPr>
            <w:tcW w:w="2466" w:type="pct"/>
          </w:tcPr>
          <w:p w:rsidR="000171A1" w:rsidRPr="00AE744D" w:rsidRDefault="000171A1" w:rsidP="00156726">
            <w:pPr>
              <w:spacing w:after="0"/>
              <w:jc w:val="left"/>
            </w:pPr>
            <w:r w:rsidRPr="00AE744D">
              <w:t>Информация о заявке.</w:t>
            </w:r>
          </w:p>
        </w:tc>
      </w:tr>
    </w:tbl>
    <w:p w:rsidR="000171A1" w:rsidRPr="00AE744D" w:rsidRDefault="000171A1" w:rsidP="00B36B62">
      <w:pPr>
        <w:pStyle w:val="3"/>
      </w:pPr>
      <w:bookmarkStart w:id="40" w:name="_Toc449508353"/>
      <w:bookmarkStart w:id="41" w:name="_Toc516304919"/>
      <w:r w:rsidRPr="00AE744D">
        <w:t>Возможные коды ошибок</w:t>
      </w:r>
      <w:bookmarkEnd w:id="40"/>
      <w:bookmarkEnd w:id="41"/>
    </w:p>
    <w:p w:rsidR="000171A1" w:rsidRPr="00AE744D" w:rsidRDefault="000171A1" w:rsidP="000171A1">
      <w:pPr>
        <w:rPr>
          <w:lang w:eastAsia="cs-CZ"/>
        </w:rPr>
      </w:pPr>
      <w:r w:rsidRPr="00AE744D">
        <w:rPr>
          <w:lang w:eastAsia="cs-CZ"/>
        </w:rPr>
        <w:t>В случае возникновения ошибки возвращается соответствующий статус-код: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78"/>
        <w:gridCol w:w="1328"/>
      </w:tblGrid>
      <w:tr w:rsidR="000171A1" w:rsidRPr="006E5B54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0171A1" w:rsidRPr="006E5B54" w:rsidRDefault="000171A1" w:rsidP="001D23D0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6E5B54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HTTP Status</w:t>
            </w:r>
            <w:r w:rsidRPr="006E5B5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E5B54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Code</w:t>
            </w:r>
            <w:r w:rsidRPr="006E5B54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0171A1" w:rsidRPr="006E5B54" w:rsidRDefault="000171A1" w:rsidP="001D23D0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6E5B5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Reason</w:t>
            </w:r>
            <w:r w:rsidRPr="006E5B54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0171A1" w:rsidRPr="006E5B54" w:rsidTr="00DD5A9A">
        <w:tc>
          <w:tcPr>
            <w:tcW w:w="0" w:type="auto"/>
            <w:hideMark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200</w:t>
            </w:r>
          </w:p>
        </w:tc>
        <w:tc>
          <w:tcPr>
            <w:tcW w:w="0" w:type="auto"/>
            <w:hideMark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ОК</w:t>
            </w:r>
          </w:p>
        </w:tc>
      </w:tr>
      <w:tr w:rsidR="000171A1" w:rsidRPr="006E5B54" w:rsidTr="00DD5A9A">
        <w:tc>
          <w:tcPr>
            <w:tcW w:w="0" w:type="auto"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201</w:t>
            </w:r>
          </w:p>
        </w:tc>
        <w:tc>
          <w:tcPr>
            <w:tcW w:w="0" w:type="auto"/>
          </w:tcPr>
          <w:p w:rsidR="000171A1" w:rsidRPr="006E5B54" w:rsidRDefault="000171A1" w:rsidP="001D23D0">
            <w:pPr>
              <w:spacing w:after="0"/>
              <w:rPr>
                <w:color w:val="333333"/>
                <w:lang w:val="en-US"/>
              </w:rPr>
            </w:pPr>
            <w:r w:rsidRPr="006E5B54">
              <w:rPr>
                <w:color w:val="333333"/>
                <w:lang w:val="en-US"/>
              </w:rPr>
              <w:t>CREATED</w:t>
            </w:r>
          </w:p>
        </w:tc>
      </w:tr>
      <w:tr w:rsidR="000171A1" w:rsidRPr="006E5B54" w:rsidTr="00DD5A9A">
        <w:tc>
          <w:tcPr>
            <w:tcW w:w="0" w:type="auto"/>
            <w:hideMark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401</w:t>
            </w:r>
          </w:p>
        </w:tc>
        <w:tc>
          <w:tcPr>
            <w:tcW w:w="0" w:type="auto"/>
            <w:hideMark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Unauthorized</w:t>
            </w:r>
          </w:p>
        </w:tc>
      </w:tr>
      <w:tr w:rsidR="000171A1" w:rsidRPr="006E5B54" w:rsidTr="00DD5A9A">
        <w:tc>
          <w:tcPr>
            <w:tcW w:w="0" w:type="auto"/>
            <w:hideMark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403</w:t>
            </w:r>
          </w:p>
        </w:tc>
        <w:tc>
          <w:tcPr>
            <w:tcW w:w="0" w:type="auto"/>
            <w:hideMark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Forbidden</w:t>
            </w:r>
          </w:p>
        </w:tc>
      </w:tr>
      <w:tr w:rsidR="000171A1" w:rsidRPr="006E5B54" w:rsidTr="00DD5A9A">
        <w:tc>
          <w:tcPr>
            <w:tcW w:w="0" w:type="auto"/>
            <w:hideMark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404</w:t>
            </w:r>
          </w:p>
        </w:tc>
        <w:tc>
          <w:tcPr>
            <w:tcW w:w="0" w:type="auto"/>
            <w:hideMark/>
          </w:tcPr>
          <w:p w:rsidR="000171A1" w:rsidRPr="006E5B54" w:rsidRDefault="000171A1" w:rsidP="001D23D0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Not Found</w:t>
            </w:r>
          </w:p>
        </w:tc>
      </w:tr>
    </w:tbl>
    <w:p w:rsidR="001D5C72" w:rsidRPr="00AE744D" w:rsidRDefault="001D5C72" w:rsidP="001D5C72">
      <w:pPr>
        <w:pStyle w:val="2"/>
        <w:rPr>
          <w:rFonts w:asciiTheme="minorHAnsi" w:hAnsiTheme="minorHAnsi"/>
        </w:rPr>
      </w:pPr>
      <w:bookmarkStart w:id="42" w:name="_Toc516304920"/>
      <w:r w:rsidRPr="00AE744D">
        <w:rPr>
          <w:rFonts w:asciiTheme="minorHAnsi" w:hAnsiTheme="minorHAnsi"/>
        </w:rPr>
        <w:lastRenderedPageBreak/>
        <w:t>Уведомление об изменении статуса заявки</w:t>
      </w:r>
      <w:bookmarkEnd w:id="42"/>
    </w:p>
    <w:p w:rsidR="001D5C72" w:rsidRPr="006E5B54" w:rsidRDefault="001D5C72" w:rsidP="006E5B54">
      <w:r w:rsidRPr="004F3B86">
        <w:t xml:space="preserve">В </w:t>
      </w:r>
      <w:r w:rsidRPr="006E5B54">
        <w:t>рамках данного потока Банк возвращает ссылку для получения информации по заявке. API предоставляется Партнером.</w:t>
      </w:r>
    </w:p>
    <w:p w:rsidR="001D5C72" w:rsidRPr="004F3B86" w:rsidRDefault="001D5C72" w:rsidP="006E5B54">
      <w:pPr>
        <w:rPr>
          <w:lang w:val="en-US"/>
        </w:rPr>
      </w:pPr>
      <w:r w:rsidRPr="006E5B54">
        <w:t>Тип запроса</w:t>
      </w:r>
      <w:r w:rsidRPr="004F3B86">
        <w:t xml:space="preserve"> POST.</w:t>
      </w:r>
    </w:p>
    <w:p w:rsidR="001D5C72" w:rsidRPr="004F3B86" w:rsidRDefault="001D5C72" w:rsidP="004F3B86">
      <w:pPr>
        <w:pStyle w:val="3"/>
      </w:pPr>
      <w:bookmarkStart w:id="43" w:name="_Toc516304921"/>
      <w:r w:rsidRPr="004F3B86">
        <w:t>Входные параметры (тело запроса)</w:t>
      </w:r>
      <w:bookmarkEnd w:id="43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30"/>
        <w:gridCol w:w="677"/>
        <w:gridCol w:w="1602"/>
        <w:gridCol w:w="5174"/>
      </w:tblGrid>
      <w:tr w:rsidR="00DD5A9A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1D5C72" w:rsidRPr="00DD5A9A" w:rsidRDefault="001D5C72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Название параметра </w:t>
            </w:r>
          </w:p>
        </w:tc>
        <w:tc>
          <w:tcPr>
            <w:tcW w:w="0" w:type="auto"/>
            <w:hideMark/>
          </w:tcPr>
          <w:p w:rsidR="001D5C72" w:rsidRPr="00DD5A9A" w:rsidRDefault="001D5C72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Тип </w:t>
            </w:r>
          </w:p>
        </w:tc>
        <w:tc>
          <w:tcPr>
            <w:tcW w:w="0" w:type="auto"/>
            <w:hideMark/>
          </w:tcPr>
          <w:p w:rsidR="001D5C72" w:rsidRPr="00DD5A9A" w:rsidRDefault="001D5C72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Обязательность </w:t>
            </w:r>
          </w:p>
        </w:tc>
        <w:tc>
          <w:tcPr>
            <w:tcW w:w="0" w:type="auto"/>
            <w:hideMark/>
          </w:tcPr>
          <w:p w:rsidR="001D5C72" w:rsidRPr="00DD5A9A" w:rsidRDefault="001D5C72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</w:t>
            </w:r>
            <w:r w:rsidR="004F3B86"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а</w:t>
            </w: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ние </w:t>
            </w:r>
          </w:p>
        </w:tc>
      </w:tr>
      <w:tr w:rsidR="001D5C72" w:rsidRPr="00AE744D" w:rsidTr="00DD5A9A">
        <w:tc>
          <w:tcPr>
            <w:tcW w:w="0" w:type="auto"/>
            <w:hideMark/>
          </w:tcPr>
          <w:p w:rsidR="001D5C72" w:rsidRPr="004F3B86" w:rsidRDefault="001D5C72" w:rsidP="004F3B86">
            <w:pPr>
              <w:spacing w:after="0"/>
              <w:rPr>
                <w:lang w:val="en-US"/>
              </w:rPr>
            </w:pPr>
            <w:r w:rsidRPr="004F3B86">
              <w:rPr>
                <w:lang w:val="en-US"/>
              </w:rPr>
              <w:t>orderNum</w:t>
            </w:r>
          </w:p>
        </w:tc>
        <w:tc>
          <w:tcPr>
            <w:tcW w:w="0" w:type="auto"/>
            <w:hideMark/>
          </w:tcPr>
          <w:p w:rsidR="001D5C72" w:rsidRPr="004F3B86" w:rsidRDefault="001D5C72" w:rsidP="004F3B86">
            <w:pPr>
              <w:spacing w:after="0"/>
              <w:rPr>
                <w:lang w:val="en-US"/>
              </w:rPr>
            </w:pPr>
            <w:r w:rsidRPr="004F3B86">
              <w:rPr>
                <w:lang w:val="en-US"/>
              </w:rPr>
              <w:t>string</w:t>
            </w:r>
          </w:p>
        </w:tc>
        <w:tc>
          <w:tcPr>
            <w:tcW w:w="0" w:type="auto"/>
            <w:hideMark/>
          </w:tcPr>
          <w:p w:rsidR="001D5C72" w:rsidRPr="004F3B86" w:rsidRDefault="001D5C72" w:rsidP="004F3B86">
            <w:pPr>
              <w:spacing w:after="0"/>
              <w:rPr>
                <w:lang w:val="en-US"/>
              </w:rPr>
            </w:pPr>
            <w:r w:rsidRPr="004F3B86">
              <w:rPr>
                <w:lang w:val="en-US"/>
              </w:rPr>
              <w:t>mandatory</w:t>
            </w:r>
          </w:p>
        </w:tc>
        <w:tc>
          <w:tcPr>
            <w:tcW w:w="0" w:type="auto"/>
            <w:hideMark/>
          </w:tcPr>
          <w:p w:rsidR="001D5C72" w:rsidRPr="00D4599F" w:rsidRDefault="001D5C72" w:rsidP="004F3B86">
            <w:pPr>
              <w:spacing w:after="0"/>
            </w:pPr>
            <w:r w:rsidRPr="00D4599F">
              <w:t>Номер заказа (по нотации магазина)</w:t>
            </w:r>
          </w:p>
        </w:tc>
      </w:tr>
      <w:tr w:rsidR="001D5C72" w:rsidRPr="00AE744D" w:rsidTr="00DD5A9A">
        <w:tc>
          <w:tcPr>
            <w:tcW w:w="0" w:type="auto"/>
            <w:hideMark/>
          </w:tcPr>
          <w:p w:rsidR="001D5C72" w:rsidRPr="004F3B86" w:rsidRDefault="001D5C72" w:rsidP="004F3B86">
            <w:pPr>
              <w:spacing w:after="0"/>
              <w:rPr>
                <w:lang w:val="en-US"/>
              </w:rPr>
            </w:pPr>
            <w:r w:rsidRPr="004F3B86">
              <w:rPr>
                <w:lang w:val="en-US"/>
              </w:rPr>
              <w:t>links</w:t>
            </w:r>
          </w:p>
        </w:tc>
        <w:tc>
          <w:tcPr>
            <w:tcW w:w="0" w:type="auto"/>
            <w:hideMark/>
          </w:tcPr>
          <w:p w:rsidR="001D5C72" w:rsidRPr="004F3B86" w:rsidRDefault="001D5C72" w:rsidP="004F3B86">
            <w:pPr>
              <w:spacing w:after="0"/>
              <w:rPr>
                <w:lang w:val="en-US"/>
              </w:rPr>
            </w:pPr>
            <w:r w:rsidRPr="004F3B86">
              <w:rPr>
                <w:lang w:val="en-US"/>
              </w:rPr>
              <w:t>array</w:t>
            </w:r>
          </w:p>
        </w:tc>
        <w:tc>
          <w:tcPr>
            <w:tcW w:w="0" w:type="auto"/>
            <w:hideMark/>
          </w:tcPr>
          <w:p w:rsidR="001D5C72" w:rsidRPr="004F3B86" w:rsidRDefault="001D5C72" w:rsidP="004F3B86">
            <w:pPr>
              <w:spacing w:after="0"/>
              <w:rPr>
                <w:lang w:val="en-US"/>
              </w:rPr>
            </w:pPr>
            <w:r w:rsidRPr="004F3B86">
              <w:rPr>
                <w:lang w:val="en-US"/>
              </w:rPr>
              <w:t>optional</w:t>
            </w:r>
          </w:p>
        </w:tc>
        <w:tc>
          <w:tcPr>
            <w:tcW w:w="0" w:type="auto"/>
            <w:hideMark/>
          </w:tcPr>
          <w:p w:rsidR="001D5C72" w:rsidRPr="00D4599F" w:rsidRDefault="001D5C72" w:rsidP="004F3B86">
            <w:pPr>
              <w:spacing w:after="0"/>
            </w:pPr>
            <w:r w:rsidRPr="004F3B86">
              <w:rPr>
                <w:lang w:val="en-US"/>
              </w:rPr>
              <w:t>URL</w:t>
            </w:r>
            <w:r w:rsidRPr="00D4599F">
              <w:t xml:space="preserve"> на метод </w:t>
            </w:r>
            <w:r w:rsidRPr="004F3B86">
              <w:rPr>
                <w:lang w:val="en-US"/>
              </w:rPr>
              <w:t>GET</w:t>
            </w:r>
            <w:r w:rsidRPr="00D4599F">
              <w:t xml:space="preserve"> </w:t>
            </w:r>
            <w:r w:rsidRPr="004F3B86">
              <w:rPr>
                <w:lang w:val="en-US"/>
              </w:rPr>
              <w:t> </w:t>
            </w:r>
            <w:r w:rsidRPr="00D4599F">
              <w:t>для получения текущего статуса заявки</w:t>
            </w:r>
          </w:p>
        </w:tc>
      </w:tr>
      <w:tr w:rsidR="002B7C2A" w:rsidRPr="00AE744D" w:rsidTr="00DD5A9A">
        <w:tc>
          <w:tcPr>
            <w:tcW w:w="0" w:type="auto"/>
          </w:tcPr>
          <w:p w:rsidR="002B7C2A" w:rsidRPr="004F3B86" w:rsidRDefault="002B7C2A" w:rsidP="004F3B8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  <w:tc>
          <w:tcPr>
            <w:tcW w:w="0" w:type="auto"/>
          </w:tcPr>
          <w:p w:rsidR="002B7C2A" w:rsidRPr="00DD5A9A" w:rsidRDefault="002B7C2A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2B7C2A" w:rsidRPr="00DD5A9A" w:rsidRDefault="002B7C2A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2B7C2A">
              <w:rPr>
                <w:rFonts w:asciiTheme="minorHAnsi" w:hAnsiTheme="minorHAnsi"/>
                <w:color w:val="333333"/>
                <w:sz w:val="20"/>
                <w:szCs w:val="20"/>
              </w:rPr>
              <w:t>mandatory</w:t>
            </w:r>
          </w:p>
        </w:tc>
        <w:tc>
          <w:tcPr>
            <w:tcW w:w="0" w:type="auto"/>
          </w:tcPr>
          <w:p w:rsidR="002B7C2A" w:rsidRPr="004F3B86" w:rsidRDefault="002B7C2A" w:rsidP="004F3B86">
            <w:pPr>
              <w:spacing w:after="0"/>
              <w:rPr>
                <w:lang w:val="en-US"/>
              </w:rPr>
            </w:pPr>
            <w:r w:rsidRPr="00DD5A9A">
              <w:rPr>
                <w:color w:val="333333"/>
              </w:rPr>
              <w:t>Статус заявки</w:t>
            </w:r>
          </w:p>
        </w:tc>
      </w:tr>
    </w:tbl>
    <w:p w:rsidR="001D5C72" w:rsidRPr="004F3B86" w:rsidRDefault="001D5C72" w:rsidP="004F3B86">
      <w:pPr>
        <w:pStyle w:val="3"/>
      </w:pPr>
      <w:bookmarkStart w:id="44" w:name="_Toc516304922"/>
      <w:r w:rsidRPr="004F3B86">
        <w:t>Выходные параметры</w:t>
      </w:r>
      <w:bookmarkEnd w:id="44"/>
    </w:p>
    <w:p w:rsidR="001D5C72" w:rsidRPr="004F3B86" w:rsidRDefault="001D5C72" w:rsidP="004F3B86">
      <w:pPr>
        <w:spacing w:after="0"/>
      </w:pPr>
      <w:r w:rsidRPr="004F3B86">
        <w:rPr>
          <w:lang w:val="en-US"/>
        </w:rPr>
        <w:t>Отсутствуют.</w:t>
      </w:r>
    </w:p>
    <w:p w:rsidR="00047537" w:rsidRPr="00D4599F" w:rsidRDefault="00047537" w:rsidP="00047537">
      <w:pPr>
        <w:pStyle w:val="2"/>
        <w:rPr>
          <w:rFonts w:asciiTheme="minorHAnsi" w:hAnsiTheme="minorHAnsi"/>
        </w:rPr>
      </w:pPr>
      <w:bookmarkStart w:id="45" w:name="_Toc516304923"/>
      <w:r w:rsidRPr="00AE744D">
        <w:rPr>
          <w:rFonts w:asciiTheme="minorHAnsi" w:hAnsiTheme="minorHAnsi"/>
        </w:rPr>
        <w:t>Сохранение признака, что клиент получил товар</w:t>
      </w:r>
      <w:bookmarkEnd w:id="45"/>
    </w:p>
    <w:p w:rsidR="00047537" w:rsidRPr="006E5B54" w:rsidRDefault="00047537" w:rsidP="006E5B54">
      <w:r w:rsidRPr="006E5B54">
        <w:t>Данным методом Партнер сообщает Банку, что Клиент получил товар. Для Банка это является сигналом для перевода денежных</w:t>
      </w:r>
      <w:r w:rsidR="00544A5A" w:rsidRPr="00544A5A">
        <w:t xml:space="preserve"> </w:t>
      </w:r>
      <w:r w:rsidRPr="006E5B54">
        <w:t>средств в торговую организацию.</w:t>
      </w:r>
    </w:p>
    <w:p w:rsidR="00047537" w:rsidRPr="00A41299" w:rsidRDefault="00047537" w:rsidP="006E5B54">
      <w:r w:rsidRPr="006E5B54">
        <w:t xml:space="preserve">Тип запроса PATCH: </w:t>
      </w:r>
      <w:r w:rsidR="00EC06D9" w:rsidRPr="00EC06D9">
        <w:rPr>
          <w:rStyle w:val="HTML0"/>
          <w:rFonts w:eastAsiaTheme="minorHAnsi"/>
        </w:rPr>
        <w:t>https://</w:t>
      </w:r>
      <w:r w:rsidR="000B75C6">
        <w:rPr>
          <w:rStyle w:val="HTML0"/>
          <w:rFonts w:eastAsiaTheme="minorHAnsi"/>
        </w:rPr>
        <w:t>vsegda-da.com</w:t>
      </w:r>
      <w:r w:rsidR="00EC06D9" w:rsidRPr="00EC06D9">
        <w:rPr>
          <w:rStyle w:val="HTML0"/>
          <w:rFonts w:eastAsiaTheme="minorHAnsi"/>
        </w:rPr>
        <w:t>/api/e-shop/v2</w:t>
      </w:r>
      <w:r w:rsidRPr="00484D96">
        <w:rPr>
          <w:rStyle w:val="HTML0"/>
        </w:rPr>
        <w:t>/applications/{Id}/order</w:t>
      </w:r>
    </w:p>
    <w:p w:rsidR="00E55DB7" w:rsidRPr="00E55DB7" w:rsidRDefault="00E55DB7" w:rsidP="00E55DB7">
      <w:pPr>
        <w:pStyle w:val="3"/>
      </w:pPr>
      <w:bookmarkStart w:id="46" w:name="_Toc516304924"/>
      <w:r w:rsidRPr="00E55DB7">
        <w:t>Параметры запроса (в url)</w:t>
      </w:r>
      <w:bookmarkEnd w:id="46"/>
    </w:p>
    <w:tbl>
      <w:tblPr>
        <w:tblStyle w:val="aff0"/>
        <w:tblW w:w="8474" w:type="dxa"/>
        <w:tblLook w:val="04A0" w:firstRow="1" w:lastRow="0" w:firstColumn="1" w:lastColumn="0" w:noHBand="0" w:noVBand="1"/>
      </w:tblPr>
      <w:tblGrid>
        <w:gridCol w:w="2140"/>
        <w:gridCol w:w="714"/>
        <w:gridCol w:w="1689"/>
        <w:gridCol w:w="3931"/>
      </w:tblGrid>
      <w:tr w:rsidR="00E55DB7" w:rsidRPr="00DD5A9A" w:rsidTr="00E55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tcW w:w="0" w:type="auto"/>
            <w:hideMark/>
          </w:tcPr>
          <w:p w:rsidR="00E55DB7" w:rsidRPr="00DD5A9A" w:rsidRDefault="00E55DB7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Название параметра </w:t>
            </w:r>
          </w:p>
        </w:tc>
        <w:tc>
          <w:tcPr>
            <w:tcW w:w="0" w:type="auto"/>
            <w:hideMark/>
          </w:tcPr>
          <w:p w:rsidR="00E55DB7" w:rsidRPr="00DD5A9A" w:rsidRDefault="00E55DB7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Тип </w:t>
            </w:r>
          </w:p>
        </w:tc>
        <w:tc>
          <w:tcPr>
            <w:tcW w:w="0" w:type="auto"/>
            <w:hideMark/>
          </w:tcPr>
          <w:p w:rsidR="00E55DB7" w:rsidRPr="00DD5A9A" w:rsidRDefault="00E55DB7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Обязательность </w:t>
            </w:r>
          </w:p>
        </w:tc>
        <w:tc>
          <w:tcPr>
            <w:tcW w:w="0" w:type="auto"/>
            <w:hideMark/>
          </w:tcPr>
          <w:p w:rsidR="00E55DB7" w:rsidRPr="00DD5A9A" w:rsidRDefault="00E55DB7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Описание </w:t>
            </w:r>
          </w:p>
        </w:tc>
      </w:tr>
      <w:tr w:rsidR="00E55DB7" w:rsidRPr="00AE744D" w:rsidTr="00E55DB7">
        <w:trPr>
          <w:trHeight w:val="308"/>
        </w:trPr>
        <w:tc>
          <w:tcPr>
            <w:tcW w:w="0" w:type="auto"/>
          </w:tcPr>
          <w:p w:rsidR="00E55DB7" w:rsidRPr="00BA4442" w:rsidRDefault="00E55DB7" w:rsidP="00156726">
            <w:pPr>
              <w:spacing w:after="0"/>
              <w:rPr>
                <w:lang w:val="en-US"/>
              </w:rPr>
            </w:pPr>
            <w:r w:rsidRPr="00BA4442">
              <w:rPr>
                <w:lang w:val="en-US"/>
              </w:rPr>
              <w:t>id</w:t>
            </w:r>
          </w:p>
        </w:tc>
        <w:tc>
          <w:tcPr>
            <w:tcW w:w="0" w:type="auto"/>
          </w:tcPr>
          <w:p w:rsidR="00E55DB7" w:rsidRPr="00BA4442" w:rsidRDefault="00E55DB7" w:rsidP="00156726">
            <w:pPr>
              <w:spacing w:after="0"/>
              <w:rPr>
                <w:lang w:val="en-US"/>
              </w:rPr>
            </w:pPr>
            <w:r w:rsidRPr="00BA4442"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:rsidR="00E55DB7" w:rsidRPr="00BA4442" w:rsidRDefault="00E55DB7" w:rsidP="00156726">
            <w:pPr>
              <w:spacing w:after="0"/>
              <w:rPr>
                <w:lang w:val="en-US"/>
              </w:rPr>
            </w:pPr>
            <w:r w:rsidRPr="00BA4442">
              <w:rPr>
                <w:lang w:val="en-US"/>
              </w:rPr>
              <w:t>Обязательно</w:t>
            </w:r>
          </w:p>
        </w:tc>
        <w:tc>
          <w:tcPr>
            <w:tcW w:w="0" w:type="auto"/>
          </w:tcPr>
          <w:p w:rsidR="00E55DB7" w:rsidRPr="00D4599F" w:rsidRDefault="00E55DB7" w:rsidP="00156726">
            <w:pPr>
              <w:autoSpaceDE w:val="0"/>
              <w:autoSpaceDN w:val="0"/>
              <w:adjustRightInd w:val="0"/>
              <w:spacing w:after="0" w:line="240" w:lineRule="auto"/>
            </w:pPr>
            <w:r w:rsidRPr="00D4599F">
              <w:t>Идентификатор заявки по нотации Банка</w:t>
            </w:r>
          </w:p>
        </w:tc>
      </w:tr>
    </w:tbl>
    <w:p w:rsidR="00047537" w:rsidRPr="00E22895" w:rsidRDefault="00047537" w:rsidP="00E55DB7">
      <w:pPr>
        <w:pStyle w:val="3"/>
      </w:pPr>
      <w:bookmarkStart w:id="47" w:name="_Toc516304925"/>
      <w:r w:rsidRPr="00E22895">
        <w:t>Входные параметры</w:t>
      </w:r>
      <w:r w:rsidR="00E55DB7" w:rsidRPr="00E55DB7">
        <w:t xml:space="preserve"> (тело запроса)</w:t>
      </w:r>
      <w:bookmarkEnd w:id="47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30"/>
        <w:gridCol w:w="879"/>
        <w:gridCol w:w="1602"/>
        <w:gridCol w:w="3958"/>
      </w:tblGrid>
      <w:tr w:rsidR="00DD5A9A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047537" w:rsidRPr="00DD5A9A" w:rsidRDefault="00047537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Название параметра </w:t>
            </w:r>
          </w:p>
        </w:tc>
        <w:tc>
          <w:tcPr>
            <w:tcW w:w="0" w:type="auto"/>
            <w:hideMark/>
          </w:tcPr>
          <w:p w:rsidR="00047537" w:rsidRPr="00DD5A9A" w:rsidRDefault="00047537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Тип </w:t>
            </w:r>
          </w:p>
        </w:tc>
        <w:tc>
          <w:tcPr>
            <w:tcW w:w="0" w:type="auto"/>
            <w:hideMark/>
          </w:tcPr>
          <w:p w:rsidR="00047537" w:rsidRPr="00DD5A9A" w:rsidRDefault="00047537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Обязательность </w:t>
            </w:r>
          </w:p>
        </w:tc>
        <w:tc>
          <w:tcPr>
            <w:tcW w:w="0" w:type="auto"/>
            <w:hideMark/>
          </w:tcPr>
          <w:p w:rsidR="00047537" w:rsidRPr="00DD5A9A" w:rsidRDefault="00047537" w:rsidP="00156726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</w:t>
            </w:r>
            <w:r w:rsidR="00BA4442"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а</w:t>
            </w: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ние </w:t>
            </w:r>
          </w:p>
        </w:tc>
      </w:tr>
      <w:tr w:rsidR="00047537" w:rsidRPr="00AE744D" w:rsidTr="00DD5A9A">
        <w:tc>
          <w:tcPr>
            <w:tcW w:w="0" w:type="auto"/>
          </w:tcPr>
          <w:p w:rsidR="00047537" w:rsidRPr="00BA4442" w:rsidRDefault="00047537" w:rsidP="00BA4442">
            <w:pPr>
              <w:spacing w:after="0"/>
              <w:rPr>
                <w:lang w:val="en-US"/>
              </w:rPr>
            </w:pPr>
            <w:r w:rsidRPr="00BA4442">
              <w:rPr>
                <w:lang w:val="en-US"/>
              </w:rPr>
              <w:t>goodsDelivered</w:t>
            </w:r>
          </w:p>
        </w:tc>
        <w:tc>
          <w:tcPr>
            <w:tcW w:w="0" w:type="auto"/>
          </w:tcPr>
          <w:p w:rsidR="00047537" w:rsidRPr="00BA4442" w:rsidRDefault="00047537" w:rsidP="00BA4442">
            <w:pPr>
              <w:spacing w:after="0"/>
              <w:rPr>
                <w:lang w:val="en-US"/>
              </w:rPr>
            </w:pPr>
            <w:r w:rsidRPr="00BA4442">
              <w:rPr>
                <w:lang w:val="en-US"/>
              </w:rPr>
              <w:t>boolean</w:t>
            </w:r>
          </w:p>
        </w:tc>
        <w:tc>
          <w:tcPr>
            <w:tcW w:w="0" w:type="auto"/>
          </w:tcPr>
          <w:p w:rsidR="00047537" w:rsidRPr="00BA4442" w:rsidRDefault="00047537" w:rsidP="00BA4442">
            <w:pPr>
              <w:spacing w:after="0"/>
              <w:rPr>
                <w:lang w:val="en-US"/>
              </w:rPr>
            </w:pPr>
            <w:r w:rsidRPr="00BA4442">
              <w:rPr>
                <w:lang w:val="en-US"/>
              </w:rPr>
              <w:t>Обязательно</w:t>
            </w:r>
          </w:p>
        </w:tc>
        <w:tc>
          <w:tcPr>
            <w:tcW w:w="0" w:type="auto"/>
          </w:tcPr>
          <w:p w:rsidR="00047537" w:rsidRPr="00D4599F" w:rsidRDefault="00047537" w:rsidP="00BA4442">
            <w:pPr>
              <w:spacing w:after="0"/>
            </w:pPr>
            <w:r w:rsidRPr="00D4599F">
              <w:t>Признак того, что товар доставлен/передан</w:t>
            </w:r>
          </w:p>
        </w:tc>
      </w:tr>
    </w:tbl>
    <w:p w:rsidR="00047537" w:rsidRPr="00E22895" w:rsidRDefault="00047537" w:rsidP="00E22895">
      <w:pPr>
        <w:pStyle w:val="3"/>
      </w:pPr>
      <w:bookmarkStart w:id="48" w:name="_Toc516304926"/>
      <w:r w:rsidRPr="00E22895">
        <w:t>Выходные параметры</w:t>
      </w:r>
      <w:bookmarkEnd w:id="48"/>
    </w:p>
    <w:p w:rsidR="00047537" w:rsidRPr="00231C92" w:rsidRDefault="00047537" w:rsidP="00047537">
      <w:pPr>
        <w:rPr>
          <w:rFonts w:cs="ArialMT"/>
          <w:color w:val="000000"/>
          <w:szCs w:val="16"/>
          <w:lang w:val="en-US"/>
        </w:rPr>
      </w:pPr>
      <w:r w:rsidRPr="00231C92">
        <w:rPr>
          <w:rFonts w:cs="ArialMT"/>
          <w:color w:val="000000"/>
          <w:szCs w:val="16"/>
        </w:rPr>
        <w:t>Отсутствуют.</w:t>
      </w:r>
    </w:p>
    <w:p w:rsidR="00C7625C" w:rsidRDefault="00C7625C" w:rsidP="00E22895">
      <w:pPr>
        <w:pStyle w:val="3"/>
        <w:rPr>
          <w:lang w:val="en-US"/>
        </w:rPr>
      </w:pPr>
      <w:bookmarkStart w:id="49" w:name="_Toc516304927"/>
      <w:r w:rsidRPr="00E22895">
        <w:t>Возможные коды ответов</w:t>
      </w:r>
      <w:bookmarkEnd w:id="49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78"/>
        <w:gridCol w:w="1328"/>
        <w:gridCol w:w="6741"/>
      </w:tblGrid>
      <w:tr w:rsidR="006E5B54" w:rsidRPr="006E5B54" w:rsidTr="005F7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6E5B54" w:rsidRPr="006E5B54" w:rsidRDefault="006E5B54" w:rsidP="00BB67F5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6E5B54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HTTP Status</w:t>
            </w:r>
            <w:r w:rsidRPr="006E5B5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E5B54">
              <w:rPr>
                <w:rStyle w:val="afff6"/>
                <w:rFonts w:asciiTheme="minorHAnsi" w:hAnsiTheme="minorHAnsi"/>
                <w:b/>
                <w:color w:val="000000"/>
                <w:sz w:val="20"/>
                <w:szCs w:val="20"/>
              </w:rPr>
              <w:t>Code</w:t>
            </w:r>
            <w:r w:rsidRPr="006E5B54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6E5B54" w:rsidRPr="006E5B54" w:rsidRDefault="006E5B54" w:rsidP="00BB67F5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6E5B5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Reason</w:t>
            </w:r>
            <w:r w:rsidRPr="006E5B54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41" w:type="dxa"/>
          </w:tcPr>
          <w:p w:rsidR="006E5B54" w:rsidRPr="006E5B54" w:rsidRDefault="006E5B54" w:rsidP="00BB67F5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000000"/>
                <w:sz w:val="20"/>
                <w:szCs w:val="20"/>
                <w:lang w:val="en-US"/>
              </w:rPr>
            </w:pPr>
            <w:r w:rsidRPr="006E5B54">
              <w:rPr>
                <w:rFonts w:asciiTheme="minorHAnsi" w:hAnsiTheme="minorHAnsi"/>
                <w:bCs/>
                <w:color w:val="000000"/>
                <w:sz w:val="20"/>
                <w:szCs w:val="20"/>
                <w:lang w:val="en-US"/>
              </w:rPr>
              <w:t>Reason description</w:t>
            </w:r>
          </w:p>
        </w:tc>
      </w:tr>
      <w:tr w:rsidR="006E5B54" w:rsidRPr="006E5B54" w:rsidTr="005F7CFB">
        <w:tc>
          <w:tcPr>
            <w:tcW w:w="0" w:type="auto"/>
            <w:hideMark/>
          </w:tcPr>
          <w:p w:rsidR="006E5B54" w:rsidRPr="006E5B54" w:rsidRDefault="006E5B54" w:rsidP="00BB67F5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200</w:t>
            </w:r>
          </w:p>
        </w:tc>
        <w:tc>
          <w:tcPr>
            <w:tcW w:w="0" w:type="auto"/>
            <w:hideMark/>
          </w:tcPr>
          <w:p w:rsidR="006E5B54" w:rsidRPr="006E5B54" w:rsidRDefault="006E5B54" w:rsidP="00BB67F5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ОК</w:t>
            </w:r>
          </w:p>
        </w:tc>
        <w:tc>
          <w:tcPr>
            <w:tcW w:w="6741" w:type="dxa"/>
          </w:tcPr>
          <w:p w:rsidR="006E5B54" w:rsidRPr="006E5B54" w:rsidRDefault="005F7CFB" w:rsidP="00BB67F5">
            <w:pPr>
              <w:spacing w:after="0"/>
              <w:rPr>
                <w:color w:val="333333"/>
              </w:rPr>
            </w:pPr>
            <w:r w:rsidRPr="00231C92">
              <w:rPr>
                <w:rFonts w:cs="ArialMT"/>
                <w:color w:val="000000"/>
                <w:szCs w:val="16"/>
              </w:rPr>
              <w:t>Запрос отработал успешно. Признак проставлен.</w:t>
            </w:r>
          </w:p>
        </w:tc>
      </w:tr>
      <w:tr w:rsidR="005F7CFB" w:rsidRPr="006E5B54" w:rsidTr="005F7CFB">
        <w:tc>
          <w:tcPr>
            <w:tcW w:w="0" w:type="auto"/>
          </w:tcPr>
          <w:p w:rsidR="005F7CFB" w:rsidRPr="006E5B54" w:rsidRDefault="005F7CFB" w:rsidP="00BB67F5">
            <w:pPr>
              <w:spacing w:after="0"/>
              <w:rPr>
                <w:color w:val="333333"/>
              </w:rPr>
            </w:pPr>
            <w:r w:rsidRPr="00231C92">
              <w:rPr>
                <w:rFonts w:cs="ArialMT"/>
                <w:color w:val="000000"/>
                <w:szCs w:val="16"/>
              </w:rPr>
              <w:t>204</w:t>
            </w:r>
          </w:p>
        </w:tc>
        <w:tc>
          <w:tcPr>
            <w:tcW w:w="0" w:type="auto"/>
          </w:tcPr>
          <w:p w:rsidR="005F7CFB" w:rsidRPr="006E5B54" w:rsidRDefault="005F7CFB" w:rsidP="00BB67F5">
            <w:pPr>
              <w:spacing w:after="0"/>
              <w:rPr>
                <w:color w:val="333333"/>
              </w:rPr>
            </w:pPr>
            <w:r w:rsidRPr="00231C92">
              <w:rPr>
                <w:rFonts w:cs="ArialMT"/>
                <w:color w:val="000000"/>
                <w:szCs w:val="16"/>
              </w:rPr>
              <w:t>No Content</w:t>
            </w:r>
          </w:p>
        </w:tc>
        <w:tc>
          <w:tcPr>
            <w:tcW w:w="6741" w:type="dxa"/>
          </w:tcPr>
          <w:p w:rsidR="005F7CFB" w:rsidRPr="00231C92" w:rsidRDefault="005F7CFB" w:rsidP="00BB67F5">
            <w:pPr>
              <w:spacing w:after="0"/>
              <w:rPr>
                <w:rFonts w:cs="ArialMT"/>
                <w:color w:val="000000"/>
                <w:szCs w:val="16"/>
              </w:rPr>
            </w:pPr>
            <w:r w:rsidRPr="00231C92">
              <w:rPr>
                <w:rFonts w:cs="ArialMT"/>
                <w:color w:val="000000"/>
                <w:szCs w:val="16"/>
              </w:rPr>
              <w:t>Нет содержимого. Запрос пуст.</w:t>
            </w:r>
          </w:p>
        </w:tc>
      </w:tr>
      <w:tr w:rsidR="005F7CFB" w:rsidRPr="006E5B54" w:rsidTr="005F7CFB">
        <w:tc>
          <w:tcPr>
            <w:tcW w:w="0" w:type="auto"/>
          </w:tcPr>
          <w:p w:rsidR="005F7CFB" w:rsidRPr="005F7CFB" w:rsidRDefault="005F7CFB" w:rsidP="00BB67F5">
            <w:pPr>
              <w:spacing w:after="0"/>
              <w:rPr>
                <w:rFonts w:cs="ArialMT"/>
                <w:color w:val="000000"/>
                <w:szCs w:val="16"/>
                <w:lang w:val="en-US"/>
              </w:rPr>
            </w:pPr>
            <w:r>
              <w:rPr>
                <w:rFonts w:cs="ArialMT"/>
                <w:color w:val="000000"/>
                <w:szCs w:val="16"/>
                <w:lang w:val="en-US"/>
              </w:rPr>
              <w:t>400</w:t>
            </w:r>
          </w:p>
        </w:tc>
        <w:tc>
          <w:tcPr>
            <w:tcW w:w="0" w:type="auto"/>
          </w:tcPr>
          <w:p w:rsidR="005F7CFB" w:rsidRPr="00231C92" w:rsidRDefault="005F7CFB" w:rsidP="00BB67F5">
            <w:pPr>
              <w:spacing w:after="0"/>
              <w:rPr>
                <w:rFonts w:cs="ArialMT"/>
                <w:color w:val="000000"/>
                <w:szCs w:val="16"/>
              </w:rPr>
            </w:pPr>
            <w:r w:rsidRPr="00231C92">
              <w:rPr>
                <w:rFonts w:cs="ArialMT"/>
                <w:color w:val="000000"/>
                <w:szCs w:val="16"/>
              </w:rPr>
              <w:t>BadRequest</w:t>
            </w:r>
          </w:p>
        </w:tc>
        <w:tc>
          <w:tcPr>
            <w:tcW w:w="6741" w:type="dxa"/>
          </w:tcPr>
          <w:p w:rsidR="005F7CFB" w:rsidRPr="00231C92" w:rsidRDefault="005F7CFB" w:rsidP="00BB67F5">
            <w:pPr>
              <w:spacing w:after="0"/>
              <w:rPr>
                <w:rFonts w:cs="ArialMT"/>
                <w:color w:val="000000"/>
                <w:szCs w:val="16"/>
              </w:rPr>
            </w:pPr>
            <w:r w:rsidRPr="00231C92">
              <w:rPr>
                <w:rFonts w:cs="ArialMT"/>
                <w:color w:val="000000"/>
                <w:szCs w:val="16"/>
              </w:rPr>
              <w:t xml:space="preserve">Некорректный запрос </w:t>
            </w:r>
            <w:r w:rsidRPr="005F7CFB">
              <w:rPr>
                <w:rFonts w:cs="ArialMT"/>
                <w:color w:val="000000"/>
                <w:szCs w:val="16"/>
              </w:rPr>
              <w:br/>
            </w:r>
            <w:r w:rsidRPr="00231C92">
              <w:rPr>
                <w:rFonts w:cs="ArialMT"/>
                <w:color w:val="000000"/>
                <w:szCs w:val="16"/>
              </w:rPr>
              <w:t>(при отсутствии обязательных параметров или иной подобной ошибке)</w:t>
            </w:r>
          </w:p>
        </w:tc>
      </w:tr>
      <w:tr w:rsidR="006E5B54" w:rsidRPr="006E5B54" w:rsidTr="005F7CFB">
        <w:tc>
          <w:tcPr>
            <w:tcW w:w="0" w:type="auto"/>
            <w:hideMark/>
          </w:tcPr>
          <w:p w:rsidR="006E5B54" w:rsidRPr="006E5B54" w:rsidRDefault="006E5B54" w:rsidP="00BB67F5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401</w:t>
            </w:r>
          </w:p>
        </w:tc>
        <w:tc>
          <w:tcPr>
            <w:tcW w:w="0" w:type="auto"/>
            <w:hideMark/>
          </w:tcPr>
          <w:p w:rsidR="006E5B54" w:rsidRPr="006E5B54" w:rsidRDefault="006E5B54" w:rsidP="00BB67F5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Unauthorized</w:t>
            </w:r>
          </w:p>
        </w:tc>
        <w:tc>
          <w:tcPr>
            <w:tcW w:w="6741" w:type="dxa"/>
          </w:tcPr>
          <w:p w:rsidR="006E5B54" w:rsidRPr="006E5B54" w:rsidRDefault="005F7CFB" w:rsidP="00BB67F5">
            <w:pPr>
              <w:spacing w:after="0"/>
              <w:rPr>
                <w:color w:val="333333"/>
              </w:rPr>
            </w:pPr>
            <w:r w:rsidRPr="00231C92">
              <w:rPr>
                <w:rFonts w:cs="ArialMT"/>
                <w:color w:val="000000"/>
                <w:szCs w:val="16"/>
              </w:rPr>
              <w:t>Требуется аутентификация</w:t>
            </w:r>
          </w:p>
        </w:tc>
      </w:tr>
      <w:tr w:rsidR="006E5B54" w:rsidRPr="006E5B54" w:rsidTr="005F7CFB">
        <w:tc>
          <w:tcPr>
            <w:tcW w:w="0" w:type="auto"/>
            <w:hideMark/>
          </w:tcPr>
          <w:p w:rsidR="006E5B54" w:rsidRPr="006E5B54" w:rsidRDefault="006E5B54" w:rsidP="00BB67F5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403</w:t>
            </w:r>
          </w:p>
        </w:tc>
        <w:tc>
          <w:tcPr>
            <w:tcW w:w="0" w:type="auto"/>
            <w:hideMark/>
          </w:tcPr>
          <w:p w:rsidR="006E5B54" w:rsidRPr="006E5B54" w:rsidRDefault="006E5B54" w:rsidP="00BB67F5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Forbidden</w:t>
            </w:r>
          </w:p>
        </w:tc>
        <w:tc>
          <w:tcPr>
            <w:tcW w:w="6741" w:type="dxa"/>
          </w:tcPr>
          <w:p w:rsidR="006E5B54" w:rsidRPr="006E5B54" w:rsidRDefault="005F7CFB" w:rsidP="00BB67F5">
            <w:pPr>
              <w:spacing w:after="0"/>
              <w:rPr>
                <w:color w:val="333333"/>
              </w:rPr>
            </w:pPr>
            <w:r w:rsidRPr="00231C92">
              <w:rPr>
                <w:rFonts w:cs="ArialMT"/>
                <w:color w:val="000000"/>
                <w:szCs w:val="16"/>
              </w:rPr>
              <w:t>Данная операция невозможна с заявкой</w:t>
            </w:r>
          </w:p>
        </w:tc>
      </w:tr>
      <w:tr w:rsidR="006E5B54" w:rsidRPr="006E5B54" w:rsidTr="005F7CFB">
        <w:tc>
          <w:tcPr>
            <w:tcW w:w="0" w:type="auto"/>
            <w:hideMark/>
          </w:tcPr>
          <w:p w:rsidR="006E5B54" w:rsidRPr="006E5B54" w:rsidRDefault="006E5B54" w:rsidP="00BB67F5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404</w:t>
            </w:r>
          </w:p>
        </w:tc>
        <w:tc>
          <w:tcPr>
            <w:tcW w:w="0" w:type="auto"/>
            <w:hideMark/>
          </w:tcPr>
          <w:p w:rsidR="006E5B54" w:rsidRPr="006E5B54" w:rsidRDefault="006E5B54" w:rsidP="00BB67F5">
            <w:pPr>
              <w:spacing w:after="0"/>
              <w:rPr>
                <w:color w:val="333333"/>
              </w:rPr>
            </w:pPr>
            <w:r w:rsidRPr="006E5B54">
              <w:rPr>
                <w:color w:val="333333"/>
              </w:rPr>
              <w:t>Not Found</w:t>
            </w:r>
          </w:p>
        </w:tc>
        <w:tc>
          <w:tcPr>
            <w:tcW w:w="6741" w:type="dxa"/>
          </w:tcPr>
          <w:p w:rsidR="006E5B54" w:rsidRPr="006E5B54" w:rsidRDefault="005F7CFB" w:rsidP="005F7CFB">
            <w:pPr>
              <w:spacing w:after="0"/>
              <w:rPr>
                <w:color w:val="333333"/>
              </w:rPr>
            </w:pPr>
            <w:r w:rsidRPr="00231C92">
              <w:rPr>
                <w:rFonts w:cs="ArialMT"/>
                <w:color w:val="000000"/>
                <w:szCs w:val="16"/>
              </w:rPr>
              <w:t xml:space="preserve">Заявка по указанному </w:t>
            </w:r>
            <w:r>
              <w:rPr>
                <w:rFonts w:cs="ArialMT"/>
                <w:color w:val="000000"/>
                <w:szCs w:val="16"/>
                <w:lang w:val="en-US"/>
              </w:rPr>
              <w:t>i</w:t>
            </w:r>
            <w:r w:rsidRPr="00231C92">
              <w:rPr>
                <w:rFonts w:cs="ArialMT"/>
                <w:color w:val="000000"/>
                <w:szCs w:val="16"/>
              </w:rPr>
              <w:t>d не найдена</w:t>
            </w:r>
          </w:p>
        </w:tc>
      </w:tr>
      <w:tr w:rsidR="005F7CFB" w:rsidRPr="006E5B54" w:rsidTr="005F7CFB">
        <w:tc>
          <w:tcPr>
            <w:tcW w:w="0" w:type="auto"/>
          </w:tcPr>
          <w:p w:rsidR="005F7CFB" w:rsidRPr="006E5B54" w:rsidRDefault="005F7CFB" w:rsidP="00BB67F5">
            <w:pPr>
              <w:spacing w:after="0"/>
              <w:rPr>
                <w:color w:val="333333"/>
              </w:rPr>
            </w:pPr>
            <w:r w:rsidRPr="00231C92">
              <w:rPr>
                <w:rFonts w:cs="ArialMT"/>
                <w:color w:val="000000"/>
                <w:szCs w:val="16"/>
              </w:rPr>
              <w:t>409</w:t>
            </w:r>
          </w:p>
        </w:tc>
        <w:tc>
          <w:tcPr>
            <w:tcW w:w="0" w:type="auto"/>
          </w:tcPr>
          <w:p w:rsidR="005F7CFB" w:rsidRPr="006E5B54" w:rsidRDefault="005F7CFB" w:rsidP="00BB67F5">
            <w:pPr>
              <w:spacing w:after="0"/>
              <w:rPr>
                <w:color w:val="333333"/>
              </w:rPr>
            </w:pPr>
            <w:r w:rsidRPr="00231C92">
              <w:rPr>
                <w:rFonts w:cs="ArialMT"/>
                <w:color w:val="000000"/>
                <w:szCs w:val="16"/>
              </w:rPr>
              <w:t>Conflict</w:t>
            </w:r>
          </w:p>
        </w:tc>
        <w:tc>
          <w:tcPr>
            <w:tcW w:w="6741" w:type="dxa"/>
          </w:tcPr>
          <w:p w:rsidR="005F7CFB" w:rsidRPr="00231C92" w:rsidRDefault="005F7CFB" w:rsidP="005F7CFB">
            <w:pPr>
              <w:spacing w:after="0"/>
              <w:rPr>
                <w:rFonts w:cs="ArialMT"/>
                <w:color w:val="000000"/>
                <w:szCs w:val="16"/>
              </w:rPr>
            </w:pPr>
            <w:r w:rsidRPr="00231C92">
              <w:rPr>
                <w:rFonts w:cs="ArialMT"/>
                <w:color w:val="000000"/>
                <w:szCs w:val="16"/>
              </w:rPr>
              <w:t>Одновременное изменение ресурса с разных источников</w:t>
            </w:r>
          </w:p>
        </w:tc>
      </w:tr>
    </w:tbl>
    <w:p w:rsidR="00C7625C" w:rsidRPr="00E22895" w:rsidRDefault="00C7625C" w:rsidP="00E22895">
      <w:pPr>
        <w:pStyle w:val="3"/>
      </w:pPr>
      <w:bookmarkStart w:id="50" w:name="_Toc516304928"/>
      <w:r w:rsidRPr="00E22895">
        <w:t>Сценарий "Простановка признака "Т</w:t>
      </w:r>
      <w:r w:rsidR="00E22895">
        <w:t>овар доставлен/забран клиентом"</w:t>
      </w:r>
      <w:bookmarkEnd w:id="50"/>
    </w:p>
    <w:p w:rsidR="00C7625C" w:rsidRPr="00231C92" w:rsidRDefault="00C7625C" w:rsidP="00C7625C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Cs w:val="16"/>
        </w:rPr>
      </w:pPr>
      <w:r w:rsidRPr="00231C92">
        <w:rPr>
          <w:rFonts w:cs="ArialMT"/>
          <w:b/>
          <w:color w:val="000000"/>
          <w:szCs w:val="16"/>
        </w:rPr>
        <w:t>Предусловия</w:t>
      </w:r>
    </w:p>
    <w:p w:rsidR="00C7625C" w:rsidRPr="00231C92" w:rsidRDefault="00C7625C" w:rsidP="005F7CFB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6"/>
        </w:rPr>
      </w:pPr>
      <w:r w:rsidRPr="00231C92">
        <w:rPr>
          <w:rFonts w:cs="ArialMT"/>
          <w:color w:val="000000"/>
          <w:szCs w:val="16"/>
        </w:rPr>
        <w:t>Клиент получил товар.</w:t>
      </w:r>
    </w:p>
    <w:p w:rsidR="00544A5A" w:rsidRDefault="00544A5A">
      <w:pPr>
        <w:rPr>
          <w:rFonts w:cs="ArialMT"/>
          <w:b/>
          <w:color w:val="000000"/>
          <w:szCs w:val="16"/>
        </w:rPr>
      </w:pPr>
      <w:r>
        <w:rPr>
          <w:rFonts w:cs="ArialMT"/>
          <w:b/>
          <w:color w:val="000000"/>
          <w:szCs w:val="16"/>
        </w:rPr>
        <w:br w:type="page"/>
      </w:r>
    </w:p>
    <w:p w:rsidR="00C7625C" w:rsidRPr="00231C92" w:rsidRDefault="00C7625C" w:rsidP="00C7625C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Cs w:val="16"/>
        </w:rPr>
      </w:pPr>
      <w:r w:rsidRPr="00231C92">
        <w:rPr>
          <w:rFonts w:cs="ArialMT"/>
          <w:b/>
          <w:color w:val="000000"/>
          <w:szCs w:val="16"/>
        </w:rPr>
        <w:lastRenderedPageBreak/>
        <w:t>Основной сценарий</w:t>
      </w:r>
    </w:p>
    <w:p w:rsidR="00C7625C" w:rsidRPr="00231C92" w:rsidRDefault="00C7625C" w:rsidP="0038514A">
      <w:pPr>
        <w:pStyle w:val="af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6"/>
        </w:rPr>
      </w:pPr>
      <w:r w:rsidRPr="00231C92">
        <w:rPr>
          <w:rFonts w:cs="ArialMT"/>
          <w:color w:val="000000"/>
          <w:szCs w:val="16"/>
        </w:rPr>
        <w:t>Система POS Online проверяет наличие всех обязательных параметров в запросе:</w:t>
      </w:r>
    </w:p>
    <w:p w:rsidR="00C7625C" w:rsidRPr="00231C92" w:rsidRDefault="00C7625C" w:rsidP="0038514A">
      <w:pPr>
        <w:pStyle w:val="af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6"/>
        </w:rPr>
      </w:pPr>
      <w:r w:rsidRPr="00231C92">
        <w:rPr>
          <w:rFonts w:cs="ArialMT"/>
          <w:color w:val="000000"/>
          <w:szCs w:val="16"/>
        </w:rPr>
        <w:t>Если каких-то параметров не хватает, то возвращает статус-код 400.</w:t>
      </w:r>
    </w:p>
    <w:p w:rsidR="00C7625C" w:rsidRPr="00231C92" w:rsidRDefault="00C7625C" w:rsidP="0038514A">
      <w:pPr>
        <w:pStyle w:val="af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6"/>
        </w:rPr>
      </w:pPr>
      <w:r w:rsidRPr="00231C92">
        <w:rPr>
          <w:rFonts w:cs="ArialMT"/>
          <w:color w:val="000000"/>
          <w:szCs w:val="16"/>
        </w:rPr>
        <w:t>Если все параметры есть, то система POS Online по входному параметру idApplication (в Url) ищет запись в</w:t>
      </w:r>
      <w:r w:rsidR="00FC3091">
        <w:rPr>
          <w:rFonts w:cs="ArialMT"/>
          <w:color w:val="000000"/>
          <w:szCs w:val="16"/>
          <w:lang w:val="en-US"/>
        </w:rPr>
        <w:t> </w:t>
      </w:r>
      <w:r w:rsidRPr="00231C92">
        <w:rPr>
          <w:rFonts w:cs="ArialMT"/>
          <w:color w:val="000000"/>
          <w:szCs w:val="16"/>
        </w:rPr>
        <w:t>таблице pos.application:</w:t>
      </w:r>
    </w:p>
    <w:p w:rsidR="00C7625C" w:rsidRPr="00231C92" w:rsidRDefault="00C7625C" w:rsidP="0038514A">
      <w:pPr>
        <w:pStyle w:val="af3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6"/>
        </w:rPr>
      </w:pPr>
      <w:r w:rsidRPr="00231C92">
        <w:rPr>
          <w:rFonts w:cs="ArialMT"/>
          <w:color w:val="000000"/>
          <w:szCs w:val="16"/>
        </w:rPr>
        <w:t>Если запись не найдена, то система POS Online возвращает ошибку 404. Сценарий завершается.</w:t>
      </w:r>
    </w:p>
    <w:p w:rsidR="00C7625C" w:rsidRPr="00231C92" w:rsidRDefault="00C7625C" w:rsidP="0038514A">
      <w:pPr>
        <w:pStyle w:val="af3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6"/>
        </w:rPr>
      </w:pPr>
      <w:r w:rsidRPr="00231C92">
        <w:rPr>
          <w:rFonts w:cs="ArialMT"/>
          <w:color w:val="000000"/>
          <w:szCs w:val="16"/>
        </w:rPr>
        <w:t>Если запись найдена, то система POS Online проверяет статус договора:</w:t>
      </w:r>
    </w:p>
    <w:p w:rsidR="00C7625C" w:rsidRPr="00231C92" w:rsidRDefault="00C7625C" w:rsidP="0038514A">
      <w:pPr>
        <w:pStyle w:val="af3"/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6"/>
        </w:rPr>
      </w:pPr>
      <w:r w:rsidRPr="00231C92">
        <w:rPr>
          <w:rFonts w:cs="ArialMT"/>
          <w:color w:val="000000"/>
          <w:szCs w:val="16"/>
        </w:rPr>
        <w:t>Если статус не ‘SIGNED’, то система POS Online возвращает ошибку 403. Сценарий завершается.</w:t>
      </w:r>
    </w:p>
    <w:p w:rsidR="00C7625C" w:rsidRPr="00231C92" w:rsidRDefault="00C7625C" w:rsidP="0038514A">
      <w:pPr>
        <w:pStyle w:val="af3"/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6"/>
        </w:rPr>
      </w:pPr>
      <w:r w:rsidRPr="00231C92">
        <w:rPr>
          <w:rFonts w:cs="ArialMT"/>
          <w:color w:val="000000"/>
          <w:szCs w:val="16"/>
        </w:rPr>
        <w:t xml:space="preserve">Если статус ‘SIGNED’, то система POS Online сохраняет по всем товарам договора признак доставки товара (таблица pos.goods, поле is_delivered). Система возвращает статус-код 200. </w:t>
      </w:r>
    </w:p>
    <w:p w:rsidR="00043751" w:rsidRDefault="00043751" w:rsidP="00043751">
      <w:pPr>
        <w:pStyle w:val="1"/>
        <w:rPr>
          <w:rFonts w:asciiTheme="minorHAnsi" w:hAnsiTheme="minorHAnsi" w:cs="ArialMT"/>
          <w:color w:val="000000"/>
          <w:sz w:val="20"/>
          <w:szCs w:val="16"/>
          <w:lang w:val="ru-RU" w:eastAsia="ru-RU"/>
        </w:rPr>
      </w:pPr>
      <w:bookmarkStart w:id="51" w:name="_Toc516304929"/>
      <w:r w:rsidRPr="00043751">
        <w:rPr>
          <w:rFonts w:asciiTheme="minorHAnsi" w:hAnsiTheme="minorHAnsi"/>
          <w:lang w:val="ru-RU"/>
        </w:rPr>
        <w:lastRenderedPageBreak/>
        <w:t>Классы</w:t>
      </w:r>
      <w:bookmarkEnd w:id="51"/>
    </w:p>
    <w:p w:rsidR="00043751" w:rsidRDefault="00043751" w:rsidP="00043751">
      <w:pPr>
        <w:pStyle w:val="2"/>
        <w:rPr>
          <w:lang w:eastAsia="ru-RU"/>
        </w:rPr>
      </w:pPr>
      <w:bookmarkStart w:id="52" w:name="_Ref514140692"/>
      <w:bookmarkStart w:id="53" w:name="_Toc516304930"/>
      <w:r w:rsidRPr="00043751">
        <w:t>Address</w:t>
      </w:r>
      <w:bookmarkEnd w:id="52"/>
      <w:bookmarkEnd w:id="53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860"/>
        <w:gridCol w:w="1005"/>
        <w:gridCol w:w="1602"/>
        <w:gridCol w:w="5670"/>
      </w:tblGrid>
      <w:tr w:rsidR="008C07BF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DD5A9A" w:rsidRPr="008C07BF" w:rsidTr="00DD5A9A"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addressFormat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Формат адреса: 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  <w:t>'s' – стандартный, то есть полностью соответствует КЛАДР. 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  <w:t>'n' – нестандартный, то есть соответствует КЛАДР только по первым трем уровням.</w:t>
            </w:r>
          </w:p>
        </w:tc>
      </w:tr>
      <w:tr w:rsidR="00DD5A9A" w:rsidRPr="008C07BF" w:rsidTr="00DD5A9A"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country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Код страны по КЛАДР.</w:t>
            </w:r>
          </w:p>
        </w:tc>
      </w:tr>
      <w:tr w:rsidR="00DD5A9A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region</w:t>
            </w:r>
          </w:p>
        </w:tc>
        <w:tc>
          <w:tcPr>
            <w:tcW w:w="0" w:type="auto"/>
            <w:hideMark/>
          </w:tcPr>
          <w:p w:rsidR="00043751" w:rsidRPr="005F001D" w:rsidRDefault="0046054C" w:rsidP="005F001D">
            <w:pPr>
              <w:spacing w:after="0" w:line="240" w:lineRule="auto"/>
              <w:rPr>
                <w:color w:val="333333"/>
                <w:position w:val="2"/>
              </w:rPr>
            </w:pPr>
            <w:hyperlink r:id="rId20" w:history="1">
              <w:r w:rsidR="005F001D" w:rsidRPr="005F001D">
                <w:rPr>
                  <w:color w:val="333333"/>
                  <w:position w:val="2"/>
                </w:rPr>
                <w:fldChar w:fldCharType="begin"/>
              </w:r>
              <w:r w:rsidR="005F001D" w:rsidRPr="005F001D">
                <w:rPr>
                  <w:color w:val="333333"/>
                  <w:position w:val="2"/>
                </w:rPr>
                <w:instrText xml:space="preserve"> REF _Ref514140922 \h  \* MERGEFORMAT </w:instrText>
              </w:r>
              <w:r w:rsidR="005F001D" w:rsidRPr="005F001D">
                <w:rPr>
                  <w:color w:val="333333"/>
                  <w:position w:val="2"/>
                </w:rPr>
              </w:r>
              <w:r w:rsidR="005F001D" w:rsidRPr="005F001D">
                <w:rPr>
                  <w:color w:val="333333"/>
                  <w:position w:val="2"/>
                </w:rPr>
                <w:fldChar w:fldCharType="separate"/>
              </w:r>
              <w:r w:rsidR="005F001D" w:rsidRPr="005F001D">
                <w:rPr>
                  <w:color w:val="333333"/>
                  <w:position w:val="2"/>
                </w:rPr>
                <w:t>AddrType</w:t>
              </w:r>
              <w:r w:rsidR="005F001D" w:rsidRPr="005F001D">
                <w:rPr>
                  <w:color w:val="333333"/>
                  <w:position w:val="2"/>
                </w:rPr>
                <w:fldChar w:fldCharType="end"/>
              </w:r>
            </w:hyperlink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Регион</w:t>
            </w:r>
          </w:p>
        </w:tc>
      </w:tr>
      <w:tr w:rsidR="005F001D" w:rsidRPr="005F001D" w:rsidTr="00EC06D9"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district</w:t>
            </w:r>
          </w:p>
        </w:tc>
        <w:tc>
          <w:tcPr>
            <w:tcW w:w="0" w:type="auto"/>
            <w:vAlign w:val="top"/>
            <w:hideMark/>
          </w:tcPr>
          <w:p w:rsidR="005F001D" w:rsidRPr="005F001D" w:rsidRDefault="0046054C" w:rsidP="005F001D">
            <w:pPr>
              <w:spacing w:after="0" w:line="240" w:lineRule="auto"/>
              <w:rPr>
                <w:color w:val="333333"/>
                <w:position w:val="2"/>
              </w:rPr>
            </w:pPr>
            <w:hyperlink r:id="rId21" w:history="1">
              <w:r w:rsidR="005F001D" w:rsidRPr="005F001D">
                <w:rPr>
                  <w:color w:val="333333"/>
                  <w:position w:val="2"/>
                </w:rPr>
                <w:fldChar w:fldCharType="begin"/>
              </w:r>
              <w:r w:rsidR="005F001D" w:rsidRPr="005F001D">
                <w:rPr>
                  <w:color w:val="333333"/>
                  <w:position w:val="2"/>
                </w:rPr>
                <w:instrText xml:space="preserve"> REF _Ref514140922 \h  \* MERGEFORMAT </w:instrText>
              </w:r>
              <w:r w:rsidR="005F001D" w:rsidRPr="005F001D">
                <w:rPr>
                  <w:color w:val="333333"/>
                  <w:position w:val="2"/>
                </w:rPr>
              </w:r>
              <w:r w:rsidR="005F001D" w:rsidRPr="005F001D">
                <w:rPr>
                  <w:color w:val="333333"/>
                  <w:position w:val="2"/>
                </w:rPr>
                <w:fldChar w:fldCharType="separate"/>
              </w:r>
              <w:r w:rsidR="005F001D" w:rsidRPr="005F001D">
                <w:rPr>
                  <w:color w:val="333333"/>
                  <w:position w:val="2"/>
                </w:rPr>
                <w:t>AddrType</w:t>
              </w:r>
              <w:r w:rsidR="005F001D" w:rsidRPr="005F001D">
                <w:rPr>
                  <w:color w:val="333333"/>
                  <w:position w:val="2"/>
                </w:rPr>
                <w:fldChar w:fldCharType="end"/>
              </w:r>
            </w:hyperlink>
          </w:p>
        </w:tc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Обязательно</w:t>
            </w:r>
          </w:p>
        </w:tc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Район</w:t>
            </w:r>
          </w:p>
        </w:tc>
      </w:tr>
      <w:tr w:rsidR="005F001D" w:rsidRPr="005F001D" w:rsidTr="00EC06D9"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town</w:t>
            </w:r>
          </w:p>
        </w:tc>
        <w:tc>
          <w:tcPr>
            <w:tcW w:w="0" w:type="auto"/>
            <w:vAlign w:val="top"/>
            <w:hideMark/>
          </w:tcPr>
          <w:p w:rsidR="005F001D" w:rsidRPr="005F001D" w:rsidRDefault="0046054C" w:rsidP="005F001D">
            <w:pPr>
              <w:spacing w:after="0" w:line="240" w:lineRule="auto"/>
              <w:rPr>
                <w:color w:val="333333"/>
                <w:position w:val="2"/>
              </w:rPr>
            </w:pPr>
            <w:hyperlink r:id="rId22" w:history="1">
              <w:r w:rsidR="005F001D" w:rsidRPr="005F001D">
                <w:rPr>
                  <w:color w:val="333333"/>
                  <w:position w:val="2"/>
                </w:rPr>
                <w:fldChar w:fldCharType="begin"/>
              </w:r>
              <w:r w:rsidR="005F001D" w:rsidRPr="005F001D">
                <w:rPr>
                  <w:color w:val="333333"/>
                  <w:position w:val="2"/>
                </w:rPr>
                <w:instrText xml:space="preserve"> REF _Ref514140922 \h  \* MERGEFORMAT </w:instrText>
              </w:r>
              <w:r w:rsidR="005F001D" w:rsidRPr="005F001D">
                <w:rPr>
                  <w:color w:val="333333"/>
                  <w:position w:val="2"/>
                </w:rPr>
              </w:r>
              <w:r w:rsidR="005F001D" w:rsidRPr="005F001D">
                <w:rPr>
                  <w:color w:val="333333"/>
                  <w:position w:val="2"/>
                </w:rPr>
                <w:fldChar w:fldCharType="separate"/>
              </w:r>
              <w:r w:rsidR="005F001D" w:rsidRPr="005F001D">
                <w:rPr>
                  <w:color w:val="333333"/>
                  <w:position w:val="2"/>
                </w:rPr>
                <w:t>AddrType</w:t>
              </w:r>
              <w:r w:rsidR="005F001D" w:rsidRPr="005F001D">
                <w:rPr>
                  <w:color w:val="333333"/>
                  <w:position w:val="2"/>
                </w:rPr>
                <w:fldChar w:fldCharType="end"/>
              </w:r>
            </w:hyperlink>
          </w:p>
        </w:tc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Обязательно</w:t>
            </w:r>
          </w:p>
        </w:tc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Город</w:t>
            </w:r>
          </w:p>
        </w:tc>
      </w:tr>
      <w:tr w:rsidR="005F001D" w:rsidRPr="005F001D" w:rsidTr="00EC06D9"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locality</w:t>
            </w:r>
          </w:p>
        </w:tc>
        <w:tc>
          <w:tcPr>
            <w:tcW w:w="0" w:type="auto"/>
            <w:vAlign w:val="top"/>
            <w:hideMark/>
          </w:tcPr>
          <w:p w:rsidR="005F001D" w:rsidRPr="005F001D" w:rsidRDefault="0046054C" w:rsidP="005F001D">
            <w:pPr>
              <w:spacing w:after="0" w:line="240" w:lineRule="auto"/>
              <w:rPr>
                <w:color w:val="333333"/>
                <w:position w:val="2"/>
              </w:rPr>
            </w:pPr>
            <w:hyperlink r:id="rId23" w:history="1">
              <w:r w:rsidR="005F001D" w:rsidRPr="005F001D">
                <w:rPr>
                  <w:color w:val="333333"/>
                  <w:position w:val="2"/>
                </w:rPr>
                <w:fldChar w:fldCharType="begin"/>
              </w:r>
              <w:r w:rsidR="005F001D" w:rsidRPr="005F001D">
                <w:rPr>
                  <w:color w:val="333333"/>
                  <w:position w:val="2"/>
                </w:rPr>
                <w:instrText xml:space="preserve"> REF _Ref514140922 \h  \* MERGEFORMAT </w:instrText>
              </w:r>
              <w:r w:rsidR="005F001D" w:rsidRPr="005F001D">
                <w:rPr>
                  <w:color w:val="333333"/>
                  <w:position w:val="2"/>
                </w:rPr>
              </w:r>
              <w:r w:rsidR="005F001D" w:rsidRPr="005F001D">
                <w:rPr>
                  <w:color w:val="333333"/>
                  <w:position w:val="2"/>
                </w:rPr>
                <w:fldChar w:fldCharType="separate"/>
              </w:r>
              <w:r w:rsidR="005F001D" w:rsidRPr="005F001D">
                <w:rPr>
                  <w:color w:val="333333"/>
                  <w:position w:val="2"/>
                </w:rPr>
                <w:t>AddrType</w:t>
              </w:r>
              <w:r w:rsidR="005F001D" w:rsidRPr="005F001D">
                <w:rPr>
                  <w:color w:val="333333"/>
                  <w:position w:val="2"/>
                </w:rPr>
                <w:fldChar w:fldCharType="end"/>
              </w:r>
            </w:hyperlink>
          </w:p>
        </w:tc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 xml:space="preserve">Обязательно </w:t>
            </w:r>
          </w:p>
        </w:tc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 xml:space="preserve">Населённый пункт </w:t>
            </w:r>
          </w:p>
        </w:tc>
      </w:tr>
      <w:tr w:rsidR="005F001D" w:rsidRPr="005F001D" w:rsidTr="00EC06D9">
        <w:trPr>
          <w:trHeight w:val="18"/>
        </w:trPr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street</w:t>
            </w:r>
          </w:p>
        </w:tc>
        <w:tc>
          <w:tcPr>
            <w:tcW w:w="0" w:type="auto"/>
            <w:vAlign w:val="top"/>
            <w:hideMark/>
          </w:tcPr>
          <w:p w:rsidR="005F001D" w:rsidRPr="005F001D" w:rsidRDefault="0046054C" w:rsidP="005F001D">
            <w:pPr>
              <w:spacing w:after="0" w:line="240" w:lineRule="auto"/>
              <w:rPr>
                <w:color w:val="333333"/>
                <w:position w:val="2"/>
              </w:rPr>
            </w:pPr>
            <w:hyperlink r:id="rId24" w:history="1">
              <w:r w:rsidR="005F001D" w:rsidRPr="005F001D">
                <w:rPr>
                  <w:color w:val="333333"/>
                  <w:position w:val="2"/>
                </w:rPr>
                <w:fldChar w:fldCharType="begin"/>
              </w:r>
              <w:r w:rsidR="005F001D" w:rsidRPr="005F001D">
                <w:rPr>
                  <w:color w:val="333333"/>
                  <w:position w:val="2"/>
                </w:rPr>
                <w:instrText xml:space="preserve"> REF _Ref514140922 \h  \* MERGEFORMAT </w:instrText>
              </w:r>
              <w:r w:rsidR="005F001D" w:rsidRPr="005F001D">
                <w:rPr>
                  <w:color w:val="333333"/>
                  <w:position w:val="2"/>
                </w:rPr>
              </w:r>
              <w:r w:rsidR="005F001D" w:rsidRPr="005F001D">
                <w:rPr>
                  <w:color w:val="333333"/>
                  <w:position w:val="2"/>
                </w:rPr>
                <w:fldChar w:fldCharType="separate"/>
              </w:r>
              <w:r w:rsidR="005F001D" w:rsidRPr="005F001D">
                <w:rPr>
                  <w:color w:val="333333"/>
                  <w:position w:val="2"/>
                </w:rPr>
                <w:t>AddrType</w:t>
              </w:r>
              <w:r w:rsidR="005F001D" w:rsidRPr="005F001D">
                <w:rPr>
                  <w:color w:val="333333"/>
                  <w:position w:val="2"/>
                </w:rPr>
                <w:fldChar w:fldCharType="end"/>
              </w:r>
            </w:hyperlink>
          </w:p>
        </w:tc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Обязательно</w:t>
            </w:r>
          </w:p>
        </w:tc>
        <w:tc>
          <w:tcPr>
            <w:tcW w:w="0" w:type="auto"/>
            <w:hideMark/>
          </w:tcPr>
          <w:p w:rsidR="005F001D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Улица</w:t>
            </w:r>
          </w:p>
        </w:tc>
      </w:tr>
      <w:tr w:rsidR="00DD5A9A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house 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Дом</w:t>
            </w:r>
          </w:p>
        </w:tc>
      </w:tr>
      <w:tr w:rsidR="00DD5A9A" w:rsidRPr="008C07BF" w:rsidTr="00DD5A9A"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flat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Квартира</w:t>
            </w:r>
          </w:p>
        </w:tc>
      </w:tr>
      <w:tr w:rsidR="00DD5A9A" w:rsidRPr="008C07BF" w:rsidTr="00DD5A9A"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block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Корпус</w:t>
            </w:r>
          </w:p>
        </w:tc>
      </w:tr>
      <w:tr w:rsidR="00DD5A9A" w:rsidRPr="008C07BF" w:rsidTr="00DD5A9A"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building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Строение</w:t>
            </w:r>
          </w:p>
        </w:tc>
      </w:tr>
      <w:tr w:rsidR="00DD5A9A" w:rsidRPr="008C07BF" w:rsidTr="00DD5A9A"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zipcode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Индекс</w:t>
            </w:r>
          </w:p>
        </w:tc>
      </w:tr>
    </w:tbl>
    <w:p w:rsidR="00043751" w:rsidRDefault="00043751" w:rsidP="00043751">
      <w:pPr>
        <w:pStyle w:val="2"/>
      </w:pPr>
      <w:bookmarkStart w:id="54" w:name="_Ref514140922"/>
      <w:bookmarkStart w:id="55" w:name="_Toc516304931"/>
      <w:r w:rsidRPr="00043751">
        <w:t>AddrType</w:t>
      </w:r>
      <w:bookmarkEnd w:id="54"/>
      <w:bookmarkEnd w:id="55"/>
    </w:p>
    <w:tbl>
      <w:tblPr>
        <w:tblStyle w:val="aff0"/>
        <w:tblW w:w="10173" w:type="dxa"/>
        <w:tblLook w:val="04A0" w:firstRow="1" w:lastRow="0" w:firstColumn="1" w:lastColumn="0" w:noHBand="0" w:noVBand="1"/>
      </w:tblPr>
      <w:tblGrid>
        <w:gridCol w:w="2093"/>
        <w:gridCol w:w="1134"/>
        <w:gridCol w:w="1843"/>
        <w:gridCol w:w="5103"/>
      </w:tblGrid>
      <w:tr w:rsidR="00043751" w:rsidRPr="00541057" w:rsidTr="00156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</w:tcPr>
          <w:p w:rsidR="00043751" w:rsidRPr="00541057" w:rsidRDefault="00043751" w:rsidP="00156726">
            <w:pPr>
              <w:rPr>
                <w:rFonts w:cstheme="minorHAnsi"/>
                <w:b w:val="0"/>
              </w:rPr>
            </w:pPr>
            <w:r>
              <w:rPr>
                <w:lang w:eastAsia="cs-CZ"/>
              </w:rPr>
              <w:t>Название параметра</w:t>
            </w:r>
          </w:p>
        </w:tc>
        <w:tc>
          <w:tcPr>
            <w:tcW w:w="1134" w:type="dxa"/>
          </w:tcPr>
          <w:p w:rsidR="00043751" w:rsidRPr="00541057" w:rsidRDefault="00043751" w:rsidP="00156726">
            <w:pPr>
              <w:rPr>
                <w:rFonts w:cstheme="minorHAnsi"/>
                <w:b w:val="0"/>
              </w:rPr>
            </w:pPr>
            <w:r w:rsidRPr="00541057">
              <w:rPr>
                <w:rFonts w:cstheme="minorHAnsi"/>
              </w:rPr>
              <w:t xml:space="preserve">Тип </w:t>
            </w:r>
          </w:p>
        </w:tc>
        <w:tc>
          <w:tcPr>
            <w:tcW w:w="1843" w:type="dxa"/>
          </w:tcPr>
          <w:p w:rsidR="00043751" w:rsidRPr="00541057" w:rsidRDefault="00043751" w:rsidP="00156726">
            <w:pPr>
              <w:rPr>
                <w:rFonts w:cstheme="minorHAnsi"/>
                <w:b w:val="0"/>
              </w:rPr>
            </w:pPr>
            <w:r w:rsidRPr="00541057">
              <w:rPr>
                <w:rFonts w:cstheme="minorHAnsi"/>
              </w:rPr>
              <w:t>Обязательность</w:t>
            </w:r>
          </w:p>
        </w:tc>
        <w:tc>
          <w:tcPr>
            <w:tcW w:w="5103" w:type="dxa"/>
          </w:tcPr>
          <w:p w:rsidR="00043751" w:rsidRPr="00541057" w:rsidRDefault="00043751" w:rsidP="00156726">
            <w:pPr>
              <w:rPr>
                <w:rFonts w:cstheme="minorHAnsi"/>
                <w:b w:val="0"/>
              </w:rPr>
            </w:pPr>
            <w:r w:rsidRPr="00541057">
              <w:rPr>
                <w:rFonts w:cstheme="minorHAnsi"/>
              </w:rPr>
              <w:t>Описание</w:t>
            </w:r>
          </w:p>
        </w:tc>
      </w:tr>
      <w:tr w:rsidR="00043751" w:rsidRPr="00FC3091" w:rsidTr="00156726">
        <w:tc>
          <w:tcPr>
            <w:tcW w:w="2093" w:type="dxa"/>
          </w:tcPr>
          <w:p w:rsidR="00043751" w:rsidRPr="00FC3091" w:rsidDel="00D1055F" w:rsidRDefault="0004375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type</w:t>
            </w:r>
          </w:p>
        </w:tc>
        <w:tc>
          <w:tcPr>
            <w:tcW w:w="1134" w:type="dxa"/>
          </w:tcPr>
          <w:p w:rsidR="00043751" w:rsidRPr="00FC3091" w:rsidRDefault="0004375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Long</w:t>
            </w:r>
          </w:p>
        </w:tc>
        <w:tc>
          <w:tcPr>
            <w:tcW w:w="1843" w:type="dxa"/>
          </w:tcPr>
          <w:p w:rsidR="00043751" w:rsidRPr="00FC3091" w:rsidRDefault="00C80E2B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5103" w:type="dxa"/>
          </w:tcPr>
          <w:p w:rsidR="00043751" w:rsidRPr="00FC3091" w:rsidRDefault="0004375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Тип  элемента адреса</w:t>
            </w:r>
          </w:p>
          <w:p w:rsidR="00E330ED" w:rsidRPr="00FC3091" w:rsidRDefault="00E330ED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В случае если в адресе нет какого-то уровня КЛАДР, то в этом параметре для этого уровня КЛАДР необходимо передавать &lt;null&gt;.</w:t>
            </w:r>
          </w:p>
        </w:tc>
      </w:tr>
      <w:tr w:rsidR="00043751" w:rsidRPr="00FC3091" w:rsidTr="00156726">
        <w:tc>
          <w:tcPr>
            <w:tcW w:w="2093" w:type="dxa"/>
          </w:tcPr>
          <w:p w:rsidR="00043751" w:rsidRPr="00FC3091" w:rsidRDefault="0004375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code</w:t>
            </w:r>
          </w:p>
        </w:tc>
        <w:tc>
          <w:tcPr>
            <w:tcW w:w="1134" w:type="dxa"/>
          </w:tcPr>
          <w:p w:rsidR="00043751" w:rsidRPr="00FC3091" w:rsidRDefault="005F001D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en-US"/>
              </w:rPr>
              <w:t>s</w:t>
            </w:r>
            <w:r w:rsidR="00043751"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tring</w:t>
            </w:r>
          </w:p>
        </w:tc>
        <w:tc>
          <w:tcPr>
            <w:tcW w:w="1843" w:type="dxa"/>
          </w:tcPr>
          <w:p w:rsidR="00043751" w:rsidRPr="00FC3091" w:rsidRDefault="0004375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5103" w:type="dxa"/>
          </w:tcPr>
          <w:p w:rsidR="00043751" w:rsidRPr="00FC3091" w:rsidRDefault="0004375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Код элемента адреса</w:t>
            </w:r>
          </w:p>
          <w:p w:rsidR="00E330ED" w:rsidRPr="00FC3091" w:rsidRDefault="00E330ED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В случае если в адресе нет какого-то уровня КЛАДР, то в этом параметре необходимо передавать значение, состоящее из нулей:</w:t>
            </w:r>
          </w:p>
          <w:p w:rsidR="00E330ED" w:rsidRPr="00FC3091" w:rsidRDefault="00E330ED" w:rsidP="00FC3091">
            <w:pPr>
              <w:pStyle w:val="afff3"/>
              <w:numPr>
                <w:ilvl w:val="0"/>
                <w:numId w:val="13"/>
              </w:numPr>
              <w:spacing w:before="0" w:beforeAutospacing="0" w:after="0" w:afterAutospacing="0"/>
              <w:ind w:left="317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Для 1-го уровня КЛАДР «Регион» (region) – значение «00»</w:t>
            </w:r>
          </w:p>
          <w:p w:rsidR="00E330ED" w:rsidRPr="00FC3091" w:rsidRDefault="00E330ED" w:rsidP="00FC3091">
            <w:pPr>
              <w:pStyle w:val="afff3"/>
              <w:numPr>
                <w:ilvl w:val="0"/>
                <w:numId w:val="13"/>
              </w:numPr>
              <w:spacing w:before="0" w:beforeAutospacing="0" w:after="0" w:afterAutospacing="0"/>
              <w:ind w:left="317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Для 2-го уровней КЛАДР «Район» (district) – значение «000»</w:t>
            </w:r>
          </w:p>
          <w:p w:rsidR="00E330ED" w:rsidRPr="00FC3091" w:rsidRDefault="00E330ED" w:rsidP="00FC3091">
            <w:pPr>
              <w:pStyle w:val="afff3"/>
              <w:numPr>
                <w:ilvl w:val="0"/>
                <w:numId w:val="13"/>
              </w:numPr>
              <w:spacing w:before="0" w:beforeAutospacing="0" w:after="0" w:afterAutospacing="0"/>
              <w:ind w:left="317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Для 3-го уровня КЛАДР «Город» (town) – значение «000»</w:t>
            </w:r>
          </w:p>
          <w:p w:rsidR="00E330ED" w:rsidRPr="00FC3091" w:rsidRDefault="00E330ED" w:rsidP="00FC3091">
            <w:pPr>
              <w:pStyle w:val="afff3"/>
              <w:numPr>
                <w:ilvl w:val="0"/>
                <w:numId w:val="13"/>
              </w:numPr>
              <w:spacing w:before="0" w:beforeAutospacing="0" w:after="0" w:afterAutospacing="0"/>
              <w:ind w:left="317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Для 4-го уровня КЛАДР «Населённый пункт» (locality) – значение «000»</w:t>
            </w:r>
          </w:p>
          <w:p w:rsidR="00E330ED" w:rsidRPr="00FC3091" w:rsidRDefault="00E330ED" w:rsidP="00FC3091">
            <w:pPr>
              <w:pStyle w:val="afff3"/>
              <w:numPr>
                <w:ilvl w:val="0"/>
                <w:numId w:val="13"/>
              </w:numPr>
              <w:spacing w:before="0" w:beforeAutospacing="0" w:after="0" w:afterAutospacing="0"/>
              <w:ind w:left="317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Для 5-го уровня «Улица» (street) – значение «0000»</w:t>
            </w:r>
          </w:p>
        </w:tc>
      </w:tr>
      <w:tr w:rsidR="00043751" w:rsidRPr="00FC3091" w:rsidTr="00156726">
        <w:tc>
          <w:tcPr>
            <w:tcW w:w="2093" w:type="dxa"/>
          </w:tcPr>
          <w:p w:rsidR="00043751" w:rsidRPr="00FC3091" w:rsidRDefault="0004375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value</w:t>
            </w:r>
          </w:p>
        </w:tc>
        <w:tc>
          <w:tcPr>
            <w:tcW w:w="1134" w:type="dxa"/>
          </w:tcPr>
          <w:p w:rsidR="00043751" w:rsidRPr="00FC3091" w:rsidRDefault="005F001D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en-US"/>
              </w:rPr>
              <w:t>s</w:t>
            </w:r>
            <w:r w:rsidR="00043751"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tring</w:t>
            </w:r>
          </w:p>
        </w:tc>
        <w:tc>
          <w:tcPr>
            <w:tcW w:w="1843" w:type="dxa"/>
          </w:tcPr>
          <w:p w:rsidR="00043751" w:rsidRPr="00FC3091" w:rsidRDefault="00C80E2B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5103" w:type="dxa"/>
          </w:tcPr>
          <w:p w:rsidR="00043751" w:rsidRPr="00FC3091" w:rsidRDefault="0004375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Значение элемента адреса</w:t>
            </w:r>
          </w:p>
          <w:p w:rsidR="00E330ED" w:rsidRPr="00FC3091" w:rsidRDefault="00E330ED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В случае если в адресе нет какого-то уровня КЛАДР, то в этом параметре для этого уровня КЛАДР необходимо передавать &lt;null&gt;.</w:t>
            </w:r>
          </w:p>
        </w:tc>
      </w:tr>
    </w:tbl>
    <w:p w:rsidR="00043751" w:rsidRDefault="00043751" w:rsidP="00043751">
      <w:pPr>
        <w:pStyle w:val="2"/>
      </w:pPr>
      <w:bookmarkStart w:id="56" w:name="_Ref514140060"/>
      <w:bookmarkStart w:id="57" w:name="_Toc516304932"/>
      <w:r w:rsidRPr="00043751">
        <w:t>ApplicationResource</w:t>
      </w:r>
      <w:bookmarkEnd w:id="56"/>
      <w:bookmarkEnd w:id="57"/>
    </w:p>
    <w:tbl>
      <w:tblPr>
        <w:tblStyle w:val="aff0"/>
        <w:tblW w:w="10103" w:type="dxa"/>
        <w:tblLayout w:type="fixed"/>
        <w:tblLook w:val="04A0" w:firstRow="1" w:lastRow="0" w:firstColumn="1" w:lastColumn="0" w:noHBand="0" w:noVBand="1"/>
      </w:tblPr>
      <w:tblGrid>
        <w:gridCol w:w="2093"/>
        <w:gridCol w:w="1436"/>
        <w:gridCol w:w="1682"/>
        <w:gridCol w:w="1276"/>
        <w:gridCol w:w="3616"/>
      </w:tblGrid>
      <w:tr w:rsidR="00156726" w:rsidRPr="00DD5A9A" w:rsidTr="00FC3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93" w:type="dxa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1436" w:type="dxa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1682" w:type="dxa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1276" w:type="dxa"/>
            <w:hideMark/>
          </w:tcPr>
          <w:p w:rsidR="00043751" w:rsidRPr="00DD5A9A" w:rsidRDefault="00043751" w:rsidP="008C07BF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Количество символов</w:t>
            </w:r>
          </w:p>
        </w:tc>
        <w:tc>
          <w:tcPr>
            <w:tcW w:w="3616" w:type="dxa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DD5A9A" w:rsidRPr="00DD5A9A" w:rsidTr="00FC3091">
        <w:tc>
          <w:tcPr>
            <w:tcW w:w="2093" w:type="dxa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>idApplication</w:t>
            </w:r>
          </w:p>
        </w:tc>
        <w:tc>
          <w:tcPr>
            <w:tcW w:w="1436" w:type="dxa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1682" w:type="dxa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1276" w:type="dxa"/>
            <w:hideMark/>
          </w:tcPr>
          <w:p w:rsidR="00043751" w:rsidRPr="00DD5A9A" w:rsidRDefault="00043751" w:rsidP="008C07BF">
            <w:pPr>
              <w:rPr>
                <w:color w:val="333333"/>
              </w:rPr>
            </w:pPr>
            <w:r w:rsidRPr="00DD5A9A">
              <w:rPr>
                <w:color w:val="333333"/>
              </w:rPr>
              <w:t>36</w:t>
            </w:r>
          </w:p>
        </w:tc>
        <w:tc>
          <w:tcPr>
            <w:tcW w:w="3616" w:type="dxa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Идентификатор заявки по нотации </w:t>
            </w: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lastRenderedPageBreak/>
              <w:t>Банка</w:t>
            </w:r>
          </w:p>
        </w:tc>
      </w:tr>
      <w:tr w:rsidR="00B20EEA" w:rsidRPr="005F001D" w:rsidTr="00852412">
        <w:tc>
          <w:tcPr>
            <w:tcW w:w="2093" w:type="dxa"/>
          </w:tcPr>
          <w:p w:rsidR="00B20EEA" w:rsidRPr="005F001D" w:rsidRDefault="00B20EEA" w:rsidP="00852412">
            <w:pPr>
              <w:spacing w:after="0" w:line="240" w:lineRule="auto"/>
              <w:rPr>
                <w:color w:val="333333"/>
                <w:position w:val="2"/>
              </w:rPr>
            </w:pPr>
            <w:proofErr w:type="spellStart"/>
            <w:r w:rsidRPr="005F001D">
              <w:rPr>
                <w:color w:val="333333"/>
                <w:position w:val="2"/>
                <w:lang w:val="en-US"/>
              </w:rPr>
              <w:lastRenderedPageBreak/>
              <w:t>bankName</w:t>
            </w:r>
            <w:proofErr w:type="spellEnd"/>
          </w:p>
        </w:tc>
        <w:tc>
          <w:tcPr>
            <w:tcW w:w="1436" w:type="dxa"/>
          </w:tcPr>
          <w:p w:rsidR="00B20EEA" w:rsidRPr="005F001D" w:rsidRDefault="00B20EEA" w:rsidP="00852412">
            <w:pPr>
              <w:spacing w:after="0" w:line="240" w:lineRule="auto"/>
              <w:rPr>
                <w:color w:val="333333"/>
                <w:position w:val="2"/>
              </w:rPr>
            </w:pPr>
            <w:proofErr w:type="spellStart"/>
            <w:r w:rsidRPr="005F001D">
              <w:rPr>
                <w:color w:val="333333"/>
                <w:position w:val="2"/>
              </w:rPr>
              <w:t>string</w:t>
            </w:r>
            <w:proofErr w:type="spellEnd"/>
          </w:p>
        </w:tc>
        <w:tc>
          <w:tcPr>
            <w:tcW w:w="1682" w:type="dxa"/>
          </w:tcPr>
          <w:p w:rsidR="00B20EEA" w:rsidRPr="005F001D" w:rsidRDefault="00B20EEA" w:rsidP="00852412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1276" w:type="dxa"/>
          </w:tcPr>
          <w:p w:rsidR="00B20EEA" w:rsidRPr="005F001D" w:rsidRDefault="00B20EEA" w:rsidP="00852412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200</w:t>
            </w:r>
          </w:p>
        </w:tc>
        <w:tc>
          <w:tcPr>
            <w:tcW w:w="3616" w:type="dxa"/>
          </w:tcPr>
          <w:p w:rsidR="00B20EEA" w:rsidRPr="005F001D" w:rsidRDefault="00B20EEA" w:rsidP="00852412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Название Банка</w:t>
            </w:r>
          </w:p>
        </w:tc>
      </w:tr>
      <w:tr w:rsidR="00DD5A9A" w:rsidRPr="005F001D" w:rsidTr="00FC3091">
        <w:tc>
          <w:tcPr>
            <w:tcW w:w="2093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proofErr w:type="spellStart"/>
            <w:r w:rsidRPr="005F001D">
              <w:rPr>
                <w:color w:val="333333"/>
                <w:position w:val="2"/>
              </w:rPr>
              <w:t>evidSrv</w:t>
            </w:r>
            <w:proofErr w:type="spellEnd"/>
          </w:p>
        </w:tc>
        <w:tc>
          <w:tcPr>
            <w:tcW w:w="1436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string</w:t>
            </w:r>
          </w:p>
        </w:tc>
        <w:tc>
          <w:tcPr>
            <w:tcW w:w="1682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1276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10</w:t>
            </w:r>
          </w:p>
        </w:tc>
        <w:tc>
          <w:tcPr>
            <w:tcW w:w="3616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 xml:space="preserve">Номер договора </w:t>
            </w:r>
            <w:r w:rsidR="00683240" w:rsidRPr="005F001D">
              <w:rPr>
                <w:color w:val="333333"/>
                <w:position w:val="2"/>
              </w:rPr>
              <w:t>в Банке</w:t>
            </w:r>
          </w:p>
        </w:tc>
      </w:tr>
      <w:tr w:rsidR="00DD5A9A" w:rsidRPr="005F001D" w:rsidTr="00FC3091">
        <w:tc>
          <w:tcPr>
            <w:tcW w:w="2093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clientInfo</w:t>
            </w:r>
          </w:p>
        </w:tc>
        <w:tc>
          <w:tcPr>
            <w:tcW w:w="1436" w:type="dxa"/>
            <w:hideMark/>
          </w:tcPr>
          <w:p w:rsidR="00043751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fldChar w:fldCharType="begin"/>
            </w:r>
            <w:r w:rsidRPr="005F001D">
              <w:rPr>
                <w:color w:val="333333"/>
                <w:position w:val="2"/>
              </w:rPr>
              <w:instrText xml:space="preserve"> REF _Ref514140720 \h  \* MERGEFORMAT </w:instrText>
            </w:r>
            <w:r w:rsidRPr="005F001D">
              <w:rPr>
                <w:color w:val="333333"/>
                <w:position w:val="2"/>
              </w:rPr>
            </w:r>
            <w:r w:rsidRPr="005F001D">
              <w:rPr>
                <w:color w:val="333333"/>
                <w:position w:val="2"/>
              </w:rPr>
              <w:fldChar w:fldCharType="separate"/>
            </w:r>
            <w:proofErr w:type="spellStart"/>
            <w:r w:rsidRPr="005F001D">
              <w:rPr>
                <w:color w:val="333333"/>
                <w:position w:val="2"/>
              </w:rPr>
              <w:t>ClientInfo</w:t>
            </w:r>
            <w:proofErr w:type="spellEnd"/>
            <w:r w:rsidRPr="005F001D">
              <w:rPr>
                <w:color w:val="333333"/>
                <w:position w:val="2"/>
              </w:rPr>
              <w:fldChar w:fldCharType="end"/>
            </w:r>
          </w:p>
        </w:tc>
        <w:tc>
          <w:tcPr>
            <w:tcW w:w="1682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1276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-</w:t>
            </w:r>
          </w:p>
        </w:tc>
        <w:tc>
          <w:tcPr>
            <w:tcW w:w="3616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 xml:space="preserve">Информация о клиенте. </w:t>
            </w:r>
            <w:r w:rsidRPr="005F001D">
              <w:rPr>
                <w:color w:val="333333"/>
                <w:position w:val="2"/>
              </w:rPr>
              <w:br/>
              <w:t>Возвращается информация, которую прислал Партнер</w:t>
            </w:r>
            <w:r w:rsidR="00B20EEA" w:rsidRPr="00B20EEA">
              <w:rPr>
                <w:color w:val="333333"/>
                <w:position w:val="2"/>
              </w:rPr>
              <w:t>, или заполненную на форме.</w:t>
            </w:r>
          </w:p>
        </w:tc>
      </w:tr>
      <w:tr w:rsidR="00DD5A9A" w:rsidRPr="005F001D" w:rsidTr="00FC3091">
        <w:tc>
          <w:tcPr>
            <w:tcW w:w="2093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order</w:t>
            </w:r>
          </w:p>
        </w:tc>
        <w:tc>
          <w:tcPr>
            <w:tcW w:w="1436" w:type="dxa"/>
            <w:hideMark/>
          </w:tcPr>
          <w:p w:rsidR="00043751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fldChar w:fldCharType="begin"/>
            </w:r>
            <w:r w:rsidRPr="005F001D">
              <w:rPr>
                <w:color w:val="333333"/>
                <w:position w:val="2"/>
              </w:rPr>
              <w:instrText xml:space="preserve"> REF _Ref514140745 \h </w:instrText>
            </w:r>
            <w:r>
              <w:rPr>
                <w:color w:val="333333"/>
                <w:position w:val="2"/>
              </w:rPr>
              <w:instrText xml:space="preserve"> \* MERGEFORMAT </w:instrText>
            </w:r>
            <w:r w:rsidRPr="005F001D">
              <w:rPr>
                <w:color w:val="333333"/>
                <w:position w:val="2"/>
              </w:rPr>
            </w:r>
            <w:r w:rsidRPr="005F001D">
              <w:rPr>
                <w:color w:val="333333"/>
                <w:position w:val="2"/>
              </w:rPr>
              <w:fldChar w:fldCharType="separate"/>
            </w:r>
            <w:proofErr w:type="spellStart"/>
            <w:r w:rsidRPr="005F001D">
              <w:rPr>
                <w:color w:val="333333"/>
                <w:position w:val="2"/>
              </w:rPr>
              <w:t>Order</w:t>
            </w:r>
            <w:proofErr w:type="spellEnd"/>
            <w:r w:rsidRPr="005F001D">
              <w:rPr>
                <w:color w:val="333333"/>
                <w:position w:val="2"/>
              </w:rPr>
              <w:fldChar w:fldCharType="end"/>
            </w:r>
          </w:p>
        </w:tc>
        <w:tc>
          <w:tcPr>
            <w:tcW w:w="1682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1276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-</w:t>
            </w:r>
          </w:p>
        </w:tc>
        <w:tc>
          <w:tcPr>
            <w:tcW w:w="3616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Информация о заказе.</w:t>
            </w:r>
          </w:p>
        </w:tc>
      </w:tr>
      <w:tr w:rsidR="00DD5A9A" w:rsidRPr="00DD5A9A" w:rsidTr="00FC3091">
        <w:tc>
          <w:tcPr>
            <w:tcW w:w="2093" w:type="dxa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>status</w:t>
            </w:r>
          </w:p>
        </w:tc>
        <w:tc>
          <w:tcPr>
            <w:tcW w:w="1436" w:type="dxa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1682" w:type="dxa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1276" w:type="dxa"/>
            <w:hideMark/>
          </w:tcPr>
          <w:p w:rsidR="00043751" w:rsidRPr="00DD5A9A" w:rsidRDefault="00043751" w:rsidP="008C07BF">
            <w:pPr>
              <w:rPr>
                <w:color w:val="333333"/>
              </w:rPr>
            </w:pPr>
            <w:r w:rsidRPr="00DD5A9A">
              <w:rPr>
                <w:color w:val="333333"/>
              </w:rPr>
              <w:t>30</w:t>
            </w:r>
          </w:p>
        </w:tc>
        <w:tc>
          <w:tcPr>
            <w:tcW w:w="3616" w:type="dxa"/>
            <w:hideMark/>
          </w:tcPr>
          <w:p w:rsidR="00043751" w:rsidRPr="00DD5A9A" w:rsidRDefault="00043751">
            <w:pPr>
              <w:pStyle w:val="afff3"/>
              <w:spacing w:before="0" w:beforeAutospacing="0" w:after="0" w:afterAutospacing="0"/>
              <w:rPr>
                <w:rFonts w:asciiTheme="minorHAnsi" w:eastAsia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Статус заявки </w:t>
            </w:r>
            <w:r w:rsidRPr="00DD5A9A">
              <w:rPr>
                <w:rFonts w:asciiTheme="minorHAnsi" w:hAnsiTheme="minorHAnsi"/>
                <w:color w:val="333333"/>
                <w:sz w:val="20"/>
                <w:szCs w:val="20"/>
              </w:rPr>
              <w:br/>
              <w:t>Возможные значения статуса заявки: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6"/>
              <w:gridCol w:w="1507"/>
              <w:gridCol w:w="9"/>
            </w:tblGrid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hd w:val="clear" w:color="auto" w:fill="F0F0F0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Cs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Style w:val="afff6"/>
                      <w:rFonts w:asciiTheme="minorHAnsi" w:hAnsiTheme="minorHAnsi"/>
                      <w:b w:val="0"/>
                      <w:color w:val="333333"/>
                      <w:sz w:val="20"/>
                      <w:szCs w:val="20"/>
                    </w:rPr>
                    <w:t>Код статуса заявки</w:t>
                  </w:r>
                  <w:r w:rsidRPr="00DD5A9A">
                    <w:rPr>
                      <w:rFonts w:asciiTheme="minorHAnsi" w:hAnsiTheme="minorHAnsi"/>
                      <w:bCs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hd w:val="clear" w:color="auto" w:fill="F0F0F0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Cs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Style w:val="afff6"/>
                      <w:rFonts w:asciiTheme="minorHAnsi" w:hAnsiTheme="minorHAnsi"/>
                      <w:b w:val="0"/>
                      <w:color w:val="333333"/>
                      <w:sz w:val="20"/>
                      <w:szCs w:val="20"/>
                    </w:rPr>
                    <w:t xml:space="preserve">Описание статуса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REJECTED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Отказ банка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WAIT_APPROVE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Заявка на рассмотрении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NEED_PASS_DATA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Требуются паспортные данные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rPr>
                      <w:color w:val="333333"/>
                    </w:rPr>
                  </w:pPr>
                  <w:r w:rsidRPr="00DD5A9A">
                    <w:rPr>
                      <w:color w:val="000000"/>
                    </w:rPr>
                    <w:t>APPROVED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rPr>
                      <w:color w:val="333333"/>
                    </w:rPr>
                  </w:pPr>
                  <w:r w:rsidRPr="00DD5A9A">
                    <w:rPr>
                      <w:color w:val="000000"/>
                    </w:rPr>
                    <w:t>Заявка одобрена</w:t>
                  </w:r>
                </w:p>
              </w:tc>
            </w:tr>
            <w:tr w:rsidR="00484D96" w:rsidRPr="00DD5A9A" w:rsidTr="00484D96"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</w:tcPr>
                <w:p w:rsidR="00484D96" w:rsidRPr="00DD5A9A" w:rsidRDefault="00484D96" w:rsidP="00BB67F5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/>
                    </w:rPr>
                    <w:t>SHOP_</w:t>
                  </w:r>
                  <w:r w:rsidRPr="00390BB4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</w:tcPr>
                <w:p w:rsidR="00484D96" w:rsidRPr="00DD5A9A" w:rsidRDefault="00484D96" w:rsidP="00BB67F5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Заявка одобрена (статус автоматически присваивается Банком после получения</w:t>
                  </w:r>
                  <w:r w:rsidRPr="00390BB4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APPROVED)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NEED_MORE_DATA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Требуется больше данных. Необходимо заполнить полную заявку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CANCELED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Заявка аннулирована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FINALLY_APPROVED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Заявка окончательно </w:t>
                  </w: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lastRenderedPageBreak/>
                    <w:t>одобрена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lastRenderedPageBreak/>
                    <w:t>SIGNED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Договор подписан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3751" w:rsidRPr="00DD5A9A" w:rsidTr="00484D96">
              <w:trPr>
                <w:gridAfter w:val="1"/>
                <w:wAfter w:w="7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ACTIVE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43751" w:rsidRPr="00DD5A9A" w:rsidRDefault="00043751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</w:pPr>
                  <w:r w:rsidRPr="00DD5A9A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Договор стал действующим</w:t>
                  </w:r>
                  <w:r w:rsidRPr="00DD5A9A">
                    <w:rPr>
                      <w:rFonts w:asciiTheme="minorHAnsi" w:hAnsiTheme="minorHAnsi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84D96" w:rsidRPr="00DD5A9A" w:rsidTr="00484D96">
              <w:trPr>
                <w:gridAfter w:val="1"/>
                <w:wAfter w:w="9" w:type="dxa"/>
              </w:trPr>
              <w:tc>
                <w:tcPr>
                  <w:tcW w:w="18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</w:tcPr>
                <w:p w:rsidR="00484D96" w:rsidRPr="00DD5A9A" w:rsidRDefault="00484D96" w:rsidP="00BB67F5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/>
                    </w:rPr>
                    <w:t>ERROR</w:t>
                  </w:r>
                </w:p>
              </w:tc>
              <w:tc>
                <w:tcPr>
                  <w:tcW w:w="15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</w:tcPr>
                <w:p w:rsidR="00484D96" w:rsidRPr="00DD5A9A" w:rsidRDefault="00484D96" w:rsidP="00BB67F5">
                  <w:pPr>
                    <w:pStyle w:val="afff3"/>
                    <w:spacing w:before="0" w:beforeAutospacing="0" w:after="0" w:afterAutospacing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Ошибка</w:t>
                  </w:r>
                </w:p>
              </w:tc>
            </w:tr>
          </w:tbl>
          <w:p w:rsidR="00043751" w:rsidRPr="00DD5A9A" w:rsidRDefault="00043751">
            <w:pPr>
              <w:pStyle w:val="afff3"/>
              <w:spacing w:before="150" w:beforeAutospacing="0" w:after="0" w:afterAutospacing="0"/>
              <w:rPr>
                <w:rFonts w:asciiTheme="minorHAnsi" w:eastAsia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000000"/>
                <w:sz w:val="20"/>
                <w:szCs w:val="20"/>
              </w:rPr>
              <w:t>В ответе потока №1 могут прийти только статусы REJECTED, WAIT_APPROVE, NEED_PASS_DATA.</w:t>
            </w:r>
          </w:p>
          <w:p w:rsidR="00043751" w:rsidRPr="00DD5A9A" w:rsidRDefault="00043751" w:rsidP="00C3404A">
            <w:pPr>
              <w:pStyle w:val="afff3"/>
              <w:spacing w:before="15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color w:val="000000"/>
                <w:sz w:val="20"/>
                <w:szCs w:val="20"/>
              </w:rPr>
              <w:t>Остальные статусы указаны тут, потому что класс ApplicationResource используется в других методах.</w:t>
            </w:r>
          </w:p>
        </w:tc>
      </w:tr>
      <w:tr w:rsidR="00DD5A9A" w:rsidRPr="00DD5A9A" w:rsidTr="00FC3091">
        <w:tc>
          <w:tcPr>
            <w:tcW w:w="2093" w:type="dxa"/>
            <w:hideMark/>
          </w:tcPr>
          <w:p w:rsidR="00043751" w:rsidRPr="00DD5A9A" w:rsidRDefault="00043751">
            <w:pPr>
              <w:rPr>
                <w:color w:val="333333"/>
              </w:rPr>
            </w:pPr>
            <w:r w:rsidRPr="00DD5A9A">
              <w:rPr>
                <w:color w:val="333333"/>
              </w:rPr>
              <w:lastRenderedPageBreak/>
              <w:t>changeStatusReason</w:t>
            </w:r>
          </w:p>
        </w:tc>
        <w:tc>
          <w:tcPr>
            <w:tcW w:w="1436" w:type="dxa"/>
            <w:hideMark/>
          </w:tcPr>
          <w:p w:rsidR="00043751" w:rsidRPr="00DD5A9A" w:rsidRDefault="00043751">
            <w:pPr>
              <w:rPr>
                <w:color w:val="333333"/>
              </w:rPr>
            </w:pPr>
            <w:r w:rsidRPr="00DD5A9A">
              <w:rPr>
                <w:color w:val="333333"/>
              </w:rPr>
              <w:t>string</w:t>
            </w:r>
          </w:p>
        </w:tc>
        <w:tc>
          <w:tcPr>
            <w:tcW w:w="1682" w:type="dxa"/>
            <w:hideMark/>
          </w:tcPr>
          <w:p w:rsidR="00043751" w:rsidRPr="00DD5A9A" w:rsidRDefault="00043751">
            <w:pPr>
              <w:rPr>
                <w:color w:val="333333"/>
              </w:rPr>
            </w:pPr>
            <w:r w:rsidRPr="00DD5A9A">
              <w:rPr>
                <w:color w:val="333333"/>
              </w:rPr>
              <w:t>Необязательно</w:t>
            </w:r>
          </w:p>
        </w:tc>
        <w:tc>
          <w:tcPr>
            <w:tcW w:w="1276" w:type="dxa"/>
            <w:hideMark/>
          </w:tcPr>
          <w:p w:rsidR="00043751" w:rsidRPr="00DD5A9A" w:rsidRDefault="00043751" w:rsidP="008C07BF">
            <w:pPr>
              <w:rPr>
                <w:color w:val="333333"/>
              </w:rPr>
            </w:pPr>
            <w:r w:rsidRPr="00DD5A9A">
              <w:rPr>
                <w:color w:val="333333"/>
              </w:rPr>
              <w:t>20</w:t>
            </w:r>
          </w:p>
        </w:tc>
        <w:tc>
          <w:tcPr>
            <w:tcW w:w="3616" w:type="dxa"/>
            <w:hideMark/>
          </w:tcPr>
          <w:p w:rsidR="00043751" w:rsidRPr="00DD5A9A" w:rsidRDefault="00043751">
            <w:pPr>
              <w:rPr>
                <w:color w:val="333333"/>
              </w:rPr>
            </w:pPr>
            <w:r w:rsidRPr="00DD5A9A">
              <w:rPr>
                <w:color w:val="333333"/>
              </w:rPr>
              <w:t>Причина изменения статуса</w:t>
            </w:r>
          </w:p>
        </w:tc>
      </w:tr>
      <w:tr w:rsidR="00DD5A9A" w:rsidRPr="00DD5A9A" w:rsidTr="00FC3091">
        <w:tc>
          <w:tcPr>
            <w:tcW w:w="2093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changeStatusReasonDetail</w:t>
            </w:r>
          </w:p>
        </w:tc>
        <w:tc>
          <w:tcPr>
            <w:tcW w:w="1436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string</w:t>
            </w:r>
          </w:p>
        </w:tc>
        <w:tc>
          <w:tcPr>
            <w:tcW w:w="1682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Необязательно</w:t>
            </w:r>
          </w:p>
        </w:tc>
        <w:tc>
          <w:tcPr>
            <w:tcW w:w="1276" w:type="dxa"/>
            <w:hideMark/>
          </w:tcPr>
          <w:p w:rsidR="00043751" w:rsidRPr="00400203" w:rsidRDefault="008259A8" w:rsidP="008C07BF">
            <w:pPr>
              <w:rPr>
                <w:color w:val="333333"/>
                <w:lang w:val="en-US"/>
              </w:rPr>
            </w:pPr>
            <w:r w:rsidRPr="00400203">
              <w:rPr>
                <w:color w:val="333333"/>
                <w:lang w:val="en-US"/>
              </w:rPr>
              <w:t>500</w:t>
            </w:r>
          </w:p>
        </w:tc>
        <w:tc>
          <w:tcPr>
            <w:tcW w:w="3616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Описание причины изменения статуса</w:t>
            </w:r>
          </w:p>
        </w:tc>
      </w:tr>
      <w:tr w:rsidR="00DD5A9A" w:rsidRPr="00DD5A9A" w:rsidTr="00FC3091">
        <w:tc>
          <w:tcPr>
            <w:tcW w:w="2093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maxLimit</w:t>
            </w:r>
          </w:p>
        </w:tc>
        <w:tc>
          <w:tcPr>
            <w:tcW w:w="1436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BigDecimal</w:t>
            </w:r>
          </w:p>
        </w:tc>
        <w:tc>
          <w:tcPr>
            <w:tcW w:w="1682" w:type="dxa"/>
            <w:hideMark/>
          </w:tcPr>
          <w:p w:rsidR="00043751" w:rsidRPr="00400203" w:rsidRDefault="000C3FD1">
            <w:pPr>
              <w:rPr>
                <w:color w:val="333333"/>
              </w:rPr>
            </w:pPr>
            <w:r w:rsidRPr="00400203">
              <w:rPr>
                <w:color w:val="000000"/>
              </w:rPr>
              <w:t>Необязательно</w:t>
            </w:r>
          </w:p>
        </w:tc>
        <w:tc>
          <w:tcPr>
            <w:tcW w:w="1276" w:type="dxa"/>
            <w:hideMark/>
          </w:tcPr>
          <w:p w:rsidR="00043751" w:rsidRPr="00400203" w:rsidRDefault="00043751" w:rsidP="008C07BF">
            <w:pPr>
              <w:rPr>
                <w:color w:val="333333"/>
              </w:rPr>
            </w:pPr>
            <w:r w:rsidRPr="00400203">
              <w:rPr>
                <w:color w:val="333333"/>
              </w:rPr>
              <w:t>-</w:t>
            </w:r>
          </w:p>
        </w:tc>
        <w:tc>
          <w:tcPr>
            <w:tcW w:w="3616" w:type="dxa"/>
            <w:hideMark/>
          </w:tcPr>
          <w:p w:rsidR="00043751" w:rsidRPr="00400203" w:rsidRDefault="00400203">
            <w:pPr>
              <w:rPr>
                <w:color w:val="333333"/>
              </w:rPr>
            </w:pPr>
            <w:r w:rsidRPr="00400203">
              <w:rPr>
                <w:color w:val="333333"/>
              </w:rPr>
              <w:t>Сумма кредита</w:t>
            </w:r>
          </w:p>
        </w:tc>
      </w:tr>
      <w:tr w:rsidR="000C3FD1" w:rsidRPr="005F001D" w:rsidTr="00FC3091">
        <w:tc>
          <w:tcPr>
            <w:tcW w:w="2093" w:type="dxa"/>
          </w:tcPr>
          <w:p w:rsidR="000C3FD1" w:rsidRPr="00400203" w:rsidRDefault="000C3FD1">
            <w:pPr>
              <w:rPr>
                <w:color w:val="333333"/>
              </w:rPr>
            </w:pPr>
            <w:r w:rsidRPr="005F001D">
              <w:rPr>
                <w:color w:val="333333"/>
              </w:rPr>
              <w:t>initPay</w:t>
            </w:r>
          </w:p>
        </w:tc>
        <w:tc>
          <w:tcPr>
            <w:tcW w:w="1436" w:type="dxa"/>
          </w:tcPr>
          <w:p w:rsidR="000C3FD1" w:rsidRPr="005F001D" w:rsidRDefault="000C3FD1" w:rsidP="00156726">
            <w:pPr>
              <w:rPr>
                <w:color w:val="333333"/>
              </w:rPr>
            </w:pPr>
            <w:r w:rsidRPr="005F001D">
              <w:rPr>
                <w:color w:val="333333"/>
              </w:rPr>
              <w:t>BigDecimal</w:t>
            </w:r>
          </w:p>
        </w:tc>
        <w:tc>
          <w:tcPr>
            <w:tcW w:w="1682" w:type="dxa"/>
            <w:vAlign w:val="top"/>
          </w:tcPr>
          <w:p w:rsidR="000C3FD1" w:rsidRPr="005F001D" w:rsidRDefault="000C3FD1" w:rsidP="00156726">
            <w:pPr>
              <w:rPr>
                <w:color w:val="333333"/>
              </w:rPr>
            </w:pPr>
            <w:r w:rsidRPr="005F001D">
              <w:rPr>
                <w:color w:val="333333"/>
              </w:rPr>
              <w:t>Необязательно</w:t>
            </w:r>
          </w:p>
        </w:tc>
        <w:tc>
          <w:tcPr>
            <w:tcW w:w="1276" w:type="dxa"/>
          </w:tcPr>
          <w:p w:rsidR="000C3FD1" w:rsidRPr="00400203" w:rsidRDefault="000C3FD1" w:rsidP="00156726">
            <w:pPr>
              <w:rPr>
                <w:color w:val="333333"/>
              </w:rPr>
            </w:pPr>
          </w:p>
        </w:tc>
        <w:tc>
          <w:tcPr>
            <w:tcW w:w="3616" w:type="dxa"/>
          </w:tcPr>
          <w:p w:rsidR="000C3FD1" w:rsidRPr="005F001D" w:rsidRDefault="000C3FD1" w:rsidP="00156726">
            <w:pPr>
              <w:rPr>
                <w:color w:val="333333"/>
              </w:rPr>
            </w:pPr>
            <w:r w:rsidRPr="005F001D">
              <w:rPr>
                <w:color w:val="333333"/>
              </w:rPr>
              <w:t>Первоначальный взнос</w:t>
            </w:r>
          </w:p>
        </w:tc>
      </w:tr>
      <w:tr w:rsidR="00DD5A9A" w:rsidRPr="005F001D" w:rsidTr="00FC3091">
        <w:tc>
          <w:tcPr>
            <w:tcW w:w="2093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isDelivery</w:t>
            </w:r>
          </w:p>
        </w:tc>
        <w:tc>
          <w:tcPr>
            <w:tcW w:w="1436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Boolean</w:t>
            </w:r>
          </w:p>
        </w:tc>
        <w:tc>
          <w:tcPr>
            <w:tcW w:w="1682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Необязательно</w:t>
            </w:r>
          </w:p>
        </w:tc>
        <w:tc>
          <w:tcPr>
            <w:tcW w:w="1276" w:type="dxa"/>
            <w:hideMark/>
          </w:tcPr>
          <w:p w:rsidR="00043751" w:rsidRPr="00400203" w:rsidRDefault="00043751" w:rsidP="008C07BF">
            <w:pPr>
              <w:rPr>
                <w:color w:val="333333"/>
              </w:rPr>
            </w:pPr>
            <w:r w:rsidRPr="00400203">
              <w:rPr>
                <w:color w:val="333333"/>
              </w:rPr>
              <w:t>-</w:t>
            </w:r>
          </w:p>
        </w:tc>
        <w:tc>
          <w:tcPr>
            <w:tcW w:w="3616" w:type="dxa"/>
            <w:hideMark/>
          </w:tcPr>
          <w:p w:rsidR="00043751" w:rsidRPr="00400203" w:rsidRDefault="00043751">
            <w:pPr>
              <w:rPr>
                <w:color w:val="333333"/>
              </w:rPr>
            </w:pPr>
            <w:r w:rsidRPr="00400203">
              <w:rPr>
                <w:color w:val="333333"/>
              </w:rPr>
              <w:t>Доставка</w:t>
            </w:r>
          </w:p>
        </w:tc>
      </w:tr>
      <w:tr w:rsidR="00DD5A9A" w:rsidRPr="005F001D" w:rsidTr="00FC3091">
        <w:tc>
          <w:tcPr>
            <w:tcW w:w="2093" w:type="dxa"/>
            <w:hideMark/>
          </w:tcPr>
          <w:p w:rsidR="00043751" w:rsidRPr="00400203" w:rsidRDefault="00043751" w:rsidP="005F001D">
            <w:pPr>
              <w:rPr>
                <w:color w:val="333333"/>
              </w:rPr>
            </w:pPr>
            <w:r w:rsidRPr="00400203">
              <w:rPr>
                <w:color w:val="333333"/>
              </w:rPr>
              <w:t>links</w:t>
            </w:r>
          </w:p>
        </w:tc>
        <w:tc>
          <w:tcPr>
            <w:tcW w:w="1436" w:type="dxa"/>
            <w:hideMark/>
          </w:tcPr>
          <w:p w:rsidR="00043751" w:rsidRPr="00400203" w:rsidRDefault="00043751" w:rsidP="005F001D">
            <w:pPr>
              <w:rPr>
                <w:color w:val="333333"/>
              </w:rPr>
            </w:pPr>
            <w:r w:rsidRPr="00400203">
              <w:rPr>
                <w:color w:val="333333"/>
              </w:rPr>
              <w:t>array</w:t>
            </w:r>
          </w:p>
        </w:tc>
        <w:tc>
          <w:tcPr>
            <w:tcW w:w="1682" w:type="dxa"/>
            <w:hideMark/>
          </w:tcPr>
          <w:p w:rsidR="00043751" w:rsidRPr="00400203" w:rsidRDefault="00043751" w:rsidP="005F001D">
            <w:pPr>
              <w:rPr>
                <w:color w:val="333333"/>
              </w:rPr>
            </w:pPr>
            <w:r w:rsidRPr="00400203">
              <w:rPr>
                <w:color w:val="333333"/>
              </w:rPr>
              <w:t>Обязательно</w:t>
            </w:r>
          </w:p>
        </w:tc>
        <w:tc>
          <w:tcPr>
            <w:tcW w:w="1276" w:type="dxa"/>
            <w:hideMark/>
          </w:tcPr>
          <w:p w:rsidR="00043751" w:rsidRPr="00400203" w:rsidRDefault="00043751" w:rsidP="008C07BF">
            <w:pPr>
              <w:rPr>
                <w:color w:val="333333"/>
              </w:rPr>
            </w:pPr>
            <w:r w:rsidRPr="00400203">
              <w:rPr>
                <w:color w:val="333333"/>
              </w:rPr>
              <w:t>-</w:t>
            </w:r>
          </w:p>
        </w:tc>
        <w:tc>
          <w:tcPr>
            <w:tcW w:w="3616" w:type="dxa"/>
            <w:hideMark/>
          </w:tcPr>
          <w:p w:rsidR="00043751" w:rsidRPr="00400203" w:rsidRDefault="00043751" w:rsidP="005F001D">
            <w:pPr>
              <w:rPr>
                <w:color w:val="333333"/>
              </w:rPr>
            </w:pPr>
            <w:r w:rsidRPr="00400203">
              <w:rPr>
                <w:color w:val="333333"/>
              </w:rPr>
              <w:t>URLs на допустимые действия с заявкой.</w:t>
            </w:r>
          </w:p>
        </w:tc>
      </w:tr>
      <w:tr w:rsidR="00BB67F5" w:rsidRPr="00BB67F5" w:rsidTr="00FC3091">
        <w:tc>
          <w:tcPr>
            <w:tcW w:w="2093" w:type="dxa"/>
            <w:vAlign w:val="top"/>
          </w:tcPr>
          <w:p w:rsidR="00400203" w:rsidRPr="00BB67F5" w:rsidRDefault="00400203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productName</w:t>
            </w:r>
          </w:p>
        </w:tc>
        <w:tc>
          <w:tcPr>
            <w:tcW w:w="1436" w:type="dxa"/>
            <w:vAlign w:val="top"/>
          </w:tcPr>
          <w:p w:rsidR="00400203" w:rsidRPr="00BB67F5" w:rsidRDefault="005F001D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en-US"/>
              </w:rPr>
              <w:t>s</w:t>
            </w:r>
            <w:r w:rsidR="00400203"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tring</w:t>
            </w:r>
          </w:p>
        </w:tc>
        <w:tc>
          <w:tcPr>
            <w:tcW w:w="1682" w:type="dxa"/>
            <w:vAlign w:val="top"/>
          </w:tcPr>
          <w:p w:rsidR="00400203" w:rsidRPr="00BB67F5" w:rsidRDefault="000E2A78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76" w:type="dxa"/>
            <w:vAlign w:val="top"/>
          </w:tcPr>
          <w:p w:rsidR="00400203" w:rsidRPr="00BB67F5" w:rsidRDefault="00400203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  <w:tc>
          <w:tcPr>
            <w:tcW w:w="3616" w:type="dxa"/>
          </w:tcPr>
          <w:p w:rsidR="00400203" w:rsidRPr="00BB67F5" w:rsidRDefault="00400203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Название пакета продуктов.</w:t>
            </w:r>
          </w:p>
        </w:tc>
      </w:tr>
      <w:tr w:rsidR="00BB67F5" w:rsidRPr="00BB67F5" w:rsidTr="00FC3091">
        <w:tc>
          <w:tcPr>
            <w:tcW w:w="2093" w:type="dxa"/>
            <w:vAlign w:val="top"/>
          </w:tcPr>
          <w:p w:rsidR="00400203" w:rsidRPr="00BB67F5" w:rsidRDefault="00400203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discount</w:t>
            </w:r>
          </w:p>
        </w:tc>
        <w:tc>
          <w:tcPr>
            <w:tcW w:w="1436" w:type="dxa"/>
            <w:vAlign w:val="top"/>
          </w:tcPr>
          <w:p w:rsidR="00400203" w:rsidRPr="00BB67F5" w:rsidRDefault="00400203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BigDecimal</w:t>
            </w:r>
          </w:p>
        </w:tc>
        <w:tc>
          <w:tcPr>
            <w:tcW w:w="1682" w:type="dxa"/>
            <w:vAlign w:val="top"/>
          </w:tcPr>
          <w:p w:rsidR="00400203" w:rsidRPr="00BB67F5" w:rsidRDefault="000E2A78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76" w:type="dxa"/>
            <w:vAlign w:val="top"/>
          </w:tcPr>
          <w:p w:rsidR="00400203" w:rsidRPr="00BB67F5" w:rsidRDefault="00400203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  <w:tc>
          <w:tcPr>
            <w:tcW w:w="3616" w:type="dxa"/>
          </w:tcPr>
          <w:p w:rsidR="00400203" w:rsidRPr="00BB67F5" w:rsidRDefault="00400203" w:rsidP="00400203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Скидка торговой организации по продукту.</w:t>
            </w:r>
          </w:p>
        </w:tc>
      </w:tr>
      <w:tr w:rsidR="00BB67F5" w:rsidRPr="00BB67F5" w:rsidTr="00FC3091">
        <w:tc>
          <w:tcPr>
            <w:tcW w:w="2093" w:type="dxa"/>
            <w:vAlign w:val="top"/>
          </w:tcPr>
          <w:p w:rsidR="00400203" w:rsidRPr="00BB67F5" w:rsidRDefault="00400203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paymentNum</w:t>
            </w:r>
          </w:p>
        </w:tc>
        <w:tc>
          <w:tcPr>
            <w:tcW w:w="1436" w:type="dxa"/>
            <w:vAlign w:val="top"/>
          </w:tcPr>
          <w:p w:rsidR="00400203" w:rsidRPr="00BB67F5" w:rsidRDefault="00400203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Int</w:t>
            </w:r>
          </w:p>
        </w:tc>
        <w:tc>
          <w:tcPr>
            <w:tcW w:w="1682" w:type="dxa"/>
            <w:vAlign w:val="top"/>
          </w:tcPr>
          <w:p w:rsidR="00400203" w:rsidRPr="00BB67F5" w:rsidRDefault="000E2A78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76" w:type="dxa"/>
            <w:vAlign w:val="top"/>
          </w:tcPr>
          <w:p w:rsidR="00400203" w:rsidRPr="00BB67F5" w:rsidRDefault="00400203" w:rsidP="00156726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  <w:tc>
          <w:tcPr>
            <w:tcW w:w="3616" w:type="dxa"/>
          </w:tcPr>
          <w:p w:rsidR="00400203" w:rsidRPr="00BB67F5" w:rsidRDefault="00400203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B67F5">
              <w:rPr>
                <w:rFonts w:asciiTheme="minorHAnsi" w:hAnsiTheme="minorHAnsi"/>
                <w:color w:val="333333"/>
                <w:sz w:val="20"/>
                <w:szCs w:val="20"/>
              </w:rPr>
              <w:t>Количество платежей.</w:t>
            </w:r>
          </w:p>
        </w:tc>
      </w:tr>
      <w:tr w:rsidR="00FC3091" w:rsidRPr="00FC3091" w:rsidTr="00FC3091">
        <w:tc>
          <w:tcPr>
            <w:tcW w:w="2093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finprotectCode</w:t>
            </w:r>
          </w:p>
        </w:tc>
        <w:tc>
          <w:tcPr>
            <w:tcW w:w="1436" w:type="dxa"/>
          </w:tcPr>
          <w:p w:rsidR="00FC3091" w:rsidRPr="00FC3091" w:rsidRDefault="005F001D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en-US"/>
              </w:rPr>
              <w:t>s</w:t>
            </w:r>
            <w:r w:rsidR="00FC3091"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tring</w:t>
            </w:r>
          </w:p>
        </w:tc>
        <w:tc>
          <w:tcPr>
            <w:tcW w:w="1682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76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  <w:tc>
          <w:tcPr>
            <w:tcW w:w="3616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Код услуги «Финансовая защита»</w:t>
            </w:r>
          </w:p>
        </w:tc>
      </w:tr>
      <w:tr w:rsidR="00FC3091" w:rsidRPr="00FC3091" w:rsidTr="00FC3091">
        <w:tc>
          <w:tcPr>
            <w:tcW w:w="2093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finprotectFeeAmount</w:t>
            </w:r>
          </w:p>
        </w:tc>
        <w:tc>
          <w:tcPr>
            <w:tcW w:w="1436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BigDecimal</w:t>
            </w:r>
          </w:p>
        </w:tc>
        <w:tc>
          <w:tcPr>
            <w:tcW w:w="1682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76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  <w:tc>
          <w:tcPr>
            <w:tcW w:w="3616" w:type="dxa"/>
          </w:tcPr>
          <w:p w:rsidR="00FC3091" w:rsidRPr="00FC3091" w:rsidRDefault="00FC3091" w:rsidP="00FC309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FC3091">
              <w:rPr>
                <w:rFonts w:asciiTheme="minorHAnsi" w:hAnsiTheme="minorHAnsi"/>
                <w:color w:val="333333"/>
                <w:sz w:val="20"/>
                <w:szCs w:val="20"/>
              </w:rPr>
              <w:t>Значение ежемесячной комиссии</w:t>
            </w:r>
          </w:p>
        </w:tc>
      </w:tr>
    </w:tbl>
    <w:p w:rsidR="00A41299" w:rsidRPr="00FC3091" w:rsidRDefault="00A41299" w:rsidP="0004375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</w:p>
    <w:p w:rsidR="00043751" w:rsidRPr="00A41299" w:rsidRDefault="00043751" w:rsidP="00043751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</w:rPr>
      </w:pPr>
      <w:r w:rsidRPr="00A41299">
        <w:rPr>
          <w:rFonts w:cs="ArialMT"/>
          <w:b/>
          <w:color w:val="000000"/>
        </w:rPr>
        <w:t>Пример параметра links</w:t>
      </w:r>
    </w:p>
    <w:p w:rsidR="00043751" w:rsidRPr="008C07BF" w:rsidRDefault="00043751" w:rsidP="0004375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8C07BF">
        <w:rPr>
          <w:rFonts w:cs="ArialMT"/>
          <w:color w:val="000000"/>
        </w:rPr>
        <w:t>"links":</w:t>
      </w:r>
    </w:p>
    <w:p w:rsidR="00043751" w:rsidRPr="008C07BF" w:rsidRDefault="00043751" w:rsidP="0004375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8C07BF">
        <w:rPr>
          <w:rFonts w:cs="ArialMT"/>
          <w:color w:val="000000"/>
        </w:rPr>
        <w:t>{</w:t>
      </w:r>
    </w:p>
    <w:p w:rsidR="00043751" w:rsidRPr="00D4599F" w:rsidRDefault="00043751" w:rsidP="0004375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lang w:val="en-US"/>
        </w:rPr>
      </w:pPr>
      <w:r w:rsidRPr="00D4599F">
        <w:rPr>
          <w:rFonts w:cs="ArialMT"/>
          <w:color w:val="000000"/>
          <w:lang w:val="en-US"/>
        </w:rPr>
        <w:t>"</w:t>
      </w:r>
      <w:proofErr w:type="gramStart"/>
      <w:r w:rsidRPr="00D4599F">
        <w:rPr>
          <w:rFonts w:cs="ArialMT"/>
          <w:color w:val="000000"/>
          <w:lang w:val="en-US"/>
        </w:rPr>
        <w:t>self</w:t>
      </w:r>
      <w:proofErr w:type="gramEnd"/>
      <w:r w:rsidRPr="00D4599F">
        <w:rPr>
          <w:rFonts w:cs="ArialMT"/>
          <w:color w:val="000000"/>
          <w:lang w:val="en-US"/>
        </w:rPr>
        <w:t>": { "</w:t>
      </w:r>
      <w:proofErr w:type="spellStart"/>
      <w:r w:rsidRPr="00D4599F">
        <w:rPr>
          <w:rFonts w:cs="ArialMT"/>
          <w:color w:val="000000"/>
          <w:lang w:val="en-US"/>
        </w:rPr>
        <w:t>href</w:t>
      </w:r>
      <w:proofErr w:type="spellEnd"/>
      <w:r w:rsidRPr="00D4599F">
        <w:rPr>
          <w:rFonts w:cs="ArialMT"/>
          <w:color w:val="000000"/>
          <w:lang w:val="en-US"/>
        </w:rPr>
        <w:t>": "</w:t>
      </w:r>
      <w:r w:rsidRPr="00484D96">
        <w:rPr>
          <w:rStyle w:val="HTML0"/>
          <w:lang w:val="en-US"/>
        </w:rPr>
        <w:t>https://os-2151.</w:t>
      </w:r>
      <w:r w:rsidR="000B75C6">
        <w:rPr>
          <w:rStyle w:val="HTML0"/>
          <w:lang w:val="en-US"/>
        </w:rPr>
        <w:t>vsegda-da.com</w:t>
      </w:r>
      <w:r w:rsidRPr="00484D96">
        <w:rPr>
          <w:rStyle w:val="HTML0"/>
          <w:lang w:val="en-US"/>
        </w:rPr>
        <w:t>:8089/e-shop/v</w:t>
      </w:r>
      <w:r w:rsidR="00EC06D9">
        <w:rPr>
          <w:rStyle w:val="HTML0"/>
          <w:lang w:val="en-US"/>
        </w:rPr>
        <w:t>2</w:t>
      </w:r>
      <w:r w:rsidRPr="00484D96">
        <w:rPr>
          <w:rStyle w:val="HTML0"/>
          <w:lang w:val="en-US"/>
        </w:rPr>
        <w:t>/applications/{applicationId}</w:t>
      </w:r>
      <w:r w:rsidRPr="00D4599F">
        <w:rPr>
          <w:rFonts w:cs="ArialMT"/>
          <w:color w:val="000000"/>
          <w:lang w:val="en-US"/>
        </w:rPr>
        <w:t>"},</w:t>
      </w:r>
    </w:p>
    <w:p w:rsidR="00043751" w:rsidRPr="008C07BF" w:rsidRDefault="00043751" w:rsidP="0004375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lang w:val="en-US"/>
        </w:rPr>
      </w:pPr>
      <w:r w:rsidRPr="008C07BF">
        <w:rPr>
          <w:rFonts w:cs="ArialMT"/>
          <w:color w:val="000000"/>
          <w:lang w:val="en-US"/>
        </w:rPr>
        <w:t>"</w:t>
      </w:r>
      <w:proofErr w:type="gramStart"/>
      <w:r w:rsidRPr="008C07BF">
        <w:rPr>
          <w:rFonts w:cs="ArialMT"/>
          <w:color w:val="000000"/>
          <w:lang w:val="en-US"/>
        </w:rPr>
        <w:t>cancel</w:t>
      </w:r>
      <w:proofErr w:type="gramEnd"/>
      <w:r w:rsidRPr="008C07BF">
        <w:rPr>
          <w:rFonts w:cs="ArialMT"/>
          <w:color w:val="000000"/>
          <w:lang w:val="en-US"/>
        </w:rPr>
        <w:t>": { "</w:t>
      </w:r>
      <w:proofErr w:type="spellStart"/>
      <w:r w:rsidRPr="008C07BF">
        <w:rPr>
          <w:rFonts w:cs="ArialMT"/>
          <w:color w:val="000000"/>
          <w:lang w:val="en-US"/>
        </w:rPr>
        <w:t>href</w:t>
      </w:r>
      <w:proofErr w:type="spellEnd"/>
      <w:r w:rsidRPr="008C07BF">
        <w:rPr>
          <w:rFonts w:cs="ArialMT"/>
          <w:color w:val="000000"/>
          <w:lang w:val="en-US"/>
        </w:rPr>
        <w:t>": "</w:t>
      </w:r>
      <w:r w:rsidRPr="00484D96">
        <w:rPr>
          <w:rStyle w:val="HTML0"/>
          <w:lang w:val="en-US"/>
        </w:rPr>
        <w:t>https://os-2151.</w:t>
      </w:r>
      <w:r w:rsidR="000B75C6">
        <w:rPr>
          <w:rStyle w:val="HTML0"/>
          <w:lang w:val="en-US"/>
        </w:rPr>
        <w:t>vsegda-da.com</w:t>
      </w:r>
      <w:r w:rsidRPr="00484D96">
        <w:rPr>
          <w:rStyle w:val="HTML0"/>
          <w:lang w:val="en-US"/>
        </w:rPr>
        <w:t>:8089/e-shop/v</w:t>
      </w:r>
      <w:r w:rsidR="00EC06D9">
        <w:rPr>
          <w:rStyle w:val="HTML0"/>
          <w:lang w:val="en-US"/>
        </w:rPr>
        <w:t>2</w:t>
      </w:r>
      <w:r w:rsidRPr="00484D96">
        <w:rPr>
          <w:rStyle w:val="HTML0"/>
          <w:lang w:val="en-US"/>
        </w:rPr>
        <w:t>/applications/{applicationId}/status</w:t>
      </w:r>
      <w:r w:rsidRPr="008C07BF">
        <w:rPr>
          <w:rFonts w:cs="ArialMT"/>
          <w:color w:val="000000"/>
          <w:lang w:val="en-US"/>
        </w:rPr>
        <w:t>"}</w:t>
      </w:r>
    </w:p>
    <w:p w:rsidR="00043751" w:rsidRPr="008C07BF" w:rsidRDefault="00043751" w:rsidP="0004375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lang w:val="en-US"/>
        </w:rPr>
      </w:pPr>
      <w:r w:rsidRPr="008C07BF">
        <w:rPr>
          <w:rFonts w:cs="ArialMT"/>
          <w:color w:val="000000"/>
          <w:lang w:val="en-US"/>
        </w:rPr>
        <w:t>"</w:t>
      </w:r>
      <w:proofErr w:type="gramStart"/>
      <w:r w:rsidRPr="008C07BF">
        <w:rPr>
          <w:rFonts w:cs="ArialMT"/>
          <w:color w:val="000000"/>
          <w:lang w:val="en-US"/>
        </w:rPr>
        <w:t>approve</w:t>
      </w:r>
      <w:proofErr w:type="gramEnd"/>
      <w:r w:rsidRPr="008C07BF">
        <w:rPr>
          <w:rFonts w:cs="ArialMT"/>
          <w:color w:val="000000"/>
          <w:lang w:val="en-US"/>
        </w:rPr>
        <w:t>": { "</w:t>
      </w:r>
      <w:proofErr w:type="spellStart"/>
      <w:r w:rsidRPr="008C07BF">
        <w:rPr>
          <w:rFonts w:cs="ArialMT"/>
          <w:color w:val="000000"/>
          <w:lang w:val="en-US"/>
        </w:rPr>
        <w:t>href</w:t>
      </w:r>
      <w:proofErr w:type="spellEnd"/>
      <w:r w:rsidRPr="008C07BF">
        <w:rPr>
          <w:rFonts w:cs="ArialMT"/>
          <w:color w:val="000000"/>
          <w:lang w:val="en-US"/>
        </w:rPr>
        <w:t>": "</w:t>
      </w:r>
      <w:r w:rsidRPr="00BB67F5">
        <w:rPr>
          <w:rStyle w:val="HTML0"/>
          <w:lang w:val="en-US"/>
        </w:rPr>
        <w:t>https://os-2151.</w:t>
      </w:r>
      <w:r w:rsidR="000B75C6">
        <w:rPr>
          <w:rStyle w:val="HTML0"/>
          <w:lang w:val="en-US"/>
        </w:rPr>
        <w:t>vsegda-da.com</w:t>
      </w:r>
      <w:r w:rsidRPr="00BB67F5">
        <w:rPr>
          <w:rStyle w:val="HTML0"/>
          <w:lang w:val="en-US"/>
        </w:rPr>
        <w:t>:8089/e-shop/v</w:t>
      </w:r>
      <w:r w:rsidR="00EC06D9">
        <w:rPr>
          <w:rStyle w:val="HTML0"/>
          <w:lang w:val="en-US"/>
        </w:rPr>
        <w:t>2</w:t>
      </w:r>
      <w:r w:rsidRPr="00BB67F5">
        <w:rPr>
          <w:rStyle w:val="HTML0"/>
          <w:lang w:val="en-US"/>
        </w:rPr>
        <w:t>/applications/{applicationId}/status</w:t>
      </w:r>
      <w:r w:rsidRPr="008C07BF">
        <w:rPr>
          <w:rFonts w:cs="ArialMT"/>
          <w:color w:val="000000"/>
          <w:lang w:val="en-US"/>
        </w:rPr>
        <w:t>"}</w:t>
      </w:r>
    </w:p>
    <w:p w:rsidR="00043751" w:rsidRPr="008C07BF" w:rsidRDefault="00043751" w:rsidP="0004375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lang w:val="en-US"/>
        </w:rPr>
      </w:pPr>
      <w:r w:rsidRPr="008C07BF">
        <w:rPr>
          <w:rFonts w:cs="ArialMT"/>
          <w:color w:val="000000"/>
          <w:lang w:val="en-US"/>
        </w:rPr>
        <w:t>"</w:t>
      </w:r>
      <w:proofErr w:type="gramStart"/>
      <w:r w:rsidRPr="008C07BF">
        <w:rPr>
          <w:rFonts w:cs="ArialMT"/>
          <w:color w:val="000000"/>
          <w:lang w:val="en-US"/>
        </w:rPr>
        <w:t>change</w:t>
      </w:r>
      <w:proofErr w:type="gramEnd"/>
      <w:r w:rsidRPr="008C07BF">
        <w:rPr>
          <w:rFonts w:cs="ArialMT"/>
          <w:color w:val="000000"/>
          <w:lang w:val="en-US"/>
        </w:rPr>
        <w:t>": { "</w:t>
      </w:r>
      <w:proofErr w:type="spellStart"/>
      <w:r w:rsidRPr="008C07BF">
        <w:rPr>
          <w:rFonts w:cs="ArialMT"/>
          <w:color w:val="000000"/>
          <w:lang w:val="en-US"/>
        </w:rPr>
        <w:t>href</w:t>
      </w:r>
      <w:proofErr w:type="spellEnd"/>
      <w:r w:rsidRPr="008C07BF">
        <w:rPr>
          <w:rFonts w:cs="ArialMT"/>
          <w:color w:val="000000"/>
          <w:lang w:val="en-US"/>
        </w:rPr>
        <w:t>": "</w:t>
      </w:r>
      <w:r w:rsidRPr="00BB67F5">
        <w:rPr>
          <w:rStyle w:val="HTML0"/>
          <w:lang w:val="en-US"/>
        </w:rPr>
        <w:t>https://os-2151.</w:t>
      </w:r>
      <w:r w:rsidR="000B75C6">
        <w:rPr>
          <w:rStyle w:val="HTML0"/>
          <w:lang w:val="en-US"/>
        </w:rPr>
        <w:t>vsegda-da.com</w:t>
      </w:r>
      <w:r w:rsidRPr="00BB67F5">
        <w:rPr>
          <w:rStyle w:val="HTML0"/>
          <w:lang w:val="en-US"/>
        </w:rPr>
        <w:t>:8089/e-shop/v</w:t>
      </w:r>
      <w:r w:rsidR="00EC06D9">
        <w:rPr>
          <w:rStyle w:val="HTML0"/>
          <w:lang w:val="en-US"/>
        </w:rPr>
        <w:t>2</w:t>
      </w:r>
      <w:r w:rsidRPr="00BB67F5">
        <w:rPr>
          <w:rStyle w:val="HTML0"/>
          <w:lang w:val="en-US"/>
        </w:rPr>
        <w:t>/applications/{applicationId}/order</w:t>
      </w:r>
      <w:r w:rsidRPr="008C07BF">
        <w:rPr>
          <w:rFonts w:cs="ArialMT"/>
          <w:color w:val="000000"/>
          <w:lang w:val="en-US"/>
        </w:rPr>
        <w:t>"}</w:t>
      </w:r>
    </w:p>
    <w:p w:rsidR="00043751" w:rsidRPr="008C07BF" w:rsidRDefault="00043751" w:rsidP="00043751">
      <w:pPr>
        <w:rPr>
          <w:rFonts w:cs="ArialMT"/>
          <w:color w:val="000000"/>
        </w:rPr>
      </w:pPr>
      <w:r w:rsidRPr="008C07BF">
        <w:rPr>
          <w:rFonts w:cs="ArialMT"/>
          <w:color w:val="000000"/>
        </w:rPr>
        <w:t>}</w:t>
      </w:r>
    </w:p>
    <w:p w:rsidR="00043751" w:rsidRPr="00043751" w:rsidRDefault="00043751" w:rsidP="00043751">
      <w:pPr>
        <w:pStyle w:val="2"/>
      </w:pPr>
      <w:bookmarkStart w:id="58" w:name="_Ref514140720"/>
      <w:bookmarkStart w:id="59" w:name="_Toc516304933"/>
      <w:r w:rsidRPr="00043751">
        <w:t>ClientInfo</w:t>
      </w:r>
      <w:bookmarkEnd w:id="58"/>
      <w:bookmarkEnd w:id="59"/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498"/>
        <w:gridCol w:w="900"/>
        <w:gridCol w:w="1993"/>
        <w:gridCol w:w="2605"/>
        <w:gridCol w:w="2141"/>
      </w:tblGrid>
      <w:tr w:rsidR="00DD5A9A" w:rsidRPr="00DD5A9A" w:rsidTr="00DD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2" w:type="pct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444" w:type="pct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983" w:type="pct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1285" w:type="pct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Количество символов</w:t>
            </w:r>
          </w:p>
        </w:tc>
        <w:tc>
          <w:tcPr>
            <w:tcW w:w="1056" w:type="pct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043751" w:rsidRPr="00043751" w:rsidTr="00DD5A9A">
        <w:tc>
          <w:tcPr>
            <w:tcW w:w="1232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firstName</w:t>
            </w:r>
          </w:p>
        </w:tc>
        <w:tc>
          <w:tcPr>
            <w:tcW w:w="444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983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85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50</w:t>
            </w:r>
          </w:p>
        </w:tc>
        <w:tc>
          <w:tcPr>
            <w:tcW w:w="1056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Имя клиента</w:t>
            </w:r>
          </w:p>
        </w:tc>
      </w:tr>
      <w:tr w:rsidR="00043751" w:rsidRPr="00043751" w:rsidTr="00DD5A9A">
        <w:tc>
          <w:tcPr>
            <w:tcW w:w="1232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lastName</w:t>
            </w:r>
          </w:p>
        </w:tc>
        <w:tc>
          <w:tcPr>
            <w:tcW w:w="444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983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85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50</w:t>
            </w:r>
          </w:p>
        </w:tc>
        <w:tc>
          <w:tcPr>
            <w:tcW w:w="1056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Фамилия клиента</w:t>
            </w:r>
          </w:p>
        </w:tc>
      </w:tr>
      <w:tr w:rsidR="00043751" w:rsidRPr="00043751" w:rsidTr="00DD5A9A">
        <w:tc>
          <w:tcPr>
            <w:tcW w:w="1232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middleName</w:t>
            </w:r>
          </w:p>
        </w:tc>
        <w:tc>
          <w:tcPr>
            <w:tcW w:w="444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983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85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50</w:t>
            </w:r>
          </w:p>
        </w:tc>
        <w:tc>
          <w:tcPr>
            <w:tcW w:w="1056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Отчество клиента</w:t>
            </w:r>
          </w:p>
        </w:tc>
      </w:tr>
      <w:tr w:rsidR="00043751" w:rsidRPr="00043751" w:rsidTr="00DD5A9A">
        <w:tc>
          <w:tcPr>
            <w:tcW w:w="1232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email</w:t>
            </w:r>
          </w:p>
        </w:tc>
        <w:tc>
          <w:tcPr>
            <w:tcW w:w="444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983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85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056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E-mail</w:t>
            </w:r>
          </w:p>
        </w:tc>
      </w:tr>
      <w:tr w:rsidR="00043751" w:rsidRPr="00043751" w:rsidTr="00DD5A9A">
        <w:tc>
          <w:tcPr>
            <w:tcW w:w="1232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phone</w:t>
            </w:r>
          </w:p>
        </w:tc>
        <w:tc>
          <w:tcPr>
            <w:tcW w:w="444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983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1285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056" w:type="pct"/>
            <w:hideMark/>
          </w:tcPr>
          <w:p w:rsidR="00043751" w:rsidRPr="00043751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043751">
              <w:rPr>
                <w:rFonts w:asciiTheme="minorHAnsi" w:hAnsiTheme="minorHAnsi"/>
                <w:color w:val="333333"/>
                <w:sz w:val="20"/>
                <w:szCs w:val="20"/>
              </w:rPr>
              <w:t>Телефон клиента</w:t>
            </w:r>
          </w:p>
        </w:tc>
      </w:tr>
    </w:tbl>
    <w:p w:rsidR="00043751" w:rsidRPr="00043751" w:rsidRDefault="00043751" w:rsidP="00043751">
      <w:pPr>
        <w:pStyle w:val="2"/>
      </w:pPr>
      <w:bookmarkStart w:id="60" w:name="_Ref514140774"/>
      <w:bookmarkStart w:id="61" w:name="_Toc516304934"/>
      <w:r w:rsidRPr="00043751">
        <w:lastRenderedPageBreak/>
        <w:t>DeliveryAddress</w:t>
      </w:r>
      <w:bookmarkEnd w:id="60"/>
      <w:bookmarkEnd w:id="61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56"/>
        <w:gridCol w:w="1184"/>
        <w:gridCol w:w="2371"/>
        <w:gridCol w:w="1850"/>
        <w:gridCol w:w="3076"/>
      </w:tblGrid>
      <w:tr w:rsidR="00043751" w:rsidRPr="00DD5A9A" w:rsidTr="00484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2371" w:type="dxa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1850" w:type="dxa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Количество символов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043751" w:rsidRPr="00FC3091" w:rsidTr="00D819F4">
        <w:tc>
          <w:tcPr>
            <w:tcW w:w="0" w:type="auto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address</w:t>
            </w:r>
          </w:p>
        </w:tc>
        <w:tc>
          <w:tcPr>
            <w:tcW w:w="0" w:type="auto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string</w:t>
            </w:r>
          </w:p>
        </w:tc>
        <w:tc>
          <w:tcPr>
            <w:tcW w:w="2371" w:type="dxa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 xml:space="preserve">Необязательно </w:t>
            </w:r>
          </w:p>
        </w:tc>
        <w:tc>
          <w:tcPr>
            <w:tcW w:w="1850" w:type="dxa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 xml:space="preserve">4000 </w:t>
            </w:r>
          </w:p>
        </w:tc>
        <w:tc>
          <w:tcPr>
            <w:tcW w:w="0" w:type="auto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 xml:space="preserve">Адрес пункта выдачи. Строковое значение </w:t>
            </w:r>
          </w:p>
        </w:tc>
      </w:tr>
      <w:tr w:rsidR="00043751" w:rsidRPr="005F001D" w:rsidTr="00D819F4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addressKladr</w:t>
            </w:r>
          </w:p>
        </w:tc>
        <w:tc>
          <w:tcPr>
            <w:tcW w:w="0" w:type="auto"/>
            <w:hideMark/>
          </w:tcPr>
          <w:p w:rsidR="00043751" w:rsidRPr="005F001D" w:rsidRDefault="0046054C" w:rsidP="005F001D">
            <w:pPr>
              <w:spacing w:after="0" w:line="240" w:lineRule="auto"/>
              <w:rPr>
                <w:color w:val="333333"/>
                <w:position w:val="2"/>
              </w:rPr>
            </w:pPr>
            <w:hyperlink r:id="rId25" w:history="1">
              <w:r w:rsidR="005F001D" w:rsidRPr="005F001D">
                <w:rPr>
                  <w:color w:val="333333"/>
                  <w:position w:val="2"/>
                </w:rPr>
                <w:fldChar w:fldCharType="begin"/>
              </w:r>
              <w:r w:rsidR="005F001D" w:rsidRPr="005F001D">
                <w:rPr>
                  <w:color w:val="333333"/>
                  <w:position w:val="2"/>
                </w:rPr>
                <w:instrText xml:space="preserve"> REF _Ref514140692 \h </w:instrText>
              </w:r>
              <w:r w:rsidR="005F001D">
                <w:rPr>
                  <w:color w:val="333333"/>
                  <w:position w:val="2"/>
                </w:rPr>
                <w:instrText xml:space="preserve"> \* MERGEFORMAT </w:instrText>
              </w:r>
              <w:r w:rsidR="005F001D" w:rsidRPr="005F001D">
                <w:rPr>
                  <w:color w:val="333333"/>
                  <w:position w:val="2"/>
                </w:rPr>
              </w:r>
              <w:r w:rsidR="005F001D" w:rsidRPr="005F001D">
                <w:rPr>
                  <w:color w:val="333333"/>
                  <w:position w:val="2"/>
                </w:rPr>
                <w:fldChar w:fldCharType="separate"/>
              </w:r>
              <w:r w:rsidR="005F001D" w:rsidRPr="005F001D">
                <w:rPr>
                  <w:color w:val="333333"/>
                  <w:position w:val="2"/>
                </w:rPr>
                <w:t>Address</w:t>
              </w:r>
              <w:r w:rsidR="005F001D" w:rsidRPr="005F001D">
                <w:rPr>
                  <w:color w:val="333333"/>
                  <w:position w:val="2"/>
                </w:rPr>
                <w:fldChar w:fldCharType="end"/>
              </w:r>
            </w:hyperlink>
          </w:p>
        </w:tc>
        <w:tc>
          <w:tcPr>
            <w:tcW w:w="2371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1850" w:type="dxa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 -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Адрес доставки товара в формате КЛАДР</w:t>
            </w:r>
          </w:p>
        </w:tc>
      </w:tr>
      <w:tr w:rsidR="00043751" w:rsidRPr="00FC3091" w:rsidTr="00D819F4">
        <w:tc>
          <w:tcPr>
            <w:tcW w:w="0" w:type="auto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code</w:t>
            </w:r>
          </w:p>
        </w:tc>
        <w:tc>
          <w:tcPr>
            <w:tcW w:w="0" w:type="auto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string</w:t>
            </w:r>
          </w:p>
        </w:tc>
        <w:tc>
          <w:tcPr>
            <w:tcW w:w="2371" w:type="dxa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Необязательно</w:t>
            </w:r>
            <w:r w:rsidR="00D4599F" w:rsidRPr="00FC3091">
              <w:rPr>
                <w:color w:val="333333"/>
                <w:position w:val="2"/>
              </w:rPr>
              <w:t>.</w:t>
            </w:r>
          </w:p>
          <w:p w:rsidR="00D4599F" w:rsidRPr="00FC3091" w:rsidRDefault="00D4599F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Обязательно, если delivery=1</w:t>
            </w:r>
          </w:p>
        </w:tc>
        <w:tc>
          <w:tcPr>
            <w:tcW w:w="1850" w:type="dxa"/>
            <w:hideMark/>
          </w:tcPr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30</w:t>
            </w:r>
          </w:p>
        </w:tc>
        <w:tc>
          <w:tcPr>
            <w:tcW w:w="0" w:type="auto"/>
            <w:hideMark/>
          </w:tcPr>
          <w:p w:rsidR="00D4599F" w:rsidRPr="00FC3091" w:rsidRDefault="00D4599F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Код торговой точки для перевода денежных средств</w:t>
            </w:r>
          </w:p>
          <w:p w:rsidR="00043751" w:rsidRPr="00FC3091" w:rsidRDefault="00043751" w:rsidP="00FC3091">
            <w:pPr>
              <w:spacing w:after="0" w:line="240" w:lineRule="auto"/>
              <w:rPr>
                <w:color w:val="333333"/>
                <w:position w:val="2"/>
              </w:rPr>
            </w:pPr>
          </w:p>
        </w:tc>
      </w:tr>
      <w:tr w:rsidR="002C57E4" w:rsidRPr="00FC3091" w:rsidTr="00D819F4">
        <w:tc>
          <w:tcPr>
            <w:tcW w:w="0" w:type="auto"/>
          </w:tcPr>
          <w:p w:rsidR="002C57E4" w:rsidRPr="00FC3091" w:rsidRDefault="002C57E4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inn</w:t>
            </w:r>
          </w:p>
        </w:tc>
        <w:tc>
          <w:tcPr>
            <w:tcW w:w="0" w:type="auto"/>
          </w:tcPr>
          <w:p w:rsidR="002C57E4" w:rsidRPr="00FC3091" w:rsidRDefault="002C57E4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 xml:space="preserve">string </w:t>
            </w:r>
          </w:p>
          <w:p w:rsidR="002C57E4" w:rsidRPr="00FC3091" w:rsidRDefault="002C57E4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Только цифры.</w:t>
            </w:r>
          </w:p>
        </w:tc>
        <w:tc>
          <w:tcPr>
            <w:tcW w:w="2371" w:type="dxa"/>
          </w:tcPr>
          <w:p w:rsidR="002C57E4" w:rsidRPr="00FC3091" w:rsidRDefault="002C57E4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1850" w:type="dxa"/>
          </w:tcPr>
          <w:p w:rsidR="002C57E4" w:rsidRPr="00FC3091" w:rsidRDefault="002C57E4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Максимальное количество символов 12.</w:t>
            </w:r>
          </w:p>
          <w:p w:rsidR="002C57E4" w:rsidRPr="00FC3091" w:rsidRDefault="002C57E4" w:rsidP="00FC3091">
            <w:pPr>
              <w:spacing w:after="0" w:line="240" w:lineRule="auto"/>
              <w:rPr>
                <w:color w:val="333333"/>
                <w:position w:val="2"/>
              </w:rPr>
            </w:pPr>
          </w:p>
        </w:tc>
        <w:tc>
          <w:tcPr>
            <w:tcW w:w="0" w:type="auto"/>
          </w:tcPr>
          <w:p w:rsidR="002C57E4" w:rsidRPr="00FC3091" w:rsidRDefault="002C57E4" w:rsidP="00FC3091">
            <w:pPr>
              <w:spacing w:after="0" w:line="240" w:lineRule="auto"/>
              <w:rPr>
                <w:color w:val="333333"/>
                <w:position w:val="2"/>
              </w:rPr>
            </w:pPr>
            <w:r w:rsidRPr="00FC3091">
              <w:rPr>
                <w:color w:val="333333"/>
                <w:position w:val="2"/>
              </w:rPr>
              <w:t>ИНН Точки, куда надо переводить денежные средства</w:t>
            </w:r>
          </w:p>
        </w:tc>
      </w:tr>
    </w:tbl>
    <w:p w:rsidR="00043751" w:rsidRPr="00043751" w:rsidRDefault="008C07BF" w:rsidP="00043751">
      <w:pPr>
        <w:pStyle w:val="2"/>
      </w:pPr>
      <w:bookmarkStart w:id="62" w:name="_Toc516304935"/>
      <w:r>
        <w:t>Item</w:t>
      </w:r>
      <w:bookmarkEnd w:id="62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50"/>
        <w:gridCol w:w="1120"/>
        <w:gridCol w:w="1602"/>
        <w:gridCol w:w="1638"/>
        <w:gridCol w:w="3827"/>
      </w:tblGrid>
      <w:tr w:rsidR="00DD5A9A" w:rsidRPr="00DD5A9A" w:rsidTr="00484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Количество символов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043751" w:rsidRPr="00A47F4A" w:rsidTr="00DD5A9A"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name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Наименование товара</w:t>
            </w:r>
          </w:p>
        </w:tc>
      </w:tr>
      <w:tr w:rsidR="00043751" w:rsidRPr="00A47F4A" w:rsidTr="00DD5A9A"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model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Необязательно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200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Марка/модель </w:t>
            </w:r>
          </w:p>
        </w:tc>
      </w:tr>
      <w:tr w:rsidR="00043751" w:rsidRPr="00A47F4A" w:rsidTr="00DD5A9A"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quantity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integer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Количество</w:t>
            </w:r>
          </w:p>
        </w:tc>
      </w:tr>
      <w:tr w:rsidR="00043751" w:rsidRPr="00A47F4A" w:rsidTr="00DD5A9A"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price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BigDecimal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Обязательно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Цена товара (за 1 единицу) </w:t>
            </w:r>
          </w:p>
        </w:tc>
      </w:tr>
      <w:tr w:rsidR="00043751" w:rsidRPr="00A47F4A" w:rsidTr="00DD5A9A"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weight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BigDecimal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Необязательно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50 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Вес товара </w:t>
            </w:r>
          </w:p>
        </w:tc>
      </w:tr>
      <w:tr w:rsidR="00043751" w:rsidRPr="00A47F4A" w:rsidTr="00DD5A9A"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partnerGoodCatalog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Категория товара. На стороне Банка маппится на категорию и тип товара.</w:t>
            </w:r>
          </w:p>
        </w:tc>
      </w:tr>
      <w:tr w:rsidR="00043751" w:rsidRPr="00A47F4A" w:rsidTr="00DD5A9A"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producer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Необязательно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043751" w:rsidRPr="00A47F4A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47F4A">
              <w:rPr>
                <w:rFonts w:asciiTheme="minorHAnsi" w:hAnsiTheme="minorHAnsi"/>
                <w:color w:val="333333"/>
                <w:sz w:val="20"/>
                <w:szCs w:val="20"/>
              </w:rPr>
              <w:t>Текстовое значение производителя</w:t>
            </w:r>
          </w:p>
        </w:tc>
      </w:tr>
    </w:tbl>
    <w:p w:rsidR="00043751" w:rsidRPr="00043751" w:rsidRDefault="00043751" w:rsidP="00043751">
      <w:pPr>
        <w:pStyle w:val="2"/>
      </w:pPr>
      <w:bookmarkStart w:id="63" w:name="_Ref514140745"/>
      <w:bookmarkStart w:id="64" w:name="_Toc516304936"/>
      <w:r w:rsidRPr="00043751">
        <w:t>Order</w:t>
      </w:r>
      <w:bookmarkEnd w:id="63"/>
      <w:bookmarkEnd w:id="64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30"/>
        <w:gridCol w:w="1533"/>
        <w:gridCol w:w="1602"/>
        <w:gridCol w:w="1645"/>
        <w:gridCol w:w="3427"/>
      </w:tblGrid>
      <w:tr w:rsidR="00DD5A9A" w:rsidRPr="00DD5A9A" w:rsidTr="00484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Название параметра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Тип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Обязательность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Количество символов</w:t>
            </w:r>
          </w:p>
        </w:tc>
        <w:tc>
          <w:tcPr>
            <w:tcW w:w="0" w:type="auto"/>
            <w:hideMark/>
          </w:tcPr>
          <w:p w:rsidR="00043751" w:rsidRPr="00DD5A9A" w:rsidRDefault="00043751">
            <w:pPr>
              <w:pStyle w:val="afff3"/>
              <w:shd w:val="clear" w:color="auto" w:fill="F0F0F0"/>
              <w:spacing w:before="0" w:beforeAutospacing="0" w:after="0" w:afterAutospacing="0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DD5A9A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Описание</w:t>
            </w:r>
          </w:p>
        </w:tc>
      </w:tr>
      <w:tr w:rsidR="00043751" w:rsidRPr="008C07BF" w:rsidTr="00DD5A9A"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orderNum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Номер заказа</w:t>
            </w:r>
          </w:p>
        </w:tc>
      </w:tr>
      <w:tr w:rsidR="00043751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outSystemOrderId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5F001D" w:rsidRDefault="00A3388B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  <w:r w:rsidR="00043751" w:rsidRPr="005F001D">
              <w:rPr>
                <w:color w:val="333333"/>
                <w:position w:val="2"/>
              </w:rPr>
              <w:t> 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 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rFonts w:eastAsiaTheme="minorHAnsi"/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Идентификатор заказа из внешней системы.</w:t>
            </w:r>
          </w:p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Возвращается информация, которую прислал Партнер.</w:t>
            </w:r>
          </w:p>
        </w:tc>
      </w:tr>
      <w:tr w:rsidR="00043751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items</w:t>
            </w:r>
          </w:p>
        </w:tc>
        <w:tc>
          <w:tcPr>
            <w:tcW w:w="0" w:type="auto"/>
            <w:hideMark/>
          </w:tcPr>
          <w:p w:rsidR="00043751" w:rsidRPr="005F001D" w:rsidRDefault="008C07BF" w:rsidP="005F001D">
            <w:pPr>
              <w:spacing w:after="0" w:line="240" w:lineRule="auto"/>
              <w:rPr>
                <w:color w:val="333333"/>
                <w:position w:val="2"/>
                <w:lang w:val="en-US"/>
              </w:rPr>
            </w:pPr>
            <w:r w:rsidRPr="005F001D">
              <w:rPr>
                <w:color w:val="333333"/>
                <w:position w:val="2"/>
              </w:rPr>
              <w:t xml:space="preserve">Item </w:t>
            </w:r>
            <w:r w:rsidRPr="005F001D">
              <w:rPr>
                <w:color w:val="333333"/>
                <w:position w:val="2"/>
                <w:lang w:val="en-US"/>
              </w:rPr>
              <w:t>[]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-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Список товаров и услуг в корзине</w:t>
            </w:r>
          </w:p>
        </w:tc>
      </w:tr>
      <w:tr w:rsidR="00043751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orderSum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BigDecimal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-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Полная стоимость заказа</w:t>
            </w:r>
          </w:p>
        </w:tc>
      </w:tr>
      <w:tr w:rsidR="00043751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orderDateComplete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Date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-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Предполагаемый срок готовности к получению всего заказа</w:t>
            </w:r>
          </w:p>
        </w:tc>
      </w:tr>
      <w:tr w:rsidR="00043751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deliveryAddress</w:t>
            </w:r>
          </w:p>
        </w:tc>
        <w:tc>
          <w:tcPr>
            <w:tcW w:w="0" w:type="auto"/>
            <w:hideMark/>
          </w:tcPr>
          <w:p w:rsidR="00043751" w:rsidRPr="005F001D" w:rsidRDefault="005F001D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fldChar w:fldCharType="begin"/>
            </w:r>
            <w:r w:rsidRPr="005F001D">
              <w:rPr>
                <w:color w:val="333333"/>
                <w:position w:val="2"/>
              </w:rPr>
              <w:instrText xml:space="preserve"> REF _Ref514140774 \h </w:instrText>
            </w:r>
            <w:r>
              <w:rPr>
                <w:color w:val="333333"/>
                <w:position w:val="2"/>
              </w:rPr>
              <w:instrText xml:space="preserve"> \* MERGEFORMAT </w:instrText>
            </w:r>
            <w:r w:rsidRPr="005F001D">
              <w:rPr>
                <w:color w:val="333333"/>
                <w:position w:val="2"/>
              </w:rPr>
            </w:r>
            <w:r w:rsidRPr="005F001D">
              <w:rPr>
                <w:color w:val="333333"/>
                <w:position w:val="2"/>
              </w:rPr>
              <w:fldChar w:fldCharType="separate"/>
            </w:r>
            <w:proofErr w:type="spellStart"/>
            <w:r w:rsidRPr="005F001D">
              <w:rPr>
                <w:color w:val="333333"/>
                <w:position w:val="2"/>
              </w:rPr>
              <w:t>DeliveryAddress</w:t>
            </w:r>
            <w:proofErr w:type="spellEnd"/>
            <w:r w:rsidRPr="005F001D">
              <w:rPr>
                <w:color w:val="333333"/>
                <w:position w:val="2"/>
              </w:rPr>
              <w:fldChar w:fldCharType="end"/>
            </w:r>
          </w:p>
        </w:tc>
        <w:tc>
          <w:tcPr>
            <w:tcW w:w="0" w:type="auto"/>
            <w:hideMark/>
          </w:tcPr>
          <w:p w:rsidR="00043751" w:rsidRPr="005F001D" w:rsidRDefault="00D96DB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-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Адрес пункта выдачи заказа</w:t>
            </w:r>
          </w:p>
        </w:tc>
      </w:tr>
      <w:tr w:rsidR="00043751" w:rsidRPr="008C07BF" w:rsidTr="00DD5A9A"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productCode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043751" w:rsidRPr="008C07BF" w:rsidRDefault="00043751">
            <w:pPr>
              <w:pStyle w:val="afff3"/>
              <w:spacing w:before="0" w:beforeAutospacing="0" w:after="0" w:afterAutospacing="0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Код кредитного продукта. 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  <w:t xml:space="preserve">Возможные значения: 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</w:r>
            <w:r w:rsidRPr="008C07BF">
              <w:rPr>
                <w:rStyle w:val="afff6"/>
                <w:rFonts w:asciiTheme="minorHAnsi" w:hAnsiTheme="minorHAnsi"/>
                <w:color w:val="333333"/>
                <w:sz w:val="20"/>
                <w:szCs w:val="20"/>
              </w:rPr>
              <w:t>0-0-6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</w:r>
            <w:r w:rsidRPr="008C07BF">
              <w:rPr>
                <w:rStyle w:val="afff6"/>
                <w:rFonts w:asciiTheme="minorHAnsi" w:hAnsiTheme="minorHAnsi"/>
                <w:color w:val="333333"/>
                <w:sz w:val="20"/>
                <w:szCs w:val="20"/>
              </w:rPr>
              <w:t>0-0-10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</w:r>
            <w:r w:rsidRPr="008C07BF">
              <w:rPr>
                <w:rStyle w:val="afff6"/>
                <w:rFonts w:asciiTheme="minorHAnsi" w:hAnsiTheme="minorHAnsi"/>
                <w:color w:val="333333"/>
                <w:sz w:val="20"/>
                <w:szCs w:val="20"/>
              </w:rPr>
              <w:t>0-0-12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</w:r>
            <w:r w:rsidRPr="008C07BF">
              <w:rPr>
                <w:rStyle w:val="afff6"/>
                <w:rFonts w:asciiTheme="minorHAnsi" w:hAnsiTheme="minorHAnsi"/>
                <w:color w:val="333333"/>
                <w:sz w:val="20"/>
                <w:szCs w:val="20"/>
              </w:rPr>
              <w:t>0-0-24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</w:r>
            <w:r w:rsidRPr="008C07BF">
              <w:rPr>
                <w:rStyle w:val="afff6"/>
                <w:rFonts w:asciiTheme="minorHAnsi" w:hAnsiTheme="minorHAnsi"/>
                <w:color w:val="333333"/>
                <w:sz w:val="20"/>
                <w:szCs w:val="20"/>
              </w:rPr>
              <w:t>0-0-36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br/>
            </w:r>
            <w:r w:rsidRPr="008C07BF">
              <w:rPr>
                <w:rStyle w:val="afff6"/>
                <w:rFonts w:asciiTheme="minorHAnsi" w:hAnsiTheme="minorHAnsi"/>
                <w:color w:val="333333"/>
                <w:sz w:val="20"/>
                <w:szCs w:val="20"/>
              </w:rPr>
              <w:t>Кредит</w:t>
            </w:r>
            <w:r w:rsidRPr="008C07BF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</w:t>
            </w:r>
          </w:p>
        </w:tc>
      </w:tr>
      <w:tr w:rsidR="00043751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delivery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string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1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 xml:space="preserve">Признак доставки товара. </w:t>
            </w:r>
          </w:p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 xml:space="preserve">Возможные значения: </w:t>
            </w:r>
          </w:p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lastRenderedPageBreak/>
              <w:t xml:space="preserve">1 – доставка </w:t>
            </w:r>
          </w:p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0 или пусто – самовывоз</w:t>
            </w:r>
          </w:p>
        </w:tc>
      </w:tr>
      <w:tr w:rsidR="00043751" w:rsidRPr="005F001D" w:rsidTr="00DD5A9A"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lastRenderedPageBreak/>
              <w:t>dateGoodsDelivery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LocalDateTime</w:t>
            </w:r>
          </w:p>
        </w:tc>
        <w:tc>
          <w:tcPr>
            <w:tcW w:w="0" w:type="auto"/>
            <w:hideMark/>
          </w:tcPr>
          <w:p w:rsidR="00043751" w:rsidRPr="00717C88" w:rsidRDefault="00043751" w:rsidP="00717C88">
            <w:pPr>
              <w:spacing w:after="0" w:line="240" w:lineRule="auto"/>
              <w:rPr>
                <w:color w:val="333333"/>
                <w:position w:val="2"/>
                <w:lang w:val="en-US"/>
              </w:rPr>
            </w:pPr>
            <w:r w:rsidRPr="005F001D">
              <w:rPr>
                <w:color w:val="333333"/>
                <w:position w:val="2"/>
              </w:rPr>
              <w:t>Необязательно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>-</w:t>
            </w:r>
          </w:p>
        </w:tc>
        <w:tc>
          <w:tcPr>
            <w:tcW w:w="0" w:type="auto"/>
            <w:hideMark/>
          </w:tcPr>
          <w:p w:rsidR="00043751" w:rsidRPr="005F001D" w:rsidRDefault="00043751" w:rsidP="005F001D">
            <w:pPr>
              <w:spacing w:after="0" w:line="240" w:lineRule="auto"/>
              <w:rPr>
                <w:color w:val="333333"/>
                <w:position w:val="2"/>
              </w:rPr>
            </w:pPr>
            <w:r w:rsidRPr="005F001D">
              <w:rPr>
                <w:color w:val="333333"/>
                <w:position w:val="2"/>
              </w:rPr>
              <w:t xml:space="preserve">Дата доставки товара </w:t>
            </w:r>
          </w:p>
        </w:tc>
      </w:tr>
    </w:tbl>
    <w:p w:rsidR="00156726" w:rsidRPr="00043751" w:rsidRDefault="00156726" w:rsidP="00043751"/>
    <w:sectPr w:rsidR="00156726" w:rsidRPr="00043751" w:rsidSect="00551933">
      <w:headerReference w:type="default" r:id="rId26"/>
      <w:footerReference w:type="even" r:id="rId27"/>
      <w:footerReference w:type="default" r:id="rId28"/>
      <w:pgSz w:w="11906" w:h="16838"/>
      <w:pgMar w:top="1134" w:right="851" w:bottom="851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4C" w:rsidRDefault="0046054C">
      <w:r>
        <w:separator/>
      </w:r>
    </w:p>
    <w:p w:rsidR="0046054C" w:rsidRDefault="0046054C"/>
    <w:p w:rsidR="0046054C" w:rsidRDefault="0046054C"/>
    <w:p w:rsidR="0046054C" w:rsidRDefault="0046054C"/>
    <w:p w:rsidR="0046054C" w:rsidRDefault="0046054C"/>
  </w:endnote>
  <w:endnote w:type="continuationSeparator" w:id="0">
    <w:p w:rsidR="0046054C" w:rsidRDefault="0046054C">
      <w:r>
        <w:continuationSeparator/>
      </w:r>
    </w:p>
    <w:p w:rsidR="0046054C" w:rsidRDefault="0046054C"/>
    <w:p w:rsidR="0046054C" w:rsidRDefault="0046054C"/>
    <w:p w:rsidR="0046054C" w:rsidRDefault="0046054C"/>
    <w:p w:rsidR="0046054C" w:rsidRDefault="0046054C"/>
  </w:endnote>
  <w:endnote w:type="continuationNotice" w:id="1">
    <w:p w:rsidR="0046054C" w:rsidRDefault="004605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D9" w:rsidRDefault="00EC06D9" w:rsidP="00A87500">
    <w:pPr>
      <w:pStyle w:val="ac"/>
    </w:pPr>
    <w:r>
      <w:fldChar w:fldCharType="begin"/>
    </w:r>
    <w:r>
      <w:instrText xml:space="preserve">PAGE  </w:instrText>
    </w:r>
    <w:r>
      <w:fldChar w:fldCharType="end"/>
    </w:r>
  </w:p>
  <w:p w:rsidR="00EC06D9" w:rsidRDefault="00EC06D9" w:rsidP="00A87500">
    <w:pPr>
      <w:pStyle w:val="ac"/>
    </w:pPr>
  </w:p>
  <w:p w:rsidR="00EC06D9" w:rsidRDefault="00EC06D9"/>
  <w:p w:rsidR="00EC06D9" w:rsidRDefault="00EC06D9"/>
  <w:p w:rsidR="00EC06D9" w:rsidRDefault="00EC06D9"/>
  <w:p w:rsidR="00EC06D9" w:rsidRDefault="00EC06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D9" w:rsidRPr="00DD5E08" w:rsidRDefault="00EC06D9" w:rsidP="00DD5E08">
    <w:pPr>
      <w:tabs>
        <w:tab w:val="right" w:pos="9923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B20EEA">
      <w:rPr>
        <w:noProof/>
      </w:rPr>
      <w:t>2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B20EEA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4C" w:rsidRDefault="0046054C">
      <w:r>
        <w:separator/>
      </w:r>
    </w:p>
    <w:p w:rsidR="0046054C" w:rsidRDefault="0046054C"/>
    <w:p w:rsidR="0046054C" w:rsidRDefault="0046054C"/>
    <w:p w:rsidR="0046054C" w:rsidRDefault="0046054C"/>
    <w:p w:rsidR="0046054C" w:rsidRDefault="0046054C"/>
  </w:footnote>
  <w:footnote w:type="continuationSeparator" w:id="0">
    <w:p w:rsidR="0046054C" w:rsidRDefault="0046054C">
      <w:r>
        <w:continuationSeparator/>
      </w:r>
    </w:p>
    <w:p w:rsidR="0046054C" w:rsidRDefault="0046054C"/>
    <w:p w:rsidR="0046054C" w:rsidRDefault="0046054C"/>
    <w:p w:rsidR="0046054C" w:rsidRDefault="0046054C"/>
    <w:p w:rsidR="0046054C" w:rsidRDefault="0046054C"/>
  </w:footnote>
  <w:footnote w:type="continuationNotice" w:id="1">
    <w:p w:rsidR="0046054C" w:rsidRDefault="004605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7" w:type="dxa"/>
      <w:tblInd w:w="-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5954"/>
      <w:gridCol w:w="2240"/>
    </w:tblGrid>
    <w:tr w:rsidR="00EC06D9" w:rsidTr="00484D96">
      <w:trPr>
        <w:trHeight w:val="697"/>
      </w:trPr>
      <w:tc>
        <w:tcPr>
          <w:tcW w:w="1913" w:type="dxa"/>
          <w:tcBorders>
            <w:bottom w:val="nil"/>
            <w:right w:val="nil"/>
          </w:tcBorders>
        </w:tcPr>
        <w:p w:rsidR="00EC06D9" w:rsidRPr="005F7CFB" w:rsidRDefault="00EC06D9" w:rsidP="007C7128">
          <w:pPr>
            <w:tabs>
              <w:tab w:val="center" w:pos="560"/>
            </w:tabs>
            <w:rPr>
              <w:lang w:val="en-US"/>
            </w:rPr>
          </w:pPr>
          <w:r>
            <w:object w:dxaOrig="14535" w:dyaOrig="7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9.65pt;height:43.45pt" o:ole="">
                <v:imagedata r:id="rId1" o:title=""/>
              </v:shape>
              <o:OLEObject Type="Embed" ProgID="PBrush" ShapeID="_x0000_i1026" DrawAspect="Content" ObjectID="_1590047740" r:id="rId2"/>
            </w:object>
          </w:r>
        </w:p>
      </w:tc>
      <w:tc>
        <w:tcPr>
          <w:tcW w:w="5954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sdt>
          <w:sdtPr>
            <w:rPr>
              <w:rFonts w:cs="Arial"/>
              <w:b/>
              <w:bCs/>
              <w:sz w:val="32"/>
              <w:szCs w:val="44"/>
              <w:lang w:val="en-US"/>
            </w:rPr>
            <w:alias w:val="Название"/>
            <w:tag w:val=""/>
            <w:id w:val="914126641"/>
            <w:placeholder>
              <w:docPart w:val="871BB169B06A4AF0BF8EF7D3D730DEC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C06D9" w:rsidRPr="00964D27" w:rsidRDefault="00EC06D9" w:rsidP="00204692">
              <w:pPr>
                <w:rPr>
                  <w:rFonts w:cs="Arial"/>
                  <w:b/>
                  <w:bCs/>
                  <w:sz w:val="32"/>
                  <w:szCs w:val="44"/>
                </w:rPr>
              </w:pPr>
              <w:r>
                <w:rPr>
                  <w:rFonts w:cs="Arial"/>
                  <w:b/>
                  <w:bCs/>
                  <w:sz w:val="32"/>
                  <w:szCs w:val="44"/>
                </w:rPr>
                <w:t>API Взаимодействия с POS-</w:t>
              </w:r>
              <w:proofErr w:type="spellStart"/>
              <w:r>
                <w:rPr>
                  <w:rFonts w:cs="Arial"/>
                  <w:b/>
                  <w:bCs/>
                  <w:sz w:val="32"/>
                  <w:szCs w:val="44"/>
                </w:rPr>
                <w:t>Online</w:t>
              </w:r>
              <w:proofErr w:type="spellEnd"/>
              <w:r>
                <w:rPr>
                  <w:rFonts w:cs="Arial"/>
                  <w:b/>
                  <w:bCs/>
                  <w:sz w:val="32"/>
                  <w:szCs w:val="44"/>
                </w:rPr>
                <w:t>: фронт «Всегда</w:t>
              </w:r>
              <w:proofErr w:type="gramStart"/>
              <w:r>
                <w:rPr>
                  <w:rFonts w:cs="Arial"/>
                  <w:b/>
                  <w:bCs/>
                  <w:sz w:val="32"/>
                  <w:szCs w:val="44"/>
                </w:rPr>
                <w:t xml:space="preserve"> Д</w:t>
              </w:r>
              <w:proofErr w:type="gramEnd"/>
              <w:r>
                <w:rPr>
                  <w:rFonts w:cs="Arial"/>
                  <w:b/>
                  <w:bCs/>
                  <w:sz w:val="32"/>
                  <w:szCs w:val="44"/>
                </w:rPr>
                <w:t>а»</w:t>
              </w:r>
            </w:p>
          </w:sdtContent>
        </w:sdt>
      </w:tc>
      <w:tc>
        <w:tcPr>
          <w:tcW w:w="2240" w:type="dxa"/>
          <w:tcBorders>
            <w:left w:val="nil"/>
            <w:bottom w:val="nil"/>
          </w:tcBorders>
        </w:tcPr>
        <w:p w:rsidR="00EC06D9" w:rsidRDefault="00EC06D9" w:rsidP="00BA3269">
          <w:pPr>
            <w:rPr>
              <w:b/>
              <w:sz w:val="32"/>
            </w:rPr>
          </w:pPr>
          <w:r>
            <w:rPr>
              <w:b/>
              <w:lang w:val="en-US"/>
            </w:rPr>
            <w:t>Page</w:t>
          </w:r>
          <w:r w:rsidRPr="00134262">
            <w:rPr>
              <w:rFonts w:ascii="Arial" w:hAnsi="Arial" w:cs="Arial"/>
              <w:b/>
            </w:rPr>
            <w:t xml:space="preserve"> </w:t>
          </w:r>
          <w:r w:rsidRPr="00134262">
            <w:rPr>
              <w:rStyle w:val="ad"/>
              <w:rFonts w:ascii="Arial" w:hAnsi="Arial" w:cs="Arial"/>
            </w:rPr>
            <w:fldChar w:fldCharType="begin"/>
          </w:r>
          <w:r w:rsidRPr="00134262">
            <w:rPr>
              <w:rStyle w:val="ad"/>
              <w:rFonts w:ascii="Arial" w:hAnsi="Arial" w:cs="Arial"/>
            </w:rPr>
            <w:instrText xml:space="preserve"> PAGE </w:instrText>
          </w:r>
          <w:r w:rsidRPr="00134262">
            <w:rPr>
              <w:rStyle w:val="ad"/>
              <w:rFonts w:ascii="Arial" w:hAnsi="Arial" w:cs="Arial"/>
            </w:rPr>
            <w:fldChar w:fldCharType="separate"/>
          </w:r>
          <w:r w:rsidR="00B20EEA">
            <w:rPr>
              <w:rStyle w:val="ad"/>
              <w:rFonts w:ascii="Arial" w:hAnsi="Arial" w:cs="Arial"/>
              <w:noProof/>
            </w:rPr>
            <w:t>2</w:t>
          </w:r>
          <w:r w:rsidRPr="00134262">
            <w:rPr>
              <w:rStyle w:val="ad"/>
              <w:rFonts w:ascii="Arial" w:hAnsi="Arial" w:cs="Arial"/>
            </w:rPr>
            <w:fldChar w:fldCharType="end"/>
          </w:r>
          <w:r w:rsidRPr="00134262">
            <w:rPr>
              <w:rStyle w:val="ad"/>
              <w:rFonts w:ascii="Arial" w:hAnsi="Arial" w:cs="Arial"/>
            </w:rPr>
            <w:t>/</w:t>
          </w:r>
          <w:r w:rsidRPr="00134262">
            <w:rPr>
              <w:rStyle w:val="ad"/>
              <w:rFonts w:ascii="Arial" w:hAnsi="Arial" w:cs="Arial"/>
            </w:rPr>
            <w:fldChar w:fldCharType="begin"/>
          </w:r>
          <w:r w:rsidRPr="00134262">
            <w:rPr>
              <w:rStyle w:val="ad"/>
              <w:rFonts w:ascii="Arial" w:hAnsi="Arial" w:cs="Arial"/>
            </w:rPr>
            <w:instrText xml:space="preserve"> NUMPAGES </w:instrText>
          </w:r>
          <w:r w:rsidRPr="00134262">
            <w:rPr>
              <w:rStyle w:val="ad"/>
              <w:rFonts w:ascii="Arial" w:hAnsi="Arial" w:cs="Arial"/>
            </w:rPr>
            <w:fldChar w:fldCharType="separate"/>
          </w:r>
          <w:r w:rsidR="00B20EEA">
            <w:rPr>
              <w:rStyle w:val="ad"/>
              <w:rFonts w:ascii="Arial" w:hAnsi="Arial" w:cs="Arial"/>
              <w:noProof/>
            </w:rPr>
            <w:t>18</w:t>
          </w:r>
          <w:r w:rsidRPr="00134262">
            <w:rPr>
              <w:rStyle w:val="ad"/>
              <w:rFonts w:ascii="Arial" w:hAnsi="Arial" w:cs="Arial"/>
            </w:rPr>
            <w:fldChar w:fldCharType="end"/>
          </w:r>
        </w:p>
      </w:tc>
    </w:tr>
    <w:tr w:rsidR="00EC06D9" w:rsidTr="00484D96">
      <w:trPr>
        <w:cantSplit/>
        <w:trHeight w:val="74"/>
      </w:trPr>
      <w:tc>
        <w:tcPr>
          <w:tcW w:w="10107" w:type="dxa"/>
          <w:gridSpan w:val="3"/>
          <w:shd w:val="pct20" w:color="auto" w:fill="auto"/>
        </w:tcPr>
        <w:p w:rsidR="00EC06D9" w:rsidRPr="009A1144" w:rsidRDefault="00EC06D9" w:rsidP="00925F54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Всегда</w:t>
          </w:r>
          <w:proofErr w:type="gramStart"/>
          <w:r>
            <w:rPr>
              <w:rFonts w:ascii="Arial" w:hAnsi="Arial" w:cs="Arial"/>
              <w:b/>
            </w:rPr>
            <w:t xml:space="preserve"> Д</w:t>
          </w:r>
          <w:proofErr w:type="gramEnd"/>
          <w:r>
            <w:rPr>
              <w:rFonts w:ascii="Arial" w:hAnsi="Arial" w:cs="Arial"/>
              <w:b/>
            </w:rPr>
            <w:t>а</w:t>
          </w:r>
          <w:r w:rsidRPr="00D179C6">
            <w:rPr>
              <w:rFonts w:ascii="Arial" w:hAnsi="Arial" w:cs="Arial"/>
              <w:b/>
              <w:i/>
            </w:rPr>
            <w:t xml:space="preserve"> </w:t>
          </w:r>
          <w:r w:rsidRPr="00D179C6">
            <w:rPr>
              <w:rFonts w:ascii="Arial" w:hAnsi="Arial" w:cs="Arial"/>
              <w:b/>
              <w:i/>
            </w:rPr>
            <w:fldChar w:fldCharType="begin"/>
          </w:r>
          <w:r w:rsidRPr="00D179C6">
            <w:rPr>
              <w:rFonts w:ascii="Arial" w:hAnsi="Arial" w:cs="Arial"/>
              <w:b/>
              <w:i/>
            </w:rPr>
            <w:instrText xml:space="preserve"> DATE  \@ "yyyy"  \* MERGEFORMAT </w:instrText>
          </w:r>
          <w:r w:rsidRPr="00D179C6">
            <w:rPr>
              <w:rFonts w:ascii="Arial" w:hAnsi="Arial" w:cs="Arial"/>
              <w:b/>
              <w:i/>
            </w:rPr>
            <w:fldChar w:fldCharType="separate"/>
          </w:r>
          <w:r w:rsidR="00B20EEA">
            <w:rPr>
              <w:rFonts w:ascii="Arial" w:hAnsi="Arial" w:cs="Arial"/>
              <w:b/>
              <w:i/>
              <w:noProof/>
            </w:rPr>
            <w:t>2018</w:t>
          </w:r>
          <w:r w:rsidRPr="00D179C6">
            <w:rPr>
              <w:rFonts w:ascii="Arial" w:hAnsi="Arial" w:cs="Arial"/>
              <w:b/>
              <w:i/>
            </w:rPr>
            <w:fldChar w:fldCharType="end"/>
          </w:r>
        </w:p>
      </w:tc>
    </w:tr>
  </w:tbl>
  <w:p w:rsidR="00EC06D9" w:rsidRPr="00925F54" w:rsidRDefault="00EC06D9" w:rsidP="00925F54">
    <w:pPr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11"/>
    <w:multiLevelType w:val="multilevel"/>
    <w:tmpl w:val="5D4EF2E2"/>
    <w:name w:val="ReqNum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vanish/>
      </w:rPr>
    </w:lvl>
    <w:lvl w:ilvl="1">
      <w:start w:val="1"/>
      <w:numFmt w:val="decimal"/>
      <w:lvlText w:val="REQ-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D6125D"/>
    <w:multiLevelType w:val="multilevel"/>
    <w:tmpl w:val="53E6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92FBA"/>
    <w:multiLevelType w:val="multilevel"/>
    <w:tmpl w:val="D146E5A0"/>
    <w:name w:val="ReqNum"/>
    <w:lvl w:ilvl="0">
      <w:start w:val="1"/>
      <w:numFmt w:val="decimal"/>
      <w:lvlText w:val="BLZ-%1."/>
      <w:lvlJc w:val="left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1BC75358"/>
    <w:multiLevelType w:val="multilevel"/>
    <w:tmpl w:val="4372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361A0"/>
    <w:multiLevelType w:val="hybridMultilevel"/>
    <w:tmpl w:val="0CD238D8"/>
    <w:name w:val="ReqNum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66178"/>
    <w:multiLevelType w:val="hybridMultilevel"/>
    <w:tmpl w:val="3356E14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33F85E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A70B12"/>
    <w:multiLevelType w:val="hybridMultilevel"/>
    <w:tmpl w:val="B6FEA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F21B4"/>
    <w:multiLevelType w:val="hybridMultilevel"/>
    <w:tmpl w:val="83968DD8"/>
    <w:name w:val="ReqNum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E5491"/>
    <w:multiLevelType w:val="multilevel"/>
    <w:tmpl w:val="5A807C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47DE6782"/>
    <w:multiLevelType w:val="multilevel"/>
    <w:tmpl w:val="00000001"/>
    <w:name w:val="HTML-List1205757826"/>
    <w:lvl w:ilvl="0">
      <w:start w:val="1"/>
      <w:numFmt w:val="bullet"/>
      <w:lvlText w:val="·"/>
      <w:lvlJc w:val="left"/>
      <w:rPr>
        <w:rFonts w:ascii="Symbol" w:hAnsi="Symbol"/>
        <w:color w:val="000000"/>
        <w:sz w:val="22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1">
    <w:nsid w:val="47DE6792"/>
    <w:multiLevelType w:val="multilevel"/>
    <w:tmpl w:val="00000002"/>
    <w:name w:val="HTML-List1205757842"/>
    <w:lvl w:ilvl="0">
      <w:start w:val="1"/>
      <w:numFmt w:val="bullet"/>
      <w:lvlText w:val="·"/>
      <w:lvlJc w:val="left"/>
      <w:rPr>
        <w:rFonts w:ascii="Symbol" w:hAnsi="Symbol"/>
        <w:color w:val="000000"/>
        <w:sz w:val="22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>
    <w:nsid w:val="47DE67C0"/>
    <w:multiLevelType w:val="multilevel"/>
    <w:tmpl w:val="00000003"/>
    <w:name w:val="HTML-List1205757888"/>
    <w:lvl w:ilvl="0">
      <w:start w:val="1"/>
      <w:numFmt w:val="bullet"/>
      <w:lvlText w:val="·"/>
      <w:lvlJc w:val="left"/>
      <w:rPr>
        <w:rFonts w:ascii="Symbol" w:hAnsi="Symbol"/>
        <w:color w:val="000000"/>
        <w:sz w:val="22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">
    <w:nsid w:val="47DE67D0"/>
    <w:multiLevelType w:val="multilevel"/>
    <w:tmpl w:val="00000007"/>
    <w:name w:val="HTML-List1205757904"/>
    <w:lvl w:ilvl="0">
      <w:start w:val="1"/>
      <w:numFmt w:val="bullet"/>
      <w:lvlText w:val="·"/>
      <w:lvlJc w:val="left"/>
      <w:rPr>
        <w:rFonts w:ascii="Symbol" w:hAnsi="Symbol"/>
        <w:color w:val="000000"/>
        <w:sz w:val="22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4">
    <w:nsid w:val="4D9D5843"/>
    <w:multiLevelType w:val="hybridMultilevel"/>
    <w:tmpl w:val="7A743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63DAE"/>
    <w:multiLevelType w:val="multilevel"/>
    <w:tmpl w:val="B660F99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680" w:hanging="68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432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00"/>
        </w:tabs>
        <w:ind w:left="1248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13"/>
        </w:tabs>
        <w:ind w:left="1361" w:hanging="68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340"/>
        </w:tabs>
        <w:ind w:left="1588" w:hanging="68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567"/>
        </w:tabs>
        <w:ind w:left="1815" w:hanging="68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794"/>
        </w:tabs>
        <w:ind w:left="2042" w:hanging="68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21"/>
        </w:tabs>
        <w:ind w:left="2269" w:hanging="68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48"/>
        </w:tabs>
        <w:ind w:left="2496" w:hanging="680"/>
      </w:pPr>
      <w:rPr>
        <w:rFonts w:hint="default"/>
      </w:rPr>
    </w:lvl>
  </w:abstractNum>
  <w:abstractNum w:abstractNumId="16">
    <w:nsid w:val="64AC7681"/>
    <w:multiLevelType w:val="multilevel"/>
    <w:tmpl w:val="B2526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6F43DB6"/>
    <w:multiLevelType w:val="multilevel"/>
    <w:tmpl w:val="5A807C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4"/>
  </w:num>
  <w:num w:numId="10">
    <w:abstractNumId w:val="6"/>
  </w:num>
  <w:num w:numId="11">
    <w:abstractNumId w:val="15"/>
  </w:num>
  <w:num w:numId="12">
    <w:abstractNumId w:val="7"/>
  </w:num>
  <w:num w:numId="1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07"/>
    <w:rsid w:val="0000048E"/>
    <w:rsid w:val="00000BA2"/>
    <w:rsid w:val="0000137A"/>
    <w:rsid w:val="0000390F"/>
    <w:rsid w:val="00005D3E"/>
    <w:rsid w:val="000069C8"/>
    <w:rsid w:val="00007479"/>
    <w:rsid w:val="00007640"/>
    <w:rsid w:val="00010788"/>
    <w:rsid w:val="00010BA7"/>
    <w:rsid w:val="00010DA8"/>
    <w:rsid w:val="00010EEB"/>
    <w:rsid w:val="000118FA"/>
    <w:rsid w:val="00012C34"/>
    <w:rsid w:val="000132B1"/>
    <w:rsid w:val="000144D2"/>
    <w:rsid w:val="00014B6B"/>
    <w:rsid w:val="00014DDA"/>
    <w:rsid w:val="0001503B"/>
    <w:rsid w:val="00015B56"/>
    <w:rsid w:val="00016348"/>
    <w:rsid w:val="00016FF5"/>
    <w:rsid w:val="000171A1"/>
    <w:rsid w:val="0001736C"/>
    <w:rsid w:val="00017988"/>
    <w:rsid w:val="00017C55"/>
    <w:rsid w:val="0002015F"/>
    <w:rsid w:val="00021321"/>
    <w:rsid w:val="000214F9"/>
    <w:rsid w:val="00021BD4"/>
    <w:rsid w:val="000222A1"/>
    <w:rsid w:val="000242E6"/>
    <w:rsid w:val="000243D7"/>
    <w:rsid w:val="00024BD0"/>
    <w:rsid w:val="00024C33"/>
    <w:rsid w:val="000256B4"/>
    <w:rsid w:val="00025E53"/>
    <w:rsid w:val="0002636D"/>
    <w:rsid w:val="0002714C"/>
    <w:rsid w:val="00027258"/>
    <w:rsid w:val="0002775E"/>
    <w:rsid w:val="000315EB"/>
    <w:rsid w:val="00032535"/>
    <w:rsid w:val="000328FA"/>
    <w:rsid w:val="000330F1"/>
    <w:rsid w:val="000338E0"/>
    <w:rsid w:val="00033A6A"/>
    <w:rsid w:val="000345B0"/>
    <w:rsid w:val="00034D43"/>
    <w:rsid w:val="00034E13"/>
    <w:rsid w:val="00036438"/>
    <w:rsid w:val="00037BCC"/>
    <w:rsid w:val="000404D8"/>
    <w:rsid w:val="00040875"/>
    <w:rsid w:val="000414F8"/>
    <w:rsid w:val="0004299C"/>
    <w:rsid w:val="000433D7"/>
    <w:rsid w:val="00043751"/>
    <w:rsid w:val="00043D3E"/>
    <w:rsid w:val="00045531"/>
    <w:rsid w:val="00046248"/>
    <w:rsid w:val="00046B94"/>
    <w:rsid w:val="0004735D"/>
    <w:rsid w:val="00047537"/>
    <w:rsid w:val="000505E5"/>
    <w:rsid w:val="00051412"/>
    <w:rsid w:val="00051E3C"/>
    <w:rsid w:val="00052C0F"/>
    <w:rsid w:val="00053F42"/>
    <w:rsid w:val="00055699"/>
    <w:rsid w:val="0005577D"/>
    <w:rsid w:val="00056C27"/>
    <w:rsid w:val="000573C0"/>
    <w:rsid w:val="00057D2F"/>
    <w:rsid w:val="00060619"/>
    <w:rsid w:val="00060C31"/>
    <w:rsid w:val="00061234"/>
    <w:rsid w:val="000638B1"/>
    <w:rsid w:val="00064030"/>
    <w:rsid w:val="00064311"/>
    <w:rsid w:val="00064792"/>
    <w:rsid w:val="00064A83"/>
    <w:rsid w:val="00064B5F"/>
    <w:rsid w:val="000659BF"/>
    <w:rsid w:val="00065EDC"/>
    <w:rsid w:val="00067756"/>
    <w:rsid w:val="000704ED"/>
    <w:rsid w:val="0007059A"/>
    <w:rsid w:val="00070B09"/>
    <w:rsid w:val="00070FF1"/>
    <w:rsid w:val="000713A5"/>
    <w:rsid w:val="00071883"/>
    <w:rsid w:val="00071BC6"/>
    <w:rsid w:val="00071C46"/>
    <w:rsid w:val="00072131"/>
    <w:rsid w:val="000728C8"/>
    <w:rsid w:val="00072A00"/>
    <w:rsid w:val="00072B36"/>
    <w:rsid w:val="000731DD"/>
    <w:rsid w:val="00073BA9"/>
    <w:rsid w:val="000758EA"/>
    <w:rsid w:val="000760F3"/>
    <w:rsid w:val="000776B3"/>
    <w:rsid w:val="00080B52"/>
    <w:rsid w:val="00081192"/>
    <w:rsid w:val="0008268E"/>
    <w:rsid w:val="00083A31"/>
    <w:rsid w:val="00084038"/>
    <w:rsid w:val="000848EF"/>
    <w:rsid w:val="00084E7A"/>
    <w:rsid w:val="00087158"/>
    <w:rsid w:val="0008745B"/>
    <w:rsid w:val="00091C9F"/>
    <w:rsid w:val="0009239D"/>
    <w:rsid w:val="00093954"/>
    <w:rsid w:val="000940B4"/>
    <w:rsid w:val="000949C4"/>
    <w:rsid w:val="00094C79"/>
    <w:rsid w:val="00095F42"/>
    <w:rsid w:val="00095FFE"/>
    <w:rsid w:val="000962B6"/>
    <w:rsid w:val="00096D7A"/>
    <w:rsid w:val="000A07C7"/>
    <w:rsid w:val="000A0B10"/>
    <w:rsid w:val="000A15B5"/>
    <w:rsid w:val="000A1F0E"/>
    <w:rsid w:val="000A2285"/>
    <w:rsid w:val="000A2B58"/>
    <w:rsid w:val="000A3816"/>
    <w:rsid w:val="000A45BA"/>
    <w:rsid w:val="000A56F9"/>
    <w:rsid w:val="000A57A3"/>
    <w:rsid w:val="000A619D"/>
    <w:rsid w:val="000A65DE"/>
    <w:rsid w:val="000A7F3A"/>
    <w:rsid w:val="000B0669"/>
    <w:rsid w:val="000B0C6D"/>
    <w:rsid w:val="000B2613"/>
    <w:rsid w:val="000B285B"/>
    <w:rsid w:val="000B3CF6"/>
    <w:rsid w:val="000B4285"/>
    <w:rsid w:val="000B5030"/>
    <w:rsid w:val="000B5502"/>
    <w:rsid w:val="000B5D31"/>
    <w:rsid w:val="000B75C6"/>
    <w:rsid w:val="000C0ACF"/>
    <w:rsid w:val="000C18DD"/>
    <w:rsid w:val="000C1A59"/>
    <w:rsid w:val="000C2E32"/>
    <w:rsid w:val="000C3409"/>
    <w:rsid w:val="000C3FD1"/>
    <w:rsid w:val="000C4C08"/>
    <w:rsid w:val="000C4CB8"/>
    <w:rsid w:val="000C4D1F"/>
    <w:rsid w:val="000C4DF1"/>
    <w:rsid w:val="000C4EC1"/>
    <w:rsid w:val="000C5659"/>
    <w:rsid w:val="000C5814"/>
    <w:rsid w:val="000C62A2"/>
    <w:rsid w:val="000C6AFB"/>
    <w:rsid w:val="000C7303"/>
    <w:rsid w:val="000C7984"/>
    <w:rsid w:val="000D01B7"/>
    <w:rsid w:val="000D039C"/>
    <w:rsid w:val="000D0450"/>
    <w:rsid w:val="000D05CA"/>
    <w:rsid w:val="000D16D8"/>
    <w:rsid w:val="000D22A1"/>
    <w:rsid w:val="000D2E92"/>
    <w:rsid w:val="000D3963"/>
    <w:rsid w:val="000D416E"/>
    <w:rsid w:val="000D41CB"/>
    <w:rsid w:val="000D4424"/>
    <w:rsid w:val="000D46B4"/>
    <w:rsid w:val="000D5578"/>
    <w:rsid w:val="000D5996"/>
    <w:rsid w:val="000D7065"/>
    <w:rsid w:val="000D7D5B"/>
    <w:rsid w:val="000E05D0"/>
    <w:rsid w:val="000E0E08"/>
    <w:rsid w:val="000E1BF2"/>
    <w:rsid w:val="000E1DE2"/>
    <w:rsid w:val="000E2A78"/>
    <w:rsid w:val="000E343C"/>
    <w:rsid w:val="000E3660"/>
    <w:rsid w:val="000E3E8D"/>
    <w:rsid w:val="000E4B57"/>
    <w:rsid w:val="000E4CCD"/>
    <w:rsid w:val="000E53BC"/>
    <w:rsid w:val="000E63DF"/>
    <w:rsid w:val="000E65A0"/>
    <w:rsid w:val="000E6D1E"/>
    <w:rsid w:val="000E6D26"/>
    <w:rsid w:val="000E70C5"/>
    <w:rsid w:val="000E7141"/>
    <w:rsid w:val="000F0366"/>
    <w:rsid w:val="000F08E2"/>
    <w:rsid w:val="000F2292"/>
    <w:rsid w:val="000F292C"/>
    <w:rsid w:val="000F2FEE"/>
    <w:rsid w:val="000F3F7C"/>
    <w:rsid w:val="000F43A7"/>
    <w:rsid w:val="000F5CE8"/>
    <w:rsid w:val="000F70C1"/>
    <w:rsid w:val="000F7773"/>
    <w:rsid w:val="00101576"/>
    <w:rsid w:val="001021D7"/>
    <w:rsid w:val="00102388"/>
    <w:rsid w:val="00104241"/>
    <w:rsid w:val="00104D64"/>
    <w:rsid w:val="00105297"/>
    <w:rsid w:val="001061C0"/>
    <w:rsid w:val="00106E0D"/>
    <w:rsid w:val="001075C1"/>
    <w:rsid w:val="0010763F"/>
    <w:rsid w:val="00107A8B"/>
    <w:rsid w:val="001109E4"/>
    <w:rsid w:val="0011186F"/>
    <w:rsid w:val="00111CD3"/>
    <w:rsid w:val="00112351"/>
    <w:rsid w:val="00113A39"/>
    <w:rsid w:val="00113C26"/>
    <w:rsid w:val="001140C6"/>
    <w:rsid w:val="00114261"/>
    <w:rsid w:val="001143F4"/>
    <w:rsid w:val="00115826"/>
    <w:rsid w:val="00115947"/>
    <w:rsid w:val="00116B6F"/>
    <w:rsid w:val="00116E38"/>
    <w:rsid w:val="0011730B"/>
    <w:rsid w:val="00117B93"/>
    <w:rsid w:val="001201E9"/>
    <w:rsid w:val="00120399"/>
    <w:rsid w:val="00121EB9"/>
    <w:rsid w:val="00123C02"/>
    <w:rsid w:val="00124206"/>
    <w:rsid w:val="00124DF0"/>
    <w:rsid w:val="0012523C"/>
    <w:rsid w:val="0012754B"/>
    <w:rsid w:val="00127DFC"/>
    <w:rsid w:val="001310EC"/>
    <w:rsid w:val="00131500"/>
    <w:rsid w:val="00131B0F"/>
    <w:rsid w:val="00131DCB"/>
    <w:rsid w:val="00132B94"/>
    <w:rsid w:val="001332F8"/>
    <w:rsid w:val="0013352E"/>
    <w:rsid w:val="001344D3"/>
    <w:rsid w:val="00135118"/>
    <w:rsid w:val="00135554"/>
    <w:rsid w:val="0013558C"/>
    <w:rsid w:val="00136020"/>
    <w:rsid w:val="001376BE"/>
    <w:rsid w:val="001400F4"/>
    <w:rsid w:val="00140732"/>
    <w:rsid w:val="00141387"/>
    <w:rsid w:val="00141DA2"/>
    <w:rsid w:val="00141F76"/>
    <w:rsid w:val="00142A87"/>
    <w:rsid w:val="00142D11"/>
    <w:rsid w:val="00142D55"/>
    <w:rsid w:val="001437EE"/>
    <w:rsid w:val="00143CEE"/>
    <w:rsid w:val="00143EB7"/>
    <w:rsid w:val="0014519F"/>
    <w:rsid w:val="001453DB"/>
    <w:rsid w:val="00145612"/>
    <w:rsid w:val="00145CE3"/>
    <w:rsid w:val="00146CDB"/>
    <w:rsid w:val="00150123"/>
    <w:rsid w:val="00150B1C"/>
    <w:rsid w:val="0015161F"/>
    <w:rsid w:val="0015172A"/>
    <w:rsid w:val="00151FEF"/>
    <w:rsid w:val="00152629"/>
    <w:rsid w:val="00152A56"/>
    <w:rsid w:val="001532F9"/>
    <w:rsid w:val="00153D91"/>
    <w:rsid w:val="001546FA"/>
    <w:rsid w:val="0015506E"/>
    <w:rsid w:val="0015572B"/>
    <w:rsid w:val="001558ED"/>
    <w:rsid w:val="00155EFE"/>
    <w:rsid w:val="00156726"/>
    <w:rsid w:val="00157019"/>
    <w:rsid w:val="001572E7"/>
    <w:rsid w:val="0015797D"/>
    <w:rsid w:val="00160040"/>
    <w:rsid w:val="00160893"/>
    <w:rsid w:val="00160CC2"/>
    <w:rsid w:val="001626D0"/>
    <w:rsid w:val="001640FE"/>
    <w:rsid w:val="00164901"/>
    <w:rsid w:val="001654FC"/>
    <w:rsid w:val="001656B1"/>
    <w:rsid w:val="00165B2E"/>
    <w:rsid w:val="001661C3"/>
    <w:rsid w:val="001666AF"/>
    <w:rsid w:val="0016720A"/>
    <w:rsid w:val="00170B6B"/>
    <w:rsid w:val="00170BE2"/>
    <w:rsid w:val="00171A70"/>
    <w:rsid w:val="00171A92"/>
    <w:rsid w:val="001732A0"/>
    <w:rsid w:val="00173790"/>
    <w:rsid w:val="00174075"/>
    <w:rsid w:val="00174212"/>
    <w:rsid w:val="00174556"/>
    <w:rsid w:val="0017491C"/>
    <w:rsid w:val="001749D2"/>
    <w:rsid w:val="00175599"/>
    <w:rsid w:val="001763AA"/>
    <w:rsid w:val="001768CB"/>
    <w:rsid w:val="00176CDD"/>
    <w:rsid w:val="00177003"/>
    <w:rsid w:val="00177754"/>
    <w:rsid w:val="00177AB4"/>
    <w:rsid w:val="001800FB"/>
    <w:rsid w:val="0018169F"/>
    <w:rsid w:val="00182ACB"/>
    <w:rsid w:val="00182BF1"/>
    <w:rsid w:val="001835A2"/>
    <w:rsid w:val="00183BEA"/>
    <w:rsid w:val="00183C1C"/>
    <w:rsid w:val="00183E81"/>
    <w:rsid w:val="00183FB2"/>
    <w:rsid w:val="001842F2"/>
    <w:rsid w:val="00184D33"/>
    <w:rsid w:val="001853FB"/>
    <w:rsid w:val="00185A2C"/>
    <w:rsid w:val="00186D12"/>
    <w:rsid w:val="00187D70"/>
    <w:rsid w:val="0019034D"/>
    <w:rsid w:val="00191506"/>
    <w:rsid w:val="00191710"/>
    <w:rsid w:val="00191A39"/>
    <w:rsid w:val="00192656"/>
    <w:rsid w:val="001931F9"/>
    <w:rsid w:val="0019446E"/>
    <w:rsid w:val="00194DFC"/>
    <w:rsid w:val="001953E7"/>
    <w:rsid w:val="00196020"/>
    <w:rsid w:val="001971F6"/>
    <w:rsid w:val="001A0838"/>
    <w:rsid w:val="001A0C8E"/>
    <w:rsid w:val="001A0DC3"/>
    <w:rsid w:val="001A27C2"/>
    <w:rsid w:val="001A2A04"/>
    <w:rsid w:val="001A2AA6"/>
    <w:rsid w:val="001A30ED"/>
    <w:rsid w:val="001A413B"/>
    <w:rsid w:val="001A44CA"/>
    <w:rsid w:val="001A4A94"/>
    <w:rsid w:val="001A5271"/>
    <w:rsid w:val="001A53A5"/>
    <w:rsid w:val="001A5D9D"/>
    <w:rsid w:val="001A74CA"/>
    <w:rsid w:val="001A7C4B"/>
    <w:rsid w:val="001B03E2"/>
    <w:rsid w:val="001B0579"/>
    <w:rsid w:val="001B156F"/>
    <w:rsid w:val="001B1A3B"/>
    <w:rsid w:val="001B1B5D"/>
    <w:rsid w:val="001B2087"/>
    <w:rsid w:val="001B353D"/>
    <w:rsid w:val="001B35EF"/>
    <w:rsid w:val="001B4D74"/>
    <w:rsid w:val="001B50A5"/>
    <w:rsid w:val="001B5DA0"/>
    <w:rsid w:val="001B67EE"/>
    <w:rsid w:val="001B6BBD"/>
    <w:rsid w:val="001B7EEA"/>
    <w:rsid w:val="001C0117"/>
    <w:rsid w:val="001C0243"/>
    <w:rsid w:val="001C0783"/>
    <w:rsid w:val="001C2254"/>
    <w:rsid w:val="001C24B8"/>
    <w:rsid w:val="001C3378"/>
    <w:rsid w:val="001C461E"/>
    <w:rsid w:val="001C4D67"/>
    <w:rsid w:val="001C4E3A"/>
    <w:rsid w:val="001C559A"/>
    <w:rsid w:val="001C631D"/>
    <w:rsid w:val="001C729E"/>
    <w:rsid w:val="001C75C6"/>
    <w:rsid w:val="001C7D40"/>
    <w:rsid w:val="001C7E0C"/>
    <w:rsid w:val="001D0700"/>
    <w:rsid w:val="001D0712"/>
    <w:rsid w:val="001D1319"/>
    <w:rsid w:val="001D23D0"/>
    <w:rsid w:val="001D5512"/>
    <w:rsid w:val="001D593E"/>
    <w:rsid w:val="001D5A0E"/>
    <w:rsid w:val="001D5C72"/>
    <w:rsid w:val="001D5FA6"/>
    <w:rsid w:val="001D6C0A"/>
    <w:rsid w:val="001D6C62"/>
    <w:rsid w:val="001D7F3F"/>
    <w:rsid w:val="001E00EC"/>
    <w:rsid w:val="001E06F0"/>
    <w:rsid w:val="001E11BB"/>
    <w:rsid w:val="001E1FA0"/>
    <w:rsid w:val="001E3CB4"/>
    <w:rsid w:val="001E3CE6"/>
    <w:rsid w:val="001E3D11"/>
    <w:rsid w:val="001E4AFD"/>
    <w:rsid w:val="001E4BEC"/>
    <w:rsid w:val="001E4DBB"/>
    <w:rsid w:val="001E580D"/>
    <w:rsid w:val="001E60DD"/>
    <w:rsid w:val="001F09D4"/>
    <w:rsid w:val="001F0A7A"/>
    <w:rsid w:val="001F1546"/>
    <w:rsid w:val="001F1A74"/>
    <w:rsid w:val="001F28B2"/>
    <w:rsid w:val="001F318C"/>
    <w:rsid w:val="001F3418"/>
    <w:rsid w:val="001F3532"/>
    <w:rsid w:val="001F356A"/>
    <w:rsid w:val="001F4C36"/>
    <w:rsid w:val="001F570E"/>
    <w:rsid w:val="001F5AF9"/>
    <w:rsid w:val="001F5EFF"/>
    <w:rsid w:val="001F6675"/>
    <w:rsid w:val="001F66A6"/>
    <w:rsid w:val="001F66E6"/>
    <w:rsid w:val="001F75EA"/>
    <w:rsid w:val="00200634"/>
    <w:rsid w:val="002007D5"/>
    <w:rsid w:val="00200928"/>
    <w:rsid w:val="002015B4"/>
    <w:rsid w:val="00202AC7"/>
    <w:rsid w:val="00203138"/>
    <w:rsid w:val="002039CF"/>
    <w:rsid w:val="00203F0D"/>
    <w:rsid w:val="00204692"/>
    <w:rsid w:val="00204BF3"/>
    <w:rsid w:val="0020633A"/>
    <w:rsid w:val="002070C1"/>
    <w:rsid w:val="002072C3"/>
    <w:rsid w:val="00207BC4"/>
    <w:rsid w:val="00210540"/>
    <w:rsid w:val="002105AB"/>
    <w:rsid w:val="002105EA"/>
    <w:rsid w:val="002109A5"/>
    <w:rsid w:val="00210A95"/>
    <w:rsid w:val="002114BD"/>
    <w:rsid w:val="00211FFD"/>
    <w:rsid w:val="002122D2"/>
    <w:rsid w:val="002130CA"/>
    <w:rsid w:val="00213179"/>
    <w:rsid w:val="002140A9"/>
    <w:rsid w:val="0021548E"/>
    <w:rsid w:val="00217196"/>
    <w:rsid w:val="002174A9"/>
    <w:rsid w:val="00217A41"/>
    <w:rsid w:val="00220D04"/>
    <w:rsid w:val="00220F83"/>
    <w:rsid w:val="00220FD0"/>
    <w:rsid w:val="0022166B"/>
    <w:rsid w:val="00222573"/>
    <w:rsid w:val="002225D6"/>
    <w:rsid w:val="0022270D"/>
    <w:rsid w:val="00223320"/>
    <w:rsid w:val="00223652"/>
    <w:rsid w:val="0022415B"/>
    <w:rsid w:val="00224269"/>
    <w:rsid w:val="00225008"/>
    <w:rsid w:val="00225952"/>
    <w:rsid w:val="002305DD"/>
    <w:rsid w:val="0023066D"/>
    <w:rsid w:val="00231C92"/>
    <w:rsid w:val="00232F5E"/>
    <w:rsid w:val="002338F3"/>
    <w:rsid w:val="0023414C"/>
    <w:rsid w:val="002341E8"/>
    <w:rsid w:val="00234BD5"/>
    <w:rsid w:val="002359DC"/>
    <w:rsid w:val="0023680A"/>
    <w:rsid w:val="0023717E"/>
    <w:rsid w:val="00237207"/>
    <w:rsid w:val="0023753F"/>
    <w:rsid w:val="00237F6B"/>
    <w:rsid w:val="002401C2"/>
    <w:rsid w:val="0024021C"/>
    <w:rsid w:val="002414FD"/>
    <w:rsid w:val="0024327C"/>
    <w:rsid w:val="0024334B"/>
    <w:rsid w:val="00243B12"/>
    <w:rsid w:val="00244432"/>
    <w:rsid w:val="00245B93"/>
    <w:rsid w:val="00245EC4"/>
    <w:rsid w:val="00246946"/>
    <w:rsid w:val="00247A21"/>
    <w:rsid w:val="00247FCF"/>
    <w:rsid w:val="002500E2"/>
    <w:rsid w:val="002536D6"/>
    <w:rsid w:val="00253BBF"/>
    <w:rsid w:val="00254015"/>
    <w:rsid w:val="0025405D"/>
    <w:rsid w:val="002565D9"/>
    <w:rsid w:val="00256CEA"/>
    <w:rsid w:val="002573B5"/>
    <w:rsid w:val="0025787A"/>
    <w:rsid w:val="00257A58"/>
    <w:rsid w:val="00260096"/>
    <w:rsid w:val="002614C6"/>
    <w:rsid w:val="00261BCA"/>
    <w:rsid w:val="00262179"/>
    <w:rsid w:val="00262F6C"/>
    <w:rsid w:val="002633C7"/>
    <w:rsid w:val="002635F9"/>
    <w:rsid w:val="002637F0"/>
    <w:rsid w:val="00263C24"/>
    <w:rsid w:val="00263FD5"/>
    <w:rsid w:val="00264142"/>
    <w:rsid w:val="00266408"/>
    <w:rsid w:val="00266FE7"/>
    <w:rsid w:val="0026769B"/>
    <w:rsid w:val="0027086D"/>
    <w:rsid w:val="00270C3F"/>
    <w:rsid w:val="00271115"/>
    <w:rsid w:val="00272E8C"/>
    <w:rsid w:val="0027379D"/>
    <w:rsid w:val="00273BE0"/>
    <w:rsid w:val="002748CF"/>
    <w:rsid w:val="002751D0"/>
    <w:rsid w:val="00275926"/>
    <w:rsid w:val="00275A3F"/>
    <w:rsid w:val="002774DD"/>
    <w:rsid w:val="00280CB9"/>
    <w:rsid w:val="00281BC6"/>
    <w:rsid w:val="002828F7"/>
    <w:rsid w:val="0028308C"/>
    <w:rsid w:val="00283D7F"/>
    <w:rsid w:val="0028603B"/>
    <w:rsid w:val="00286F5D"/>
    <w:rsid w:val="0028772D"/>
    <w:rsid w:val="00290578"/>
    <w:rsid w:val="0029089E"/>
    <w:rsid w:val="002908F2"/>
    <w:rsid w:val="002918B9"/>
    <w:rsid w:val="00293238"/>
    <w:rsid w:val="0029594E"/>
    <w:rsid w:val="002967FD"/>
    <w:rsid w:val="002972FC"/>
    <w:rsid w:val="002976DE"/>
    <w:rsid w:val="002A1362"/>
    <w:rsid w:val="002A27F4"/>
    <w:rsid w:val="002A337C"/>
    <w:rsid w:val="002A3903"/>
    <w:rsid w:val="002A5814"/>
    <w:rsid w:val="002A5992"/>
    <w:rsid w:val="002A5F51"/>
    <w:rsid w:val="002A5F76"/>
    <w:rsid w:val="002A739D"/>
    <w:rsid w:val="002A75D6"/>
    <w:rsid w:val="002A7CAF"/>
    <w:rsid w:val="002B083A"/>
    <w:rsid w:val="002B10C2"/>
    <w:rsid w:val="002B1D8E"/>
    <w:rsid w:val="002B1FA0"/>
    <w:rsid w:val="002B30DE"/>
    <w:rsid w:val="002B322D"/>
    <w:rsid w:val="002B5199"/>
    <w:rsid w:val="002B6073"/>
    <w:rsid w:val="002B6A8B"/>
    <w:rsid w:val="002B73AB"/>
    <w:rsid w:val="002B7C2A"/>
    <w:rsid w:val="002B7E0F"/>
    <w:rsid w:val="002C0025"/>
    <w:rsid w:val="002C01AF"/>
    <w:rsid w:val="002C0327"/>
    <w:rsid w:val="002C03FE"/>
    <w:rsid w:val="002C1562"/>
    <w:rsid w:val="002C1FF4"/>
    <w:rsid w:val="002C28B2"/>
    <w:rsid w:val="002C331B"/>
    <w:rsid w:val="002C3CA0"/>
    <w:rsid w:val="002C414B"/>
    <w:rsid w:val="002C57E4"/>
    <w:rsid w:val="002C5984"/>
    <w:rsid w:val="002C650E"/>
    <w:rsid w:val="002C69A4"/>
    <w:rsid w:val="002C70D8"/>
    <w:rsid w:val="002D0BE8"/>
    <w:rsid w:val="002D2076"/>
    <w:rsid w:val="002D37C3"/>
    <w:rsid w:val="002D5C51"/>
    <w:rsid w:val="002D6A7B"/>
    <w:rsid w:val="002D75E4"/>
    <w:rsid w:val="002D76C7"/>
    <w:rsid w:val="002E018B"/>
    <w:rsid w:val="002E1004"/>
    <w:rsid w:val="002E264A"/>
    <w:rsid w:val="002E3685"/>
    <w:rsid w:val="002E4810"/>
    <w:rsid w:val="002E54AC"/>
    <w:rsid w:val="002E5C64"/>
    <w:rsid w:val="002E5F1E"/>
    <w:rsid w:val="002E67A5"/>
    <w:rsid w:val="002E6B63"/>
    <w:rsid w:val="002E6EA8"/>
    <w:rsid w:val="002E7294"/>
    <w:rsid w:val="002E735F"/>
    <w:rsid w:val="002F10F1"/>
    <w:rsid w:val="002F1293"/>
    <w:rsid w:val="002F1445"/>
    <w:rsid w:val="002F27B1"/>
    <w:rsid w:val="002F2BA4"/>
    <w:rsid w:val="002F3834"/>
    <w:rsid w:val="002F3FE9"/>
    <w:rsid w:val="002F489B"/>
    <w:rsid w:val="002F48E8"/>
    <w:rsid w:val="002F55FD"/>
    <w:rsid w:val="002F5E48"/>
    <w:rsid w:val="002F61AA"/>
    <w:rsid w:val="002F6D59"/>
    <w:rsid w:val="0030074D"/>
    <w:rsid w:val="00300765"/>
    <w:rsid w:val="00301851"/>
    <w:rsid w:val="00301CDF"/>
    <w:rsid w:val="00302983"/>
    <w:rsid w:val="00303318"/>
    <w:rsid w:val="00303ABA"/>
    <w:rsid w:val="00303C53"/>
    <w:rsid w:val="0030410A"/>
    <w:rsid w:val="003047A6"/>
    <w:rsid w:val="00304C2A"/>
    <w:rsid w:val="0030530E"/>
    <w:rsid w:val="00307759"/>
    <w:rsid w:val="0031047B"/>
    <w:rsid w:val="00311A61"/>
    <w:rsid w:val="003123FF"/>
    <w:rsid w:val="0031280C"/>
    <w:rsid w:val="00314184"/>
    <w:rsid w:val="00316710"/>
    <w:rsid w:val="00316BD9"/>
    <w:rsid w:val="003171A3"/>
    <w:rsid w:val="00317615"/>
    <w:rsid w:val="00317963"/>
    <w:rsid w:val="00317F70"/>
    <w:rsid w:val="00320E1A"/>
    <w:rsid w:val="003211B1"/>
    <w:rsid w:val="00321FBC"/>
    <w:rsid w:val="00323D02"/>
    <w:rsid w:val="00323F45"/>
    <w:rsid w:val="00324314"/>
    <w:rsid w:val="00324507"/>
    <w:rsid w:val="00324703"/>
    <w:rsid w:val="00324E6B"/>
    <w:rsid w:val="00326284"/>
    <w:rsid w:val="003268A8"/>
    <w:rsid w:val="0032711F"/>
    <w:rsid w:val="00331016"/>
    <w:rsid w:val="003312F6"/>
    <w:rsid w:val="00331468"/>
    <w:rsid w:val="00332084"/>
    <w:rsid w:val="003326EC"/>
    <w:rsid w:val="00333CFA"/>
    <w:rsid w:val="0033487D"/>
    <w:rsid w:val="003351A2"/>
    <w:rsid w:val="003354E9"/>
    <w:rsid w:val="0033550C"/>
    <w:rsid w:val="003355DE"/>
    <w:rsid w:val="00336375"/>
    <w:rsid w:val="00336654"/>
    <w:rsid w:val="00336D43"/>
    <w:rsid w:val="00337847"/>
    <w:rsid w:val="00337C9A"/>
    <w:rsid w:val="00342277"/>
    <w:rsid w:val="003426DB"/>
    <w:rsid w:val="00342923"/>
    <w:rsid w:val="00342980"/>
    <w:rsid w:val="00343455"/>
    <w:rsid w:val="00344220"/>
    <w:rsid w:val="00344FDD"/>
    <w:rsid w:val="0034555D"/>
    <w:rsid w:val="00346135"/>
    <w:rsid w:val="00346505"/>
    <w:rsid w:val="00346F91"/>
    <w:rsid w:val="0034773D"/>
    <w:rsid w:val="00347A9B"/>
    <w:rsid w:val="00347E13"/>
    <w:rsid w:val="0035009E"/>
    <w:rsid w:val="00350376"/>
    <w:rsid w:val="00351170"/>
    <w:rsid w:val="00351AAE"/>
    <w:rsid w:val="00352604"/>
    <w:rsid w:val="00353FF0"/>
    <w:rsid w:val="0035626D"/>
    <w:rsid w:val="0035628E"/>
    <w:rsid w:val="00356BC4"/>
    <w:rsid w:val="00357464"/>
    <w:rsid w:val="0035774C"/>
    <w:rsid w:val="00360ED4"/>
    <w:rsid w:val="00361EC2"/>
    <w:rsid w:val="0036258A"/>
    <w:rsid w:val="003625AC"/>
    <w:rsid w:val="00362768"/>
    <w:rsid w:val="00362F3F"/>
    <w:rsid w:val="0036456D"/>
    <w:rsid w:val="0036470A"/>
    <w:rsid w:val="00365EA4"/>
    <w:rsid w:val="003716D8"/>
    <w:rsid w:val="003718B5"/>
    <w:rsid w:val="00372C84"/>
    <w:rsid w:val="0037302E"/>
    <w:rsid w:val="003734E7"/>
    <w:rsid w:val="003735AA"/>
    <w:rsid w:val="00373C5D"/>
    <w:rsid w:val="0037448A"/>
    <w:rsid w:val="003745FC"/>
    <w:rsid w:val="0037473C"/>
    <w:rsid w:val="003760BF"/>
    <w:rsid w:val="00377F49"/>
    <w:rsid w:val="003800DC"/>
    <w:rsid w:val="003801F1"/>
    <w:rsid w:val="00380F2F"/>
    <w:rsid w:val="00382476"/>
    <w:rsid w:val="00383A83"/>
    <w:rsid w:val="00384ABD"/>
    <w:rsid w:val="0038514A"/>
    <w:rsid w:val="0038564E"/>
    <w:rsid w:val="00386D11"/>
    <w:rsid w:val="003901AF"/>
    <w:rsid w:val="00390C1A"/>
    <w:rsid w:val="0039129B"/>
    <w:rsid w:val="0039247B"/>
    <w:rsid w:val="00394612"/>
    <w:rsid w:val="00394A37"/>
    <w:rsid w:val="00396C69"/>
    <w:rsid w:val="00396CE0"/>
    <w:rsid w:val="0039798C"/>
    <w:rsid w:val="00397FA4"/>
    <w:rsid w:val="003A035D"/>
    <w:rsid w:val="003A06EB"/>
    <w:rsid w:val="003A0744"/>
    <w:rsid w:val="003A0C36"/>
    <w:rsid w:val="003A131B"/>
    <w:rsid w:val="003A1453"/>
    <w:rsid w:val="003A1560"/>
    <w:rsid w:val="003A2548"/>
    <w:rsid w:val="003A29FC"/>
    <w:rsid w:val="003A66FB"/>
    <w:rsid w:val="003A7F08"/>
    <w:rsid w:val="003B057C"/>
    <w:rsid w:val="003B3284"/>
    <w:rsid w:val="003B4616"/>
    <w:rsid w:val="003B6E18"/>
    <w:rsid w:val="003B7C74"/>
    <w:rsid w:val="003C06DB"/>
    <w:rsid w:val="003C26D6"/>
    <w:rsid w:val="003C3DCF"/>
    <w:rsid w:val="003C4076"/>
    <w:rsid w:val="003C5669"/>
    <w:rsid w:val="003C5A06"/>
    <w:rsid w:val="003C5D85"/>
    <w:rsid w:val="003C6E8B"/>
    <w:rsid w:val="003C6EBD"/>
    <w:rsid w:val="003C74D9"/>
    <w:rsid w:val="003C77FC"/>
    <w:rsid w:val="003C7FB0"/>
    <w:rsid w:val="003D02DB"/>
    <w:rsid w:val="003D0778"/>
    <w:rsid w:val="003D0ADD"/>
    <w:rsid w:val="003D0B59"/>
    <w:rsid w:val="003D0E80"/>
    <w:rsid w:val="003D10FC"/>
    <w:rsid w:val="003D1DD8"/>
    <w:rsid w:val="003D1E79"/>
    <w:rsid w:val="003D2A2A"/>
    <w:rsid w:val="003D2A40"/>
    <w:rsid w:val="003D352D"/>
    <w:rsid w:val="003D466A"/>
    <w:rsid w:val="003D4E49"/>
    <w:rsid w:val="003D4FB1"/>
    <w:rsid w:val="003D591D"/>
    <w:rsid w:val="003D5F5B"/>
    <w:rsid w:val="003D6284"/>
    <w:rsid w:val="003D69C5"/>
    <w:rsid w:val="003D6A21"/>
    <w:rsid w:val="003D71A8"/>
    <w:rsid w:val="003D7533"/>
    <w:rsid w:val="003D7A08"/>
    <w:rsid w:val="003E2163"/>
    <w:rsid w:val="003E2450"/>
    <w:rsid w:val="003E290C"/>
    <w:rsid w:val="003E2BAB"/>
    <w:rsid w:val="003E310D"/>
    <w:rsid w:val="003E4252"/>
    <w:rsid w:val="003E42DA"/>
    <w:rsid w:val="003E4CFE"/>
    <w:rsid w:val="003E5D66"/>
    <w:rsid w:val="003E5F5C"/>
    <w:rsid w:val="003E65F4"/>
    <w:rsid w:val="003E6892"/>
    <w:rsid w:val="003E697C"/>
    <w:rsid w:val="003F00C0"/>
    <w:rsid w:val="003F0E65"/>
    <w:rsid w:val="003F14F3"/>
    <w:rsid w:val="003F1E52"/>
    <w:rsid w:val="003F1FA3"/>
    <w:rsid w:val="003F2C3C"/>
    <w:rsid w:val="003F2FEF"/>
    <w:rsid w:val="003F3562"/>
    <w:rsid w:val="003F396E"/>
    <w:rsid w:val="003F3A97"/>
    <w:rsid w:val="003F479D"/>
    <w:rsid w:val="003F4A30"/>
    <w:rsid w:val="003F5A93"/>
    <w:rsid w:val="003F5CE1"/>
    <w:rsid w:val="003F64E8"/>
    <w:rsid w:val="003F75F4"/>
    <w:rsid w:val="00400203"/>
    <w:rsid w:val="0040031C"/>
    <w:rsid w:val="00400377"/>
    <w:rsid w:val="0040127B"/>
    <w:rsid w:val="00401901"/>
    <w:rsid w:val="00401BC8"/>
    <w:rsid w:val="004035EE"/>
    <w:rsid w:val="00404404"/>
    <w:rsid w:val="00404410"/>
    <w:rsid w:val="0040684C"/>
    <w:rsid w:val="004101DA"/>
    <w:rsid w:val="004102FC"/>
    <w:rsid w:val="00411BEE"/>
    <w:rsid w:val="00412294"/>
    <w:rsid w:val="00412AF1"/>
    <w:rsid w:val="00412B40"/>
    <w:rsid w:val="00412BB1"/>
    <w:rsid w:val="00412EC8"/>
    <w:rsid w:val="00413B36"/>
    <w:rsid w:val="00413F5D"/>
    <w:rsid w:val="00414914"/>
    <w:rsid w:val="00414A72"/>
    <w:rsid w:val="0041574F"/>
    <w:rsid w:val="004159DF"/>
    <w:rsid w:val="004162C1"/>
    <w:rsid w:val="00417217"/>
    <w:rsid w:val="00417ADF"/>
    <w:rsid w:val="00421D7D"/>
    <w:rsid w:val="00421DCD"/>
    <w:rsid w:val="00422D9D"/>
    <w:rsid w:val="0042402D"/>
    <w:rsid w:val="004249C7"/>
    <w:rsid w:val="00424E21"/>
    <w:rsid w:val="00426032"/>
    <w:rsid w:val="0042694D"/>
    <w:rsid w:val="00427A7A"/>
    <w:rsid w:val="00430B5C"/>
    <w:rsid w:val="00431FDF"/>
    <w:rsid w:val="00432A76"/>
    <w:rsid w:val="00432B21"/>
    <w:rsid w:val="00432BA6"/>
    <w:rsid w:val="00433B04"/>
    <w:rsid w:val="004340D6"/>
    <w:rsid w:val="004348D3"/>
    <w:rsid w:val="00435141"/>
    <w:rsid w:val="00435905"/>
    <w:rsid w:val="00435F48"/>
    <w:rsid w:val="004375D6"/>
    <w:rsid w:val="00437CE6"/>
    <w:rsid w:val="00440940"/>
    <w:rsid w:val="0044251D"/>
    <w:rsid w:val="00442F2F"/>
    <w:rsid w:val="004439F7"/>
    <w:rsid w:val="00443C64"/>
    <w:rsid w:val="004447D7"/>
    <w:rsid w:val="004452DB"/>
    <w:rsid w:val="004459AD"/>
    <w:rsid w:val="00445D3C"/>
    <w:rsid w:val="00445E47"/>
    <w:rsid w:val="00446503"/>
    <w:rsid w:val="004520A6"/>
    <w:rsid w:val="004524C2"/>
    <w:rsid w:val="004524FC"/>
    <w:rsid w:val="004540B9"/>
    <w:rsid w:val="00454E0D"/>
    <w:rsid w:val="00455A4B"/>
    <w:rsid w:val="00455E39"/>
    <w:rsid w:val="00455E4D"/>
    <w:rsid w:val="004562C2"/>
    <w:rsid w:val="0045676E"/>
    <w:rsid w:val="0045738C"/>
    <w:rsid w:val="00457F08"/>
    <w:rsid w:val="004603FD"/>
    <w:rsid w:val="0046054C"/>
    <w:rsid w:val="00460BF6"/>
    <w:rsid w:val="00460D5B"/>
    <w:rsid w:val="00462596"/>
    <w:rsid w:val="00462658"/>
    <w:rsid w:val="00462C9C"/>
    <w:rsid w:val="00463720"/>
    <w:rsid w:val="00465CD4"/>
    <w:rsid w:val="00466222"/>
    <w:rsid w:val="00466DE9"/>
    <w:rsid w:val="00467B50"/>
    <w:rsid w:val="00470B9E"/>
    <w:rsid w:val="00470D4C"/>
    <w:rsid w:val="00470F68"/>
    <w:rsid w:val="00471730"/>
    <w:rsid w:val="00471A4F"/>
    <w:rsid w:val="00472275"/>
    <w:rsid w:val="0047265A"/>
    <w:rsid w:val="00472B24"/>
    <w:rsid w:val="00472DA8"/>
    <w:rsid w:val="00473937"/>
    <w:rsid w:val="00473AE7"/>
    <w:rsid w:val="00474467"/>
    <w:rsid w:val="00475980"/>
    <w:rsid w:val="00476796"/>
    <w:rsid w:val="00480F75"/>
    <w:rsid w:val="0048123A"/>
    <w:rsid w:val="00481463"/>
    <w:rsid w:val="004820BA"/>
    <w:rsid w:val="00482E22"/>
    <w:rsid w:val="004830F2"/>
    <w:rsid w:val="0048364D"/>
    <w:rsid w:val="00484BBC"/>
    <w:rsid w:val="00484D96"/>
    <w:rsid w:val="0048513E"/>
    <w:rsid w:val="00485CC5"/>
    <w:rsid w:val="00485EA8"/>
    <w:rsid w:val="0048616B"/>
    <w:rsid w:val="004874AA"/>
    <w:rsid w:val="00487CD5"/>
    <w:rsid w:val="00487D6C"/>
    <w:rsid w:val="00491381"/>
    <w:rsid w:val="0049225D"/>
    <w:rsid w:val="004926EB"/>
    <w:rsid w:val="00493B56"/>
    <w:rsid w:val="004947A0"/>
    <w:rsid w:val="00494D00"/>
    <w:rsid w:val="00494D4C"/>
    <w:rsid w:val="0049505A"/>
    <w:rsid w:val="0049554E"/>
    <w:rsid w:val="00495D84"/>
    <w:rsid w:val="00496322"/>
    <w:rsid w:val="00496A4F"/>
    <w:rsid w:val="00497819"/>
    <w:rsid w:val="004978E9"/>
    <w:rsid w:val="00497C3B"/>
    <w:rsid w:val="004A0796"/>
    <w:rsid w:val="004A0AB6"/>
    <w:rsid w:val="004A0BCE"/>
    <w:rsid w:val="004A17EE"/>
    <w:rsid w:val="004A1C48"/>
    <w:rsid w:val="004A246D"/>
    <w:rsid w:val="004A28DC"/>
    <w:rsid w:val="004A3673"/>
    <w:rsid w:val="004A4005"/>
    <w:rsid w:val="004A4059"/>
    <w:rsid w:val="004A51B1"/>
    <w:rsid w:val="004A739B"/>
    <w:rsid w:val="004A7CDF"/>
    <w:rsid w:val="004B0EC2"/>
    <w:rsid w:val="004B111A"/>
    <w:rsid w:val="004B13F5"/>
    <w:rsid w:val="004B1E08"/>
    <w:rsid w:val="004B404F"/>
    <w:rsid w:val="004B465A"/>
    <w:rsid w:val="004B5153"/>
    <w:rsid w:val="004B5305"/>
    <w:rsid w:val="004B58B1"/>
    <w:rsid w:val="004B6777"/>
    <w:rsid w:val="004B686B"/>
    <w:rsid w:val="004C0014"/>
    <w:rsid w:val="004C12B3"/>
    <w:rsid w:val="004C16EF"/>
    <w:rsid w:val="004C173A"/>
    <w:rsid w:val="004C24D0"/>
    <w:rsid w:val="004C4ABE"/>
    <w:rsid w:val="004C61DB"/>
    <w:rsid w:val="004C6464"/>
    <w:rsid w:val="004C7896"/>
    <w:rsid w:val="004C7AE3"/>
    <w:rsid w:val="004C7D90"/>
    <w:rsid w:val="004C7E81"/>
    <w:rsid w:val="004D14D9"/>
    <w:rsid w:val="004D2822"/>
    <w:rsid w:val="004D2EEB"/>
    <w:rsid w:val="004D3031"/>
    <w:rsid w:val="004D3687"/>
    <w:rsid w:val="004D3E53"/>
    <w:rsid w:val="004D443B"/>
    <w:rsid w:val="004D466B"/>
    <w:rsid w:val="004D62DE"/>
    <w:rsid w:val="004D6356"/>
    <w:rsid w:val="004D70E5"/>
    <w:rsid w:val="004E04C6"/>
    <w:rsid w:val="004E0C99"/>
    <w:rsid w:val="004E0E75"/>
    <w:rsid w:val="004E0FB3"/>
    <w:rsid w:val="004E19AB"/>
    <w:rsid w:val="004E20B3"/>
    <w:rsid w:val="004E2114"/>
    <w:rsid w:val="004E23CD"/>
    <w:rsid w:val="004E2D2E"/>
    <w:rsid w:val="004E3029"/>
    <w:rsid w:val="004E5AF6"/>
    <w:rsid w:val="004E5C30"/>
    <w:rsid w:val="004E646B"/>
    <w:rsid w:val="004E6E81"/>
    <w:rsid w:val="004E7C13"/>
    <w:rsid w:val="004F10EE"/>
    <w:rsid w:val="004F1248"/>
    <w:rsid w:val="004F1A61"/>
    <w:rsid w:val="004F1F2F"/>
    <w:rsid w:val="004F2B6C"/>
    <w:rsid w:val="004F3226"/>
    <w:rsid w:val="004F3314"/>
    <w:rsid w:val="004F3331"/>
    <w:rsid w:val="004F3B86"/>
    <w:rsid w:val="004F44F6"/>
    <w:rsid w:val="004F4511"/>
    <w:rsid w:val="004F5D3E"/>
    <w:rsid w:val="004F6AAF"/>
    <w:rsid w:val="004F77AC"/>
    <w:rsid w:val="00500FEB"/>
    <w:rsid w:val="005027A9"/>
    <w:rsid w:val="005043F0"/>
    <w:rsid w:val="0050521E"/>
    <w:rsid w:val="005054A0"/>
    <w:rsid w:val="00506C20"/>
    <w:rsid w:val="0051060A"/>
    <w:rsid w:val="00510750"/>
    <w:rsid w:val="00510B45"/>
    <w:rsid w:val="00511478"/>
    <w:rsid w:val="00511AB9"/>
    <w:rsid w:val="00514E38"/>
    <w:rsid w:val="00515FD2"/>
    <w:rsid w:val="00516150"/>
    <w:rsid w:val="005165D6"/>
    <w:rsid w:val="0051757C"/>
    <w:rsid w:val="005179D6"/>
    <w:rsid w:val="00521603"/>
    <w:rsid w:val="00521E9E"/>
    <w:rsid w:val="0052201F"/>
    <w:rsid w:val="0052227D"/>
    <w:rsid w:val="00522B6C"/>
    <w:rsid w:val="00522D63"/>
    <w:rsid w:val="00522E15"/>
    <w:rsid w:val="00523077"/>
    <w:rsid w:val="0052336A"/>
    <w:rsid w:val="00523AC0"/>
    <w:rsid w:val="0052478A"/>
    <w:rsid w:val="00524D7C"/>
    <w:rsid w:val="00524F70"/>
    <w:rsid w:val="0052501D"/>
    <w:rsid w:val="00525606"/>
    <w:rsid w:val="005268F5"/>
    <w:rsid w:val="00527F37"/>
    <w:rsid w:val="00530D1F"/>
    <w:rsid w:val="00530F82"/>
    <w:rsid w:val="00530FB2"/>
    <w:rsid w:val="00531811"/>
    <w:rsid w:val="00531D38"/>
    <w:rsid w:val="00531EE6"/>
    <w:rsid w:val="00531F7E"/>
    <w:rsid w:val="0053422D"/>
    <w:rsid w:val="00537982"/>
    <w:rsid w:val="005401D8"/>
    <w:rsid w:val="00540F3E"/>
    <w:rsid w:val="005410FF"/>
    <w:rsid w:val="00542BEF"/>
    <w:rsid w:val="0054325F"/>
    <w:rsid w:val="00543E42"/>
    <w:rsid w:val="00544455"/>
    <w:rsid w:val="0054460B"/>
    <w:rsid w:val="005447CF"/>
    <w:rsid w:val="00544A5A"/>
    <w:rsid w:val="005459F5"/>
    <w:rsid w:val="00545E8A"/>
    <w:rsid w:val="00546D82"/>
    <w:rsid w:val="00547195"/>
    <w:rsid w:val="005471E0"/>
    <w:rsid w:val="005504DA"/>
    <w:rsid w:val="00550ADF"/>
    <w:rsid w:val="00550F02"/>
    <w:rsid w:val="00551933"/>
    <w:rsid w:val="00552CCA"/>
    <w:rsid w:val="005605E7"/>
    <w:rsid w:val="005606F7"/>
    <w:rsid w:val="005609E8"/>
    <w:rsid w:val="00560CF6"/>
    <w:rsid w:val="00562421"/>
    <w:rsid w:val="00562BDF"/>
    <w:rsid w:val="005631CE"/>
    <w:rsid w:val="0056344E"/>
    <w:rsid w:val="00563558"/>
    <w:rsid w:val="00563D08"/>
    <w:rsid w:val="00564935"/>
    <w:rsid w:val="005651DE"/>
    <w:rsid w:val="00565980"/>
    <w:rsid w:val="00565C37"/>
    <w:rsid w:val="00566388"/>
    <w:rsid w:val="005704C9"/>
    <w:rsid w:val="00570867"/>
    <w:rsid w:val="00570CE3"/>
    <w:rsid w:val="005715FC"/>
    <w:rsid w:val="0057323B"/>
    <w:rsid w:val="005733B2"/>
    <w:rsid w:val="00573C0D"/>
    <w:rsid w:val="00573E44"/>
    <w:rsid w:val="00574BC5"/>
    <w:rsid w:val="00574F75"/>
    <w:rsid w:val="00575EDE"/>
    <w:rsid w:val="00576B63"/>
    <w:rsid w:val="0057706C"/>
    <w:rsid w:val="0057723D"/>
    <w:rsid w:val="00577BB6"/>
    <w:rsid w:val="00580599"/>
    <w:rsid w:val="00581700"/>
    <w:rsid w:val="00581E62"/>
    <w:rsid w:val="005824F9"/>
    <w:rsid w:val="00582907"/>
    <w:rsid w:val="00582C21"/>
    <w:rsid w:val="0058358A"/>
    <w:rsid w:val="0058397B"/>
    <w:rsid w:val="00583983"/>
    <w:rsid w:val="00584405"/>
    <w:rsid w:val="00584510"/>
    <w:rsid w:val="0058629A"/>
    <w:rsid w:val="00586937"/>
    <w:rsid w:val="005873F2"/>
    <w:rsid w:val="0058760D"/>
    <w:rsid w:val="005902CE"/>
    <w:rsid w:val="005905DD"/>
    <w:rsid w:val="00591A6F"/>
    <w:rsid w:val="00592418"/>
    <w:rsid w:val="005926C0"/>
    <w:rsid w:val="00592897"/>
    <w:rsid w:val="005931BF"/>
    <w:rsid w:val="00593252"/>
    <w:rsid w:val="005936A0"/>
    <w:rsid w:val="00594B24"/>
    <w:rsid w:val="00595744"/>
    <w:rsid w:val="00595FC6"/>
    <w:rsid w:val="00596139"/>
    <w:rsid w:val="0059661A"/>
    <w:rsid w:val="00596F4B"/>
    <w:rsid w:val="00597797"/>
    <w:rsid w:val="005A0301"/>
    <w:rsid w:val="005A0540"/>
    <w:rsid w:val="005A1BC8"/>
    <w:rsid w:val="005A2325"/>
    <w:rsid w:val="005A27E3"/>
    <w:rsid w:val="005A4039"/>
    <w:rsid w:val="005A4105"/>
    <w:rsid w:val="005A61A2"/>
    <w:rsid w:val="005A68D9"/>
    <w:rsid w:val="005A76A1"/>
    <w:rsid w:val="005B164E"/>
    <w:rsid w:val="005B26EB"/>
    <w:rsid w:val="005B3348"/>
    <w:rsid w:val="005B3939"/>
    <w:rsid w:val="005B3FDE"/>
    <w:rsid w:val="005B4EB0"/>
    <w:rsid w:val="005B68E5"/>
    <w:rsid w:val="005B7E85"/>
    <w:rsid w:val="005C0EE3"/>
    <w:rsid w:val="005C202C"/>
    <w:rsid w:val="005C3F6E"/>
    <w:rsid w:val="005C45C7"/>
    <w:rsid w:val="005C4699"/>
    <w:rsid w:val="005C47AE"/>
    <w:rsid w:val="005C55A9"/>
    <w:rsid w:val="005C5BB3"/>
    <w:rsid w:val="005C7194"/>
    <w:rsid w:val="005C766B"/>
    <w:rsid w:val="005C79C9"/>
    <w:rsid w:val="005D0141"/>
    <w:rsid w:val="005D054B"/>
    <w:rsid w:val="005D08BB"/>
    <w:rsid w:val="005D0AA2"/>
    <w:rsid w:val="005D0D16"/>
    <w:rsid w:val="005D1232"/>
    <w:rsid w:val="005D2D12"/>
    <w:rsid w:val="005D3356"/>
    <w:rsid w:val="005D474C"/>
    <w:rsid w:val="005D5599"/>
    <w:rsid w:val="005D7BD1"/>
    <w:rsid w:val="005E07C1"/>
    <w:rsid w:val="005E1403"/>
    <w:rsid w:val="005E1F9C"/>
    <w:rsid w:val="005E2968"/>
    <w:rsid w:val="005E2F8E"/>
    <w:rsid w:val="005E36E4"/>
    <w:rsid w:val="005E435C"/>
    <w:rsid w:val="005E4C58"/>
    <w:rsid w:val="005E5B81"/>
    <w:rsid w:val="005E69BA"/>
    <w:rsid w:val="005E6ACD"/>
    <w:rsid w:val="005E724C"/>
    <w:rsid w:val="005E7849"/>
    <w:rsid w:val="005F001D"/>
    <w:rsid w:val="005F0960"/>
    <w:rsid w:val="005F1FB5"/>
    <w:rsid w:val="005F2A69"/>
    <w:rsid w:val="005F2B46"/>
    <w:rsid w:val="005F34FB"/>
    <w:rsid w:val="005F36B8"/>
    <w:rsid w:val="005F37FC"/>
    <w:rsid w:val="005F426E"/>
    <w:rsid w:val="005F453B"/>
    <w:rsid w:val="005F4D4C"/>
    <w:rsid w:val="005F52D8"/>
    <w:rsid w:val="005F54FE"/>
    <w:rsid w:val="005F5BF2"/>
    <w:rsid w:val="005F6D00"/>
    <w:rsid w:val="005F7925"/>
    <w:rsid w:val="005F7B48"/>
    <w:rsid w:val="005F7CFB"/>
    <w:rsid w:val="005F7F4D"/>
    <w:rsid w:val="006006D4"/>
    <w:rsid w:val="006007B7"/>
    <w:rsid w:val="006009CF"/>
    <w:rsid w:val="00600DBF"/>
    <w:rsid w:val="00601815"/>
    <w:rsid w:val="00602056"/>
    <w:rsid w:val="00604BE4"/>
    <w:rsid w:val="00605B38"/>
    <w:rsid w:val="00605E9C"/>
    <w:rsid w:val="00606771"/>
    <w:rsid w:val="0060727D"/>
    <w:rsid w:val="006100E0"/>
    <w:rsid w:val="00610345"/>
    <w:rsid w:val="006104A4"/>
    <w:rsid w:val="00610D08"/>
    <w:rsid w:val="00611774"/>
    <w:rsid w:val="006120D3"/>
    <w:rsid w:val="00612545"/>
    <w:rsid w:val="0061279B"/>
    <w:rsid w:val="00612D41"/>
    <w:rsid w:val="00613DA8"/>
    <w:rsid w:val="0061464E"/>
    <w:rsid w:val="00615769"/>
    <w:rsid w:val="006159A2"/>
    <w:rsid w:val="00615F4D"/>
    <w:rsid w:val="00615F9C"/>
    <w:rsid w:val="00616153"/>
    <w:rsid w:val="006164A7"/>
    <w:rsid w:val="006169DC"/>
    <w:rsid w:val="00616EE9"/>
    <w:rsid w:val="00617101"/>
    <w:rsid w:val="0062066E"/>
    <w:rsid w:val="00620BB0"/>
    <w:rsid w:val="00620EDE"/>
    <w:rsid w:val="00620F33"/>
    <w:rsid w:val="0062225D"/>
    <w:rsid w:val="00623890"/>
    <w:rsid w:val="00623C02"/>
    <w:rsid w:val="00626F22"/>
    <w:rsid w:val="00627314"/>
    <w:rsid w:val="006273B0"/>
    <w:rsid w:val="00630740"/>
    <w:rsid w:val="0063107C"/>
    <w:rsid w:val="00631D07"/>
    <w:rsid w:val="00631FE4"/>
    <w:rsid w:val="006323F6"/>
    <w:rsid w:val="006325A5"/>
    <w:rsid w:val="00632943"/>
    <w:rsid w:val="00633C74"/>
    <w:rsid w:val="0063425D"/>
    <w:rsid w:val="006344D6"/>
    <w:rsid w:val="006344E4"/>
    <w:rsid w:val="00634A81"/>
    <w:rsid w:val="00634BF8"/>
    <w:rsid w:val="00635192"/>
    <w:rsid w:val="00635338"/>
    <w:rsid w:val="00635936"/>
    <w:rsid w:val="00635F1E"/>
    <w:rsid w:val="00636049"/>
    <w:rsid w:val="00636B4C"/>
    <w:rsid w:val="00636C55"/>
    <w:rsid w:val="00637288"/>
    <w:rsid w:val="006407E2"/>
    <w:rsid w:val="00640928"/>
    <w:rsid w:val="0064145A"/>
    <w:rsid w:val="006419FE"/>
    <w:rsid w:val="00641DCF"/>
    <w:rsid w:val="00642571"/>
    <w:rsid w:val="006429FF"/>
    <w:rsid w:val="00642E19"/>
    <w:rsid w:val="00644057"/>
    <w:rsid w:val="0064432B"/>
    <w:rsid w:val="00644986"/>
    <w:rsid w:val="0064627F"/>
    <w:rsid w:val="0065030E"/>
    <w:rsid w:val="0065253A"/>
    <w:rsid w:val="00653BFC"/>
    <w:rsid w:val="0065406C"/>
    <w:rsid w:val="0065476E"/>
    <w:rsid w:val="00655972"/>
    <w:rsid w:val="00655B9E"/>
    <w:rsid w:val="0065629B"/>
    <w:rsid w:val="006570FD"/>
    <w:rsid w:val="0065728A"/>
    <w:rsid w:val="006578F6"/>
    <w:rsid w:val="00657D86"/>
    <w:rsid w:val="00657D9D"/>
    <w:rsid w:val="00657E95"/>
    <w:rsid w:val="00660612"/>
    <w:rsid w:val="0066064A"/>
    <w:rsid w:val="00660CE8"/>
    <w:rsid w:val="00660EEC"/>
    <w:rsid w:val="00661D47"/>
    <w:rsid w:val="00661EBD"/>
    <w:rsid w:val="00661F6B"/>
    <w:rsid w:val="0066220D"/>
    <w:rsid w:val="00662293"/>
    <w:rsid w:val="00663613"/>
    <w:rsid w:val="0066392A"/>
    <w:rsid w:val="00663943"/>
    <w:rsid w:val="00663C4D"/>
    <w:rsid w:val="00663FFE"/>
    <w:rsid w:val="00664060"/>
    <w:rsid w:val="00664683"/>
    <w:rsid w:val="00664B68"/>
    <w:rsid w:val="0066518D"/>
    <w:rsid w:val="00665470"/>
    <w:rsid w:val="00665E97"/>
    <w:rsid w:val="006667F5"/>
    <w:rsid w:val="00666CB9"/>
    <w:rsid w:val="006676D5"/>
    <w:rsid w:val="00667CC6"/>
    <w:rsid w:val="00670DBD"/>
    <w:rsid w:val="006714B7"/>
    <w:rsid w:val="00671EDE"/>
    <w:rsid w:val="006729C2"/>
    <w:rsid w:val="00673161"/>
    <w:rsid w:val="0067331F"/>
    <w:rsid w:val="0067346B"/>
    <w:rsid w:val="00673923"/>
    <w:rsid w:val="00673995"/>
    <w:rsid w:val="00674428"/>
    <w:rsid w:val="006744CA"/>
    <w:rsid w:val="00674882"/>
    <w:rsid w:val="00674FC5"/>
    <w:rsid w:val="00675D23"/>
    <w:rsid w:val="0067626F"/>
    <w:rsid w:val="00676CC1"/>
    <w:rsid w:val="0067707E"/>
    <w:rsid w:val="006777CA"/>
    <w:rsid w:val="00677A29"/>
    <w:rsid w:val="00677BC3"/>
    <w:rsid w:val="00677E4A"/>
    <w:rsid w:val="00680883"/>
    <w:rsid w:val="00682701"/>
    <w:rsid w:val="00683240"/>
    <w:rsid w:val="00683C41"/>
    <w:rsid w:val="00684C16"/>
    <w:rsid w:val="00684C87"/>
    <w:rsid w:val="00685731"/>
    <w:rsid w:val="0068593E"/>
    <w:rsid w:val="00685A1E"/>
    <w:rsid w:val="00685FD7"/>
    <w:rsid w:val="006861FF"/>
    <w:rsid w:val="00687514"/>
    <w:rsid w:val="00690F27"/>
    <w:rsid w:val="00691B88"/>
    <w:rsid w:val="006928C4"/>
    <w:rsid w:val="006943DC"/>
    <w:rsid w:val="00694892"/>
    <w:rsid w:val="00694F3E"/>
    <w:rsid w:val="006952FB"/>
    <w:rsid w:val="0069549B"/>
    <w:rsid w:val="00696069"/>
    <w:rsid w:val="0069746F"/>
    <w:rsid w:val="00697E5E"/>
    <w:rsid w:val="00697F35"/>
    <w:rsid w:val="006A0119"/>
    <w:rsid w:val="006A0531"/>
    <w:rsid w:val="006A0BE9"/>
    <w:rsid w:val="006A1568"/>
    <w:rsid w:val="006A222F"/>
    <w:rsid w:val="006A2BE3"/>
    <w:rsid w:val="006A32C3"/>
    <w:rsid w:val="006A3C5F"/>
    <w:rsid w:val="006A4053"/>
    <w:rsid w:val="006A4126"/>
    <w:rsid w:val="006A4F0F"/>
    <w:rsid w:val="006A59C5"/>
    <w:rsid w:val="006A7CCE"/>
    <w:rsid w:val="006B22DB"/>
    <w:rsid w:val="006B2B23"/>
    <w:rsid w:val="006B32D8"/>
    <w:rsid w:val="006B3674"/>
    <w:rsid w:val="006B3991"/>
    <w:rsid w:val="006B43F6"/>
    <w:rsid w:val="006B4D00"/>
    <w:rsid w:val="006B59D3"/>
    <w:rsid w:val="006B5EBD"/>
    <w:rsid w:val="006B7391"/>
    <w:rsid w:val="006B7D03"/>
    <w:rsid w:val="006B7E7A"/>
    <w:rsid w:val="006C12DD"/>
    <w:rsid w:val="006C1D42"/>
    <w:rsid w:val="006C1E2C"/>
    <w:rsid w:val="006C321A"/>
    <w:rsid w:val="006C3642"/>
    <w:rsid w:val="006C3668"/>
    <w:rsid w:val="006C40DD"/>
    <w:rsid w:val="006C42BE"/>
    <w:rsid w:val="006C4F50"/>
    <w:rsid w:val="006C53B9"/>
    <w:rsid w:val="006C5AD4"/>
    <w:rsid w:val="006C5B51"/>
    <w:rsid w:val="006D07A9"/>
    <w:rsid w:val="006D10B1"/>
    <w:rsid w:val="006D17A2"/>
    <w:rsid w:val="006D1897"/>
    <w:rsid w:val="006D24AB"/>
    <w:rsid w:val="006D314D"/>
    <w:rsid w:val="006D31C6"/>
    <w:rsid w:val="006D33F8"/>
    <w:rsid w:val="006D382E"/>
    <w:rsid w:val="006D5D58"/>
    <w:rsid w:val="006D6F56"/>
    <w:rsid w:val="006D70C6"/>
    <w:rsid w:val="006D7CF6"/>
    <w:rsid w:val="006E12BA"/>
    <w:rsid w:val="006E1865"/>
    <w:rsid w:val="006E19E4"/>
    <w:rsid w:val="006E1E99"/>
    <w:rsid w:val="006E2A27"/>
    <w:rsid w:val="006E35B5"/>
    <w:rsid w:val="006E3666"/>
    <w:rsid w:val="006E420D"/>
    <w:rsid w:val="006E4C03"/>
    <w:rsid w:val="006E598A"/>
    <w:rsid w:val="006E5B54"/>
    <w:rsid w:val="006E687D"/>
    <w:rsid w:val="006E7868"/>
    <w:rsid w:val="006E78FE"/>
    <w:rsid w:val="006E79D5"/>
    <w:rsid w:val="006F1066"/>
    <w:rsid w:val="006F2DBE"/>
    <w:rsid w:val="006F359C"/>
    <w:rsid w:val="006F3662"/>
    <w:rsid w:val="006F3AA8"/>
    <w:rsid w:val="006F3C31"/>
    <w:rsid w:val="006F3DDA"/>
    <w:rsid w:val="006F44FF"/>
    <w:rsid w:val="006F4B1E"/>
    <w:rsid w:val="006F5960"/>
    <w:rsid w:val="006F5F47"/>
    <w:rsid w:val="006F62AA"/>
    <w:rsid w:val="006F6E66"/>
    <w:rsid w:val="006F7A8C"/>
    <w:rsid w:val="007000A6"/>
    <w:rsid w:val="00700388"/>
    <w:rsid w:val="007003D5"/>
    <w:rsid w:val="00700834"/>
    <w:rsid w:val="00701A7C"/>
    <w:rsid w:val="00702323"/>
    <w:rsid w:val="00702334"/>
    <w:rsid w:val="00704007"/>
    <w:rsid w:val="00704AEF"/>
    <w:rsid w:val="00705D2B"/>
    <w:rsid w:val="00705E06"/>
    <w:rsid w:val="007064D3"/>
    <w:rsid w:val="0070691D"/>
    <w:rsid w:val="00706D0C"/>
    <w:rsid w:val="00710BC9"/>
    <w:rsid w:val="00711787"/>
    <w:rsid w:val="00711C62"/>
    <w:rsid w:val="00713F1C"/>
    <w:rsid w:val="007145A1"/>
    <w:rsid w:val="007147C4"/>
    <w:rsid w:val="00714846"/>
    <w:rsid w:val="007155BF"/>
    <w:rsid w:val="0071573C"/>
    <w:rsid w:val="00715834"/>
    <w:rsid w:val="0071655A"/>
    <w:rsid w:val="00717C88"/>
    <w:rsid w:val="00717CD3"/>
    <w:rsid w:val="00717D96"/>
    <w:rsid w:val="00720B45"/>
    <w:rsid w:val="007216FC"/>
    <w:rsid w:val="00721DD9"/>
    <w:rsid w:val="00722F03"/>
    <w:rsid w:val="007240DA"/>
    <w:rsid w:val="00724174"/>
    <w:rsid w:val="007247DA"/>
    <w:rsid w:val="007257AE"/>
    <w:rsid w:val="0072642B"/>
    <w:rsid w:val="007265AE"/>
    <w:rsid w:val="00726785"/>
    <w:rsid w:val="00726D1D"/>
    <w:rsid w:val="00726E48"/>
    <w:rsid w:val="00727342"/>
    <w:rsid w:val="0072743A"/>
    <w:rsid w:val="00727F88"/>
    <w:rsid w:val="00730487"/>
    <w:rsid w:val="007307E9"/>
    <w:rsid w:val="00731710"/>
    <w:rsid w:val="007317B4"/>
    <w:rsid w:val="00731A9B"/>
    <w:rsid w:val="00731ECB"/>
    <w:rsid w:val="00732E6E"/>
    <w:rsid w:val="007339E1"/>
    <w:rsid w:val="00733BF3"/>
    <w:rsid w:val="00733D19"/>
    <w:rsid w:val="00733ECE"/>
    <w:rsid w:val="00735BEF"/>
    <w:rsid w:val="007360AA"/>
    <w:rsid w:val="00736FE7"/>
    <w:rsid w:val="007402EA"/>
    <w:rsid w:val="00740CD0"/>
    <w:rsid w:val="0074113E"/>
    <w:rsid w:val="00741679"/>
    <w:rsid w:val="0074257A"/>
    <w:rsid w:val="00742D56"/>
    <w:rsid w:val="00743A3F"/>
    <w:rsid w:val="00744264"/>
    <w:rsid w:val="00744625"/>
    <w:rsid w:val="00744C5F"/>
    <w:rsid w:val="00746E99"/>
    <w:rsid w:val="00750ED2"/>
    <w:rsid w:val="00750EF5"/>
    <w:rsid w:val="00751852"/>
    <w:rsid w:val="00752966"/>
    <w:rsid w:val="00753D27"/>
    <w:rsid w:val="00753EDB"/>
    <w:rsid w:val="007547F0"/>
    <w:rsid w:val="0075579E"/>
    <w:rsid w:val="00756678"/>
    <w:rsid w:val="007610E2"/>
    <w:rsid w:val="007617DC"/>
    <w:rsid w:val="007618C3"/>
    <w:rsid w:val="00763519"/>
    <w:rsid w:val="00763656"/>
    <w:rsid w:val="00764FC6"/>
    <w:rsid w:val="0076573D"/>
    <w:rsid w:val="00766131"/>
    <w:rsid w:val="007705A0"/>
    <w:rsid w:val="007723AB"/>
    <w:rsid w:val="00772805"/>
    <w:rsid w:val="00773B86"/>
    <w:rsid w:val="00774E97"/>
    <w:rsid w:val="007751A1"/>
    <w:rsid w:val="00775FDB"/>
    <w:rsid w:val="007774DE"/>
    <w:rsid w:val="00780489"/>
    <w:rsid w:val="007804E4"/>
    <w:rsid w:val="00780FE1"/>
    <w:rsid w:val="00781591"/>
    <w:rsid w:val="00782086"/>
    <w:rsid w:val="007829E6"/>
    <w:rsid w:val="00782EF7"/>
    <w:rsid w:val="00783F55"/>
    <w:rsid w:val="00785070"/>
    <w:rsid w:val="007859DF"/>
    <w:rsid w:val="00785C52"/>
    <w:rsid w:val="00791422"/>
    <w:rsid w:val="00791D3D"/>
    <w:rsid w:val="00796908"/>
    <w:rsid w:val="00797539"/>
    <w:rsid w:val="007A0D54"/>
    <w:rsid w:val="007A1559"/>
    <w:rsid w:val="007A2A86"/>
    <w:rsid w:val="007A2AD1"/>
    <w:rsid w:val="007A3D42"/>
    <w:rsid w:val="007A5121"/>
    <w:rsid w:val="007A538F"/>
    <w:rsid w:val="007A5588"/>
    <w:rsid w:val="007A5DF6"/>
    <w:rsid w:val="007A668A"/>
    <w:rsid w:val="007A7729"/>
    <w:rsid w:val="007A7BF1"/>
    <w:rsid w:val="007B00FE"/>
    <w:rsid w:val="007B0C9A"/>
    <w:rsid w:val="007B1E41"/>
    <w:rsid w:val="007B2A33"/>
    <w:rsid w:val="007B2AB1"/>
    <w:rsid w:val="007B2BFD"/>
    <w:rsid w:val="007B499B"/>
    <w:rsid w:val="007B4A9D"/>
    <w:rsid w:val="007B4DA1"/>
    <w:rsid w:val="007B5831"/>
    <w:rsid w:val="007B6654"/>
    <w:rsid w:val="007B6CBD"/>
    <w:rsid w:val="007B6DE0"/>
    <w:rsid w:val="007B776A"/>
    <w:rsid w:val="007C066C"/>
    <w:rsid w:val="007C16B6"/>
    <w:rsid w:val="007C413F"/>
    <w:rsid w:val="007C49E7"/>
    <w:rsid w:val="007C5464"/>
    <w:rsid w:val="007C709B"/>
    <w:rsid w:val="007C7128"/>
    <w:rsid w:val="007D0190"/>
    <w:rsid w:val="007D0634"/>
    <w:rsid w:val="007D24C2"/>
    <w:rsid w:val="007D2905"/>
    <w:rsid w:val="007D3ECF"/>
    <w:rsid w:val="007D4CE6"/>
    <w:rsid w:val="007D4FCC"/>
    <w:rsid w:val="007D5495"/>
    <w:rsid w:val="007D73DF"/>
    <w:rsid w:val="007D777F"/>
    <w:rsid w:val="007D7FEF"/>
    <w:rsid w:val="007E1267"/>
    <w:rsid w:val="007E24A7"/>
    <w:rsid w:val="007E27C9"/>
    <w:rsid w:val="007E2C31"/>
    <w:rsid w:val="007E30AB"/>
    <w:rsid w:val="007E32FF"/>
    <w:rsid w:val="007E3621"/>
    <w:rsid w:val="007E3E92"/>
    <w:rsid w:val="007E404D"/>
    <w:rsid w:val="007E4827"/>
    <w:rsid w:val="007E51FF"/>
    <w:rsid w:val="007E5D9D"/>
    <w:rsid w:val="007E6529"/>
    <w:rsid w:val="007E69CA"/>
    <w:rsid w:val="007E6B20"/>
    <w:rsid w:val="007E7224"/>
    <w:rsid w:val="007F0CF5"/>
    <w:rsid w:val="007F1C84"/>
    <w:rsid w:val="007F260C"/>
    <w:rsid w:val="007F270F"/>
    <w:rsid w:val="007F2D89"/>
    <w:rsid w:val="007F30D4"/>
    <w:rsid w:val="007F3C7A"/>
    <w:rsid w:val="007F5BD9"/>
    <w:rsid w:val="007F6766"/>
    <w:rsid w:val="007F7480"/>
    <w:rsid w:val="00800C96"/>
    <w:rsid w:val="008013B7"/>
    <w:rsid w:val="0080183E"/>
    <w:rsid w:val="00802086"/>
    <w:rsid w:val="008021E5"/>
    <w:rsid w:val="00802840"/>
    <w:rsid w:val="00803350"/>
    <w:rsid w:val="008034E2"/>
    <w:rsid w:val="00803570"/>
    <w:rsid w:val="00803DE8"/>
    <w:rsid w:val="008044CA"/>
    <w:rsid w:val="0080452B"/>
    <w:rsid w:val="00804D6F"/>
    <w:rsid w:val="00806909"/>
    <w:rsid w:val="00806A3B"/>
    <w:rsid w:val="00806A68"/>
    <w:rsid w:val="008108EA"/>
    <w:rsid w:val="00811020"/>
    <w:rsid w:val="00812398"/>
    <w:rsid w:val="00812E3F"/>
    <w:rsid w:val="00812F1C"/>
    <w:rsid w:val="0081407E"/>
    <w:rsid w:val="008145D0"/>
    <w:rsid w:val="00817955"/>
    <w:rsid w:val="00817F54"/>
    <w:rsid w:val="008206D6"/>
    <w:rsid w:val="00821A76"/>
    <w:rsid w:val="0082235F"/>
    <w:rsid w:val="008230A7"/>
    <w:rsid w:val="00823986"/>
    <w:rsid w:val="008259A8"/>
    <w:rsid w:val="0082677F"/>
    <w:rsid w:val="00830806"/>
    <w:rsid w:val="008314E5"/>
    <w:rsid w:val="00831B0F"/>
    <w:rsid w:val="00831B54"/>
    <w:rsid w:val="008322C3"/>
    <w:rsid w:val="008324AB"/>
    <w:rsid w:val="00832AF4"/>
    <w:rsid w:val="00832B0B"/>
    <w:rsid w:val="00832EEB"/>
    <w:rsid w:val="008330AD"/>
    <w:rsid w:val="00833454"/>
    <w:rsid w:val="0083368D"/>
    <w:rsid w:val="00833A56"/>
    <w:rsid w:val="00833D71"/>
    <w:rsid w:val="008346F7"/>
    <w:rsid w:val="00834DBF"/>
    <w:rsid w:val="00834FF1"/>
    <w:rsid w:val="00835F48"/>
    <w:rsid w:val="00836887"/>
    <w:rsid w:val="00836979"/>
    <w:rsid w:val="008377DE"/>
    <w:rsid w:val="00837BD9"/>
    <w:rsid w:val="0084114A"/>
    <w:rsid w:val="00841625"/>
    <w:rsid w:val="0084270E"/>
    <w:rsid w:val="0084272E"/>
    <w:rsid w:val="008444DF"/>
    <w:rsid w:val="00844539"/>
    <w:rsid w:val="008455BB"/>
    <w:rsid w:val="008479F3"/>
    <w:rsid w:val="008500E1"/>
    <w:rsid w:val="008510E5"/>
    <w:rsid w:val="008538BD"/>
    <w:rsid w:val="00853DA0"/>
    <w:rsid w:val="0085442E"/>
    <w:rsid w:val="008553EB"/>
    <w:rsid w:val="00860325"/>
    <w:rsid w:val="00860952"/>
    <w:rsid w:val="0086136A"/>
    <w:rsid w:val="00861E39"/>
    <w:rsid w:val="00861F0C"/>
    <w:rsid w:val="008627A5"/>
    <w:rsid w:val="0086735A"/>
    <w:rsid w:val="008674AA"/>
    <w:rsid w:val="00867687"/>
    <w:rsid w:val="00867E97"/>
    <w:rsid w:val="008702E6"/>
    <w:rsid w:val="00870DD4"/>
    <w:rsid w:val="00872394"/>
    <w:rsid w:val="008724E7"/>
    <w:rsid w:val="00872A1C"/>
    <w:rsid w:val="0087312F"/>
    <w:rsid w:val="00875601"/>
    <w:rsid w:val="00875980"/>
    <w:rsid w:val="00876E0C"/>
    <w:rsid w:val="00877108"/>
    <w:rsid w:val="008772EA"/>
    <w:rsid w:val="008779C4"/>
    <w:rsid w:val="008805CA"/>
    <w:rsid w:val="00880B96"/>
    <w:rsid w:val="00880F7D"/>
    <w:rsid w:val="008818AF"/>
    <w:rsid w:val="00881DBF"/>
    <w:rsid w:val="00882370"/>
    <w:rsid w:val="00882CE2"/>
    <w:rsid w:val="008835CB"/>
    <w:rsid w:val="008846EF"/>
    <w:rsid w:val="00884A11"/>
    <w:rsid w:val="00885076"/>
    <w:rsid w:val="0088539F"/>
    <w:rsid w:val="00886227"/>
    <w:rsid w:val="0088687C"/>
    <w:rsid w:val="00886979"/>
    <w:rsid w:val="00887D1B"/>
    <w:rsid w:val="00887D3D"/>
    <w:rsid w:val="00890B29"/>
    <w:rsid w:val="00891203"/>
    <w:rsid w:val="00891D06"/>
    <w:rsid w:val="00892D54"/>
    <w:rsid w:val="00892F2C"/>
    <w:rsid w:val="00893143"/>
    <w:rsid w:val="00893483"/>
    <w:rsid w:val="00894201"/>
    <w:rsid w:val="008949B0"/>
    <w:rsid w:val="00895227"/>
    <w:rsid w:val="00895A8D"/>
    <w:rsid w:val="008971E7"/>
    <w:rsid w:val="008977EB"/>
    <w:rsid w:val="00897E3B"/>
    <w:rsid w:val="008A025F"/>
    <w:rsid w:val="008A0C2D"/>
    <w:rsid w:val="008A138C"/>
    <w:rsid w:val="008A15A2"/>
    <w:rsid w:val="008A2D30"/>
    <w:rsid w:val="008A3DC5"/>
    <w:rsid w:val="008A5150"/>
    <w:rsid w:val="008A538C"/>
    <w:rsid w:val="008A5933"/>
    <w:rsid w:val="008A59E2"/>
    <w:rsid w:val="008A6886"/>
    <w:rsid w:val="008A6D83"/>
    <w:rsid w:val="008A7A4B"/>
    <w:rsid w:val="008B07D3"/>
    <w:rsid w:val="008B3239"/>
    <w:rsid w:val="008B3493"/>
    <w:rsid w:val="008B40BD"/>
    <w:rsid w:val="008B436D"/>
    <w:rsid w:val="008B45B3"/>
    <w:rsid w:val="008B49D8"/>
    <w:rsid w:val="008B712E"/>
    <w:rsid w:val="008C07BF"/>
    <w:rsid w:val="008C0B32"/>
    <w:rsid w:val="008C0C18"/>
    <w:rsid w:val="008C2013"/>
    <w:rsid w:val="008C2866"/>
    <w:rsid w:val="008C35AA"/>
    <w:rsid w:val="008C599E"/>
    <w:rsid w:val="008C5AC9"/>
    <w:rsid w:val="008C62BD"/>
    <w:rsid w:val="008D017E"/>
    <w:rsid w:val="008D01C7"/>
    <w:rsid w:val="008D1DC6"/>
    <w:rsid w:val="008D26A0"/>
    <w:rsid w:val="008D2CB8"/>
    <w:rsid w:val="008D2E22"/>
    <w:rsid w:val="008D34D1"/>
    <w:rsid w:val="008D41D8"/>
    <w:rsid w:val="008D4427"/>
    <w:rsid w:val="008D5F0E"/>
    <w:rsid w:val="008D5F58"/>
    <w:rsid w:val="008D67F5"/>
    <w:rsid w:val="008D6902"/>
    <w:rsid w:val="008E0892"/>
    <w:rsid w:val="008E1230"/>
    <w:rsid w:val="008E31F7"/>
    <w:rsid w:val="008E3AA9"/>
    <w:rsid w:val="008E44E2"/>
    <w:rsid w:val="008E510F"/>
    <w:rsid w:val="008E516B"/>
    <w:rsid w:val="008E54AE"/>
    <w:rsid w:val="008E6682"/>
    <w:rsid w:val="008E6FA9"/>
    <w:rsid w:val="008E70CB"/>
    <w:rsid w:val="008E7673"/>
    <w:rsid w:val="008F124D"/>
    <w:rsid w:val="008F15E7"/>
    <w:rsid w:val="008F1AEA"/>
    <w:rsid w:val="008F35B3"/>
    <w:rsid w:val="008F393E"/>
    <w:rsid w:val="008F46AD"/>
    <w:rsid w:val="008F5864"/>
    <w:rsid w:val="008F61B1"/>
    <w:rsid w:val="009003F4"/>
    <w:rsid w:val="00900C26"/>
    <w:rsid w:val="009014CF"/>
    <w:rsid w:val="0090394E"/>
    <w:rsid w:val="00904ACD"/>
    <w:rsid w:val="00904F6C"/>
    <w:rsid w:val="0090541E"/>
    <w:rsid w:val="00905F0C"/>
    <w:rsid w:val="00906D5E"/>
    <w:rsid w:val="00906E27"/>
    <w:rsid w:val="00907747"/>
    <w:rsid w:val="00907C20"/>
    <w:rsid w:val="00910D12"/>
    <w:rsid w:val="00910FC8"/>
    <w:rsid w:val="00911058"/>
    <w:rsid w:val="00911CFF"/>
    <w:rsid w:val="00912083"/>
    <w:rsid w:val="009125F2"/>
    <w:rsid w:val="00912903"/>
    <w:rsid w:val="00913898"/>
    <w:rsid w:val="00913BB9"/>
    <w:rsid w:val="00913F55"/>
    <w:rsid w:val="00913FE0"/>
    <w:rsid w:val="009153E0"/>
    <w:rsid w:val="00915B4F"/>
    <w:rsid w:val="00917335"/>
    <w:rsid w:val="00917E0B"/>
    <w:rsid w:val="00923090"/>
    <w:rsid w:val="0092475D"/>
    <w:rsid w:val="009251D0"/>
    <w:rsid w:val="009259DD"/>
    <w:rsid w:val="00925F54"/>
    <w:rsid w:val="0092646E"/>
    <w:rsid w:val="00926DFE"/>
    <w:rsid w:val="00927C6B"/>
    <w:rsid w:val="00930DA8"/>
    <w:rsid w:val="00931065"/>
    <w:rsid w:val="00934DF6"/>
    <w:rsid w:val="009374CC"/>
    <w:rsid w:val="00940878"/>
    <w:rsid w:val="0094161D"/>
    <w:rsid w:val="00941A88"/>
    <w:rsid w:val="00941C0F"/>
    <w:rsid w:val="00942D0C"/>
    <w:rsid w:val="00943812"/>
    <w:rsid w:val="00944B1F"/>
    <w:rsid w:val="00944C65"/>
    <w:rsid w:val="00945DC3"/>
    <w:rsid w:val="009461E8"/>
    <w:rsid w:val="0094640F"/>
    <w:rsid w:val="00946679"/>
    <w:rsid w:val="00947723"/>
    <w:rsid w:val="00947E4D"/>
    <w:rsid w:val="00951989"/>
    <w:rsid w:val="00952318"/>
    <w:rsid w:val="00952A89"/>
    <w:rsid w:val="00952E2B"/>
    <w:rsid w:val="00953471"/>
    <w:rsid w:val="0095364F"/>
    <w:rsid w:val="0095367C"/>
    <w:rsid w:val="00954D9D"/>
    <w:rsid w:val="0095575B"/>
    <w:rsid w:val="00955B90"/>
    <w:rsid w:val="00955F98"/>
    <w:rsid w:val="00956856"/>
    <w:rsid w:val="009603A2"/>
    <w:rsid w:val="009605EE"/>
    <w:rsid w:val="00960CBD"/>
    <w:rsid w:val="00961283"/>
    <w:rsid w:val="009613FF"/>
    <w:rsid w:val="00961E8C"/>
    <w:rsid w:val="0096269D"/>
    <w:rsid w:val="00962DAE"/>
    <w:rsid w:val="0096343E"/>
    <w:rsid w:val="0096381A"/>
    <w:rsid w:val="00964D27"/>
    <w:rsid w:val="00965B89"/>
    <w:rsid w:val="00965F6F"/>
    <w:rsid w:val="00966B2A"/>
    <w:rsid w:val="0096793A"/>
    <w:rsid w:val="00967A93"/>
    <w:rsid w:val="0097108D"/>
    <w:rsid w:val="00971E1C"/>
    <w:rsid w:val="00972216"/>
    <w:rsid w:val="0097305E"/>
    <w:rsid w:val="009734FD"/>
    <w:rsid w:val="00974063"/>
    <w:rsid w:val="0097467F"/>
    <w:rsid w:val="009756E6"/>
    <w:rsid w:val="00975B45"/>
    <w:rsid w:val="00977BBE"/>
    <w:rsid w:val="009800CF"/>
    <w:rsid w:val="00980148"/>
    <w:rsid w:val="00980BA6"/>
    <w:rsid w:val="009810E8"/>
    <w:rsid w:val="00981613"/>
    <w:rsid w:val="009819C5"/>
    <w:rsid w:val="00981A1A"/>
    <w:rsid w:val="009826C9"/>
    <w:rsid w:val="00982884"/>
    <w:rsid w:val="009834A2"/>
    <w:rsid w:val="009837F5"/>
    <w:rsid w:val="00983B37"/>
    <w:rsid w:val="00983B52"/>
    <w:rsid w:val="00983D95"/>
    <w:rsid w:val="0098439A"/>
    <w:rsid w:val="00986825"/>
    <w:rsid w:val="00986B5F"/>
    <w:rsid w:val="00990048"/>
    <w:rsid w:val="00990403"/>
    <w:rsid w:val="00991178"/>
    <w:rsid w:val="009920FE"/>
    <w:rsid w:val="00992247"/>
    <w:rsid w:val="00993261"/>
    <w:rsid w:val="00993D58"/>
    <w:rsid w:val="0099453A"/>
    <w:rsid w:val="0099506C"/>
    <w:rsid w:val="00995242"/>
    <w:rsid w:val="00995CF4"/>
    <w:rsid w:val="00996172"/>
    <w:rsid w:val="00996FF2"/>
    <w:rsid w:val="00997130"/>
    <w:rsid w:val="00997B16"/>
    <w:rsid w:val="00997EFD"/>
    <w:rsid w:val="009A1144"/>
    <w:rsid w:val="009A1FAF"/>
    <w:rsid w:val="009A3BA8"/>
    <w:rsid w:val="009A4348"/>
    <w:rsid w:val="009A4AB1"/>
    <w:rsid w:val="009A500C"/>
    <w:rsid w:val="009A67E7"/>
    <w:rsid w:val="009A6D8E"/>
    <w:rsid w:val="009A6DD2"/>
    <w:rsid w:val="009A7523"/>
    <w:rsid w:val="009B0B74"/>
    <w:rsid w:val="009B15A3"/>
    <w:rsid w:val="009B1645"/>
    <w:rsid w:val="009B185D"/>
    <w:rsid w:val="009B1BE0"/>
    <w:rsid w:val="009B1F40"/>
    <w:rsid w:val="009B42BA"/>
    <w:rsid w:val="009B5B91"/>
    <w:rsid w:val="009B60F5"/>
    <w:rsid w:val="009B6A59"/>
    <w:rsid w:val="009B768D"/>
    <w:rsid w:val="009B7E99"/>
    <w:rsid w:val="009C0AB9"/>
    <w:rsid w:val="009C1499"/>
    <w:rsid w:val="009C177E"/>
    <w:rsid w:val="009C183D"/>
    <w:rsid w:val="009C2418"/>
    <w:rsid w:val="009C304F"/>
    <w:rsid w:val="009C523A"/>
    <w:rsid w:val="009C5BA3"/>
    <w:rsid w:val="009C6D37"/>
    <w:rsid w:val="009D01E7"/>
    <w:rsid w:val="009D03CB"/>
    <w:rsid w:val="009D0DA2"/>
    <w:rsid w:val="009D109A"/>
    <w:rsid w:val="009D1463"/>
    <w:rsid w:val="009D326C"/>
    <w:rsid w:val="009D3A77"/>
    <w:rsid w:val="009D411A"/>
    <w:rsid w:val="009D613D"/>
    <w:rsid w:val="009D6874"/>
    <w:rsid w:val="009D7EBC"/>
    <w:rsid w:val="009E0279"/>
    <w:rsid w:val="009E1A23"/>
    <w:rsid w:val="009E1D7E"/>
    <w:rsid w:val="009E27D7"/>
    <w:rsid w:val="009E2947"/>
    <w:rsid w:val="009E3B9D"/>
    <w:rsid w:val="009E3C37"/>
    <w:rsid w:val="009E3E9F"/>
    <w:rsid w:val="009E3F3D"/>
    <w:rsid w:val="009E4A14"/>
    <w:rsid w:val="009E515B"/>
    <w:rsid w:val="009E69CE"/>
    <w:rsid w:val="009E6B8C"/>
    <w:rsid w:val="009E7E88"/>
    <w:rsid w:val="009F13EC"/>
    <w:rsid w:val="009F141F"/>
    <w:rsid w:val="009F170C"/>
    <w:rsid w:val="009F3429"/>
    <w:rsid w:val="009F3703"/>
    <w:rsid w:val="009F3F55"/>
    <w:rsid w:val="009F42D3"/>
    <w:rsid w:val="009F4DDA"/>
    <w:rsid w:val="009F7229"/>
    <w:rsid w:val="009F7430"/>
    <w:rsid w:val="009F7914"/>
    <w:rsid w:val="00A00217"/>
    <w:rsid w:val="00A01043"/>
    <w:rsid w:val="00A01DD6"/>
    <w:rsid w:val="00A0343F"/>
    <w:rsid w:val="00A03B1B"/>
    <w:rsid w:val="00A05292"/>
    <w:rsid w:val="00A069D0"/>
    <w:rsid w:val="00A06CC6"/>
    <w:rsid w:val="00A1048B"/>
    <w:rsid w:val="00A106C7"/>
    <w:rsid w:val="00A1121F"/>
    <w:rsid w:val="00A115D7"/>
    <w:rsid w:val="00A11EB7"/>
    <w:rsid w:val="00A1316E"/>
    <w:rsid w:val="00A142E5"/>
    <w:rsid w:val="00A15553"/>
    <w:rsid w:val="00A21364"/>
    <w:rsid w:val="00A22497"/>
    <w:rsid w:val="00A23A12"/>
    <w:rsid w:val="00A245DB"/>
    <w:rsid w:val="00A24898"/>
    <w:rsid w:val="00A256F4"/>
    <w:rsid w:val="00A2583A"/>
    <w:rsid w:val="00A25F34"/>
    <w:rsid w:val="00A26CD7"/>
    <w:rsid w:val="00A27B4F"/>
    <w:rsid w:val="00A27E39"/>
    <w:rsid w:val="00A32133"/>
    <w:rsid w:val="00A326C6"/>
    <w:rsid w:val="00A32F17"/>
    <w:rsid w:val="00A3353B"/>
    <w:rsid w:val="00A3388B"/>
    <w:rsid w:val="00A3409F"/>
    <w:rsid w:val="00A342FD"/>
    <w:rsid w:val="00A3461C"/>
    <w:rsid w:val="00A35C8E"/>
    <w:rsid w:val="00A35F04"/>
    <w:rsid w:val="00A36C3D"/>
    <w:rsid w:val="00A37067"/>
    <w:rsid w:val="00A375AB"/>
    <w:rsid w:val="00A403D8"/>
    <w:rsid w:val="00A40795"/>
    <w:rsid w:val="00A41086"/>
    <w:rsid w:val="00A41144"/>
    <w:rsid w:val="00A41299"/>
    <w:rsid w:val="00A4142D"/>
    <w:rsid w:val="00A4190D"/>
    <w:rsid w:val="00A43B91"/>
    <w:rsid w:val="00A440A3"/>
    <w:rsid w:val="00A4464C"/>
    <w:rsid w:val="00A45218"/>
    <w:rsid w:val="00A46FE6"/>
    <w:rsid w:val="00A47F4A"/>
    <w:rsid w:val="00A512B6"/>
    <w:rsid w:val="00A51593"/>
    <w:rsid w:val="00A51873"/>
    <w:rsid w:val="00A51E88"/>
    <w:rsid w:val="00A51E9F"/>
    <w:rsid w:val="00A5286F"/>
    <w:rsid w:val="00A53B3F"/>
    <w:rsid w:val="00A54742"/>
    <w:rsid w:val="00A555AC"/>
    <w:rsid w:val="00A5619A"/>
    <w:rsid w:val="00A60BE8"/>
    <w:rsid w:val="00A60D46"/>
    <w:rsid w:val="00A62109"/>
    <w:rsid w:val="00A623EE"/>
    <w:rsid w:val="00A623F2"/>
    <w:rsid w:val="00A63499"/>
    <w:rsid w:val="00A6358B"/>
    <w:rsid w:val="00A639B3"/>
    <w:rsid w:val="00A63B13"/>
    <w:rsid w:val="00A64071"/>
    <w:rsid w:val="00A646BE"/>
    <w:rsid w:val="00A646C5"/>
    <w:rsid w:val="00A64D66"/>
    <w:rsid w:val="00A6514C"/>
    <w:rsid w:val="00A658E6"/>
    <w:rsid w:val="00A67467"/>
    <w:rsid w:val="00A71124"/>
    <w:rsid w:val="00A7141D"/>
    <w:rsid w:val="00A71650"/>
    <w:rsid w:val="00A71DA6"/>
    <w:rsid w:val="00A7355E"/>
    <w:rsid w:val="00A7377F"/>
    <w:rsid w:val="00A74336"/>
    <w:rsid w:val="00A746F7"/>
    <w:rsid w:val="00A74BEA"/>
    <w:rsid w:val="00A75B16"/>
    <w:rsid w:val="00A75B29"/>
    <w:rsid w:val="00A75FE7"/>
    <w:rsid w:val="00A7762F"/>
    <w:rsid w:val="00A776A0"/>
    <w:rsid w:val="00A8021E"/>
    <w:rsid w:val="00A81892"/>
    <w:rsid w:val="00A81F0F"/>
    <w:rsid w:val="00A81FF2"/>
    <w:rsid w:val="00A823AC"/>
    <w:rsid w:val="00A82DF9"/>
    <w:rsid w:val="00A835A7"/>
    <w:rsid w:val="00A83871"/>
    <w:rsid w:val="00A84861"/>
    <w:rsid w:val="00A851FC"/>
    <w:rsid w:val="00A8539C"/>
    <w:rsid w:val="00A854AB"/>
    <w:rsid w:val="00A86729"/>
    <w:rsid w:val="00A86840"/>
    <w:rsid w:val="00A8693D"/>
    <w:rsid w:val="00A86CAC"/>
    <w:rsid w:val="00A87500"/>
    <w:rsid w:val="00A90005"/>
    <w:rsid w:val="00A92952"/>
    <w:rsid w:val="00A93FDB"/>
    <w:rsid w:val="00A94FFC"/>
    <w:rsid w:val="00A960BB"/>
    <w:rsid w:val="00A97FB3"/>
    <w:rsid w:val="00AA02D2"/>
    <w:rsid w:val="00AA257A"/>
    <w:rsid w:val="00AA374D"/>
    <w:rsid w:val="00AA467A"/>
    <w:rsid w:val="00AA53DB"/>
    <w:rsid w:val="00AA5992"/>
    <w:rsid w:val="00AA5ADE"/>
    <w:rsid w:val="00AA5E40"/>
    <w:rsid w:val="00AA6867"/>
    <w:rsid w:val="00AA6CFA"/>
    <w:rsid w:val="00AA72D8"/>
    <w:rsid w:val="00AA74E0"/>
    <w:rsid w:val="00AB209C"/>
    <w:rsid w:val="00AB2FF3"/>
    <w:rsid w:val="00AB395E"/>
    <w:rsid w:val="00AB43BA"/>
    <w:rsid w:val="00AB4837"/>
    <w:rsid w:val="00AB4D7D"/>
    <w:rsid w:val="00AB4E06"/>
    <w:rsid w:val="00AB57CE"/>
    <w:rsid w:val="00AB594E"/>
    <w:rsid w:val="00AB5A39"/>
    <w:rsid w:val="00AB5AD1"/>
    <w:rsid w:val="00AB5CE5"/>
    <w:rsid w:val="00AB6372"/>
    <w:rsid w:val="00AB6A05"/>
    <w:rsid w:val="00AB6B82"/>
    <w:rsid w:val="00AC02E1"/>
    <w:rsid w:val="00AC09F5"/>
    <w:rsid w:val="00AC10D6"/>
    <w:rsid w:val="00AC2707"/>
    <w:rsid w:val="00AC286D"/>
    <w:rsid w:val="00AC2B06"/>
    <w:rsid w:val="00AC3322"/>
    <w:rsid w:val="00AC51FB"/>
    <w:rsid w:val="00AC61A3"/>
    <w:rsid w:val="00AC624A"/>
    <w:rsid w:val="00AD1BB7"/>
    <w:rsid w:val="00AD2021"/>
    <w:rsid w:val="00AD223B"/>
    <w:rsid w:val="00AD2FB4"/>
    <w:rsid w:val="00AD5029"/>
    <w:rsid w:val="00AD5396"/>
    <w:rsid w:val="00AD547F"/>
    <w:rsid w:val="00AD5A85"/>
    <w:rsid w:val="00AD5E53"/>
    <w:rsid w:val="00AD6DAB"/>
    <w:rsid w:val="00AD7A91"/>
    <w:rsid w:val="00AE0656"/>
    <w:rsid w:val="00AE2A91"/>
    <w:rsid w:val="00AE2F6E"/>
    <w:rsid w:val="00AE3227"/>
    <w:rsid w:val="00AE3AC7"/>
    <w:rsid w:val="00AE45A1"/>
    <w:rsid w:val="00AE4D61"/>
    <w:rsid w:val="00AE58FD"/>
    <w:rsid w:val="00AE6B01"/>
    <w:rsid w:val="00AE744D"/>
    <w:rsid w:val="00AF0543"/>
    <w:rsid w:val="00AF09F5"/>
    <w:rsid w:val="00AF2887"/>
    <w:rsid w:val="00AF3A7E"/>
    <w:rsid w:val="00AF5191"/>
    <w:rsid w:val="00AF5828"/>
    <w:rsid w:val="00AF5DB5"/>
    <w:rsid w:val="00AF6427"/>
    <w:rsid w:val="00AF66C8"/>
    <w:rsid w:val="00AF67F8"/>
    <w:rsid w:val="00AF6A1F"/>
    <w:rsid w:val="00AF7021"/>
    <w:rsid w:val="00AF7403"/>
    <w:rsid w:val="00AF7C4B"/>
    <w:rsid w:val="00AF7F1B"/>
    <w:rsid w:val="00B004FC"/>
    <w:rsid w:val="00B012F4"/>
    <w:rsid w:val="00B014D7"/>
    <w:rsid w:val="00B01F6E"/>
    <w:rsid w:val="00B02A29"/>
    <w:rsid w:val="00B02F3C"/>
    <w:rsid w:val="00B03D78"/>
    <w:rsid w:val="00B04910"/>
    <w:rsid w:val="00B05C99"/>
    <w:rsid w:val="00B072F6"/>
    <w:rsid w:val="00B10DD8"/>
    <w:rsid w:val="00B1133D"/>
    <w:rsid w:val="00B11B39"/>
    <w:rsid w:val="00B121B1"/>
    <w:rsid w:val="00B12D0E"/>
    <w:rsid w:val="00B1321B"/>
    <w:rsid w:val="00B13915"/>
    <w:rsid w:val="00B139EE"/>
    <w:rsid w:val="00B14117"/>
    <w:rsid w:val="00B1471E"/>
    <w:rsid w:val="00B1650E"/>
    <w:rsid w:val="00B16728"/>
    <w:rsid w:val="00B16A54"/>
    <w:rsid w:val="00B16DB5"/>
    <w:rsid w:val="00B171C6"/>
    <w:rsid w:val="00B17208"/>
    <w:rsid w:val="00B175FA"/>
    <w:rsid w:val="00B205FE"/>
    <w:rsid w:val="00B20EEA"/>
    <w:rsid w:val="00B21B63"/>
    <w:rsid w:val="00B21F8F"/>
    <w:rsid w:val="00B2274D"/>
    <w:rsid w:val="00B22889"/>
    <w:rsid w:val="00B23BBF"/>
    <w:rsid w:val="00B246DA"/>
    <w:rsid w:val="00B24CF5"/>
    <w:rsid w:val="00B250A0"/>
    <w:rsid w:val="00B25D6E"/>
    <w:rsid w:val="00B267D6"/>
    <w:rsid w:val="00B26803"/>
    <w:rsid w:val="00B271A5"/>
    <w:rsid w:val="00B27E88"/>
    <w:rsid w:val="00B30565"/>
    <w:rsid w:val="00B30AE3"/>
    <w:rsid w:val="00B32E97"/>
    <w:rsid w:val="00B33263"/>
    <w:rsid w:val="00B33A92"/>
    <w:rsid w:val="00B35B2D"/>
    <w:rsid w:val="00B36B62"/>
    <w:rsid w:val="00B3719D"/>
    <w:rsid w:val="00B4246D"/>
    <w:rsid w:val="00B42C63"/>
    <w:rsid w:val="00B42F8B"/>
    <w:rsid w:val="00B43266"/>
    <w:rsid w:val="00B442E2"/>
    <w:rsid w:val="00B452A2"/>
    <w:rsid w:val="00B45E8A"/>
    <w:rsid w:val="00B45EA7"/>
    <w:rsid w:val="00B467AA"/>
    <w:rsid w:val="00B47673"/>
    <w:rsid w:val="00B47A0D"/>
    <w:rsid w:val="00B50104"/>
    <w:rsid w:val="00B50AF0"/>
    <w:rsid w:val="00B528E8"/>
    <w:rsid w:val="00B536F3"/>
    <w:rsid w:val="00B53DCB"/>
    <w:rsid w:val="00B555FA"/>
    <w:rsid w:val="00B55A34"/>
    <w:rsid w:val="00B562D8"/>
    <w:rsid w:val="00B572D7"/>
    <w:rsid w:val="00B5782B"/>
    <w:rsid w:val="00B61265"/>
    <w:rsid w:val="00B6320D"/>
    <w:rsid w:val="00B63519"/>
    <w:rsid w:val="00B64CC2"/>
    <w:rsid w:val="00B64E02"/>
    <w:rsid w:val="00B6580C"/>
    <w:rsid w:val="00B6634F"/>
    <w:rsid w:val="00B666B4"/>
    <w:rsid w:val="00B676CA"/>
    <w:rsid w:val="00B700AB"/>
    <w:rsid w:val="00B71088"/>
    <w:rsid w:val="00B7164D"/>
    <w:rsid w:val="00B72806"/>
    <w:rsid w:val="00B7294B"/>
    <w:rsid w:val="00B72B6F"/>
    <w:rsid w:val="00B72E54"/>
    <w:rsid w:val="00B756ED"/>
    <w:rsid w:val="00B75A69"/>
    <w:rsid w:val="00B77C16"/>
    <w:rsid w:val="00B8026C"/>
    <w:rsid w:val="00B80AB8"/>
    <w:rsid w:val="00B80C0E"/>
    <w:rsid w:val="00B81C43"/>
    <w:rsid w:val="00B8255A"/>
    <w:rsid w:val="00B833F5"/>
    <w:rsid w:val="00B83612"/>
    <w:rsid w:val="00B83B15"/>
    <w:rsid w:val="00B83E63"/>
    <w:rsid w:val="00B83EDA"/>
    <w:rsid w:val="00B84044"/>
    <w:rsid w:val="00B845FB"/>
    <w:rsid w:val="00B85D95"/>
    <w:rsid w:val="00B8730F"/>
    <w:rsid w:val="00B8745F"/>
    <w:rsid w:val="00B87AE3"/>
    <w:rsid w:val="00B92A74"/>
    <w:rsid w:val="00B935D1"/>
    <w:rsid w:val="00B935F0"/>
    <w:rsid w:val="00B93F46"/>
    <w:rsid w:val="00B947D9"/>
    <w:rsid w:val="00B951B1"/>
    <w:rsid w:val="00B97B49"/>
    <w:rsid w:val="00B97C16"/>
    <w:rsid w:val="00BA0372"/>
    <w:rsid w:val="00BA172F"/>
    <w:rsid w:val="00BA26F2"/>
    <w:rsid w:val="00BA2707"/>
    <w:rsid w:val="00BA3269"/>
    <w:rsid w:val="00BA336D"/>
    <w:rsid w:val="00BA3915"/>
    <w:rsid w:val="00BA4442"/>
    <w:rsid w:val="00BA45D0"/>
    <w:rsid w:val="00BA4A3D"/>
    <w:rsid w:val="00BA4B1E"/>
    <w:rsid w:val="00BA5BCD"/>
    <w:rsid w:val="00BA60DB"/>
    <w:rsid w:val="00BA6113"/>
    <w:rsid w:val="00BA7265"/>
    <w:rsid w:val="00BB0198"/>
    <w:rsid w:val="00BB035D"/>
    <w:rsid w:val="00BB09EC"/>
    <w:rsid w:val="00BB176A"/>
    <w:rsid w:val="00BB1794"/>
    <w:rsid w:val="00BB19F7"/>
    <w:rsid w:val="00BB1D37"/>
    <w:rsid w:val="00BB24B4"/>
    <w:rsid w:val="00BB4B2B"/>
    <w:rsid w:val="00BB5CF0"/>
    <w:rsid w:val="00BB608B"/>
    <w:rsid w:val="00BB60C9"/>
    <w:rsid w:val="00BB67F5"/>
    <w:rsid w:val="00BB6B25"/>
    <w:rsid w:val="00BC0E22"/>
    <w:rsid w:val="00BC0F2C"/>
    <w:rsid w:val="00BC138B"/>
    <w:rsid w:val="00BC16AB"/>
    <w:rsid w:val="00BC181F"/>
    <w:rsid w:val="00BC1F68"/>
    <w:rsid w:val="00BC26E0"/>
    <w:rsid w:val="00BC2ACA"/>
    <w:rsid w:val="00BC2B9F"/>
    <w:rsid w:val="00BC3224"/>
    <w:rsid w:val="00BC3795"/>
    <w:rsid w:val="00BC3AFE"/>
    <w:rsid w:val="00BC407B"/>
    <w:rsid w:val="00BC41D8"/>
    <w:rsid w:val="00BC43AA"/>
    <w:rsid w:val="00BC4C55"/>
    <w:rsid w:val="00BC4E05"/>
    <w:rsid w:val="00BC4F0F"/>
    <w:rsid w:val="00BC5DD5"/>
    <w:rsid w:val="00BC5E98"/>
    <w:rsid w:val="00BC6389"/>
    <w:rsid w:val="00BC65F9"/>
    <w:rsid w:val="00BC6768"/>
    <w:rsid w:val="00BC6BFA"/>
    <w:rsid w:val="00BD059D"/>
    <w:rsid w:val="00BD12D0"/>
    <w:rsid w:val="00BD19C9"/>
    <w:rsid w:val="00BD22D4"/>
    <w:rsid w:val="00BD28A4"/>
    <w:rsid w:val="00BD335C"/>
    <w:rsid w:val="00BD4A48"/>
    <w:rsid w:val="00BD5316"/>
    <w:rsid w:val="00BD537A"/>
    <w:rsid w:val="00BD5BD0"/>
    <w:rsid w:val="00BD5FDB"/>
    <w:rsid w:val="00BD6EF7"/>
    <w:rsid w:val="00BD706C"/>
    <w:rsid w:val="00BE00BB"/>
    <w:rsid w:val="00BE0340"/>
    <w:rsid w:val="00BE0764"/>
    <w:rsid w:val="00BE0856"/>
    <w:rsid w:val="00BE34CC"/>
    <w:rsid w:val="00BE3D72"/>
    <w:rsid w:val="00BE573A"/>
    <w:rsid w:val="00BE6904"/>
    <w:rsid w:val="00BE6E11"/>
    <w:rsid w:val="00BE6FE4"/>
    <w:rsid w:val="00BF0413"/>
    <w:rsid w:val="00BF1633"/>
    <w:rsid w:val="00BF2227"/>
    <w:rsid w:val="00BF2518"/>
    <w:rsid w:val="00BF2755"/>
    <w:rsid w:val="00BF2F70"/>
    <w:rsid w:val="00BF31AC"/>
    <w:rsid w:val="00BF4736"/>
    <w:rsid w:val="00BF5614"/>
    <w:rsid w:val="00BF61BD"/>
    <w:rsid w:val="00BF621E"/>
    <w:rsid w:val="00BF6259"/>
    <w:rsid w:val="00BF6430"/>
    <w:rsid w:val="00BF7ADA"/>
    <w:rsid w:val="00C004E0"/>
    <w:rsid w:val="00C00A77"/>
    <w:rsid w:val="00C00C53"/>
    <w:rsid w:val="00C00E61"/>
    <w:rsid w:val="00C0150E"/>
    <w:rsid w:val="00C0204E"/>
    <w:rsid w:val="00C020E8"/>
    <w:rsid w:val="00C02B76"/>
    <w:rsid w:val="00C02F67"/>
    <w:rsid w:val="00C03DEE"/>
    <w:rsid w:val="00C04662"/>
    <w:rsid w:val="00C0466C"/>
    <w:rsid w:val="00C04A41"/>
    <w:rsid w:val="00C04CD2"/>
    <w:rsid w:val="00C0634C"/>
    <w:rsid w:val="00C06827"/>
    <w:rsid w:val="00C06EF7"/>
    <w:rsid w:val="00C07E86"/>
    <w:rsid w:val="00C1067D"/>
    <w:rsid w:val="00C10EB6"/>
    <w:rsid w:val="00C11136"/>
    <w:rsid w:val="00C11CD2"/>
    <w:rsid w:val="00C11DC0"/>
    <w:rsid w:val="00C12E69"/>
    <w:rsid w:val="00C13180"/>
    <w:rsid w:val="00C1327C"/>
    <w:rsid w:val="00C1402A"/>
    <w:rsid w:val="00C14176"/>
    <w:rsid w:val="00C15B21"/>
    <w:rsid w:val="00C15D14"/>
    <w:rsid w:val="00C16A47"/>
    <w:rsid w:val="00C1706B"/>
    <w:rsid w:val="00C179C1"/>
    <w:rsid w:val="00C17FF8"/>
    <w:rsid w:val="00C20529"/>
    <w:rsid w:val="00C20B30"/>
    <w:rsid w:val="00C22AD4"/>
    <w:rsid w:val="00C23AE2"/>
    <w:rsid w:val="00C2488C"/>
    <w:rsid w:val="00C279A9"/>
    <w:rsid w:val="00C27D64"/>
    <w:rsid w:val="00C27DD2"/>
    <w:rsid w:val="00C27F0F"/>
    <w:rsid w:val="00C3023E"/>
    <w:rsid w:val="00C30786"/>
    <w:rsid w:val="00C31225"/>
    <w:rsid w:val="00C318FF"/>
    <w:rsid w:val="00C31DED"/>
    <w:rsid w:val="00C328CD"/>
    <w:rsid w:val="00C32DCE"/>
    <w:rsid w:val="00C330BD"/>
    <w:rsid w:val="00C33E6B"/>
    <w:rsid w:val="00C3404A"/>
    <w:rsid w:val="00C34646"/>
    <w:rsid w:val="00C356EE"/>
    <w:rsid w:val="00C35D98"/>
    <w:rsid w:val="00C360FB"/>
    <w:rsid w:val="00C3612C"/>
    <w:rsid w:val="00C364F9"/>
    <w:rsid w:val="00C36A27"/>
    <w:rsid w:val="00C402BF"/>
    <w:rsid w:val="00C4060D"/>
    <w:rsid w:val="00C41458"/>
    <w:rsid w:val="00C42661"/>
    <w:rsid w:val="00C42BA2"/>
    <w:rsid w:val="00C44175"/>
    <w:rsid w:val="00C44608"/>
    <w:rsid w:val="00C44B6C"/>
    <w:rsid w:val="00C44EBC"/>
    <w:rsid w:val="00C45DBA"/>
    <w:rsid w:val="00C464B9"/>
    <w:rsid w:val="00C4676A"/>
    <w:rsid w:val="00C47C79"/>
    <w:rsid w:val="00C50650"/>
    <w:rsid w:val="00C508EC"/>
    <w:rsid w:val="00C50AD0"/>
    <w:rsid w:val="00C51590"/>
    <w:rsid w:val="00C51B03"/>
    <w:rsid w:val="00C51B41"/>
    <w:rsid w:val="00C52017"/>
    <w:rsid w:val="00C528F9"/>
    <w:rsid w:val="00C52C80"/>
    <w:rsid w:val="00C52CFE"/>
    <w:rsid w:val="00C52E09"/>
    <w:rsid w:val="00C535ED"/>
    <w:rsid w:val="00C5454D"/>
    <w:rsid w:val="00C54C79"/>
    <w:rsid w:val="00C55A41"/>
    <w:rsid w:val="00C55EB4"/>
    <w:rsid w:val="00C56DF3"/>
    <w:rsid w:val="00C5758A"/>
    <w:rsid w:val="00C576F0"/>
    <w:rsid w:val="00C6133F"/>
    <w:rsid w:val="00C6156F"/>
    <w:rsid w:val="00C62B80"/>
    <w:rsid w:val="00C62DBE"/>
    <w:rsid w:val="00C63271"/>
    <w:rsid w:val="00C643C3"/>
    <w:rsid w:val="00C66E0A"/>
    <w:rsid w:val="00C67780"/>
    <w:rsid w:val="00C7036F"/>
    <w:rsid w:val="00C70A29"/>
    <w:rsid w:val="00C70B1E"/>
    <w:rsid w:val="00C70F56"/>
    <w:rsid w:val="00C71081"/>
    <w:rsid w:val="00C721DA"/>
    <w:rsid w:val="00C72463"/>
    <w:rsid w:val="00C7295F"/>
    <w:rsid w:val="00C72A85"/>
    <w:rsid w:val="00C730D5"/>
    <w:rsid w:val="00C757E9"/>
    <w:rsid w:val="00C7625C"/>
    <w:rsid w:val="00C765E1"/>
    <w:rsid w:val="00C775E6"/>
    <w:rsid w:val="00C80188"/>
    <w:rsid w:val="00C80E2B"/>
    <w:rsid w:val="00C81AFE"/>
    <w:rsid w:val="00C82055"/>
    <w:rsid w:val="00C84298"/>
    <w:rsid w:val="00C852F9"/>
    <w:rsid w:val="00C86372"/>
    <w:rsid w:val="00C8685A"/>
    <w:rsid w:val="00C91053"/>
    <w:rsid w:val="00C9157B"/>
    <w:rsid w:val="00C9172D"/>
    <w:rsid w:val="00C92A49"/>
    <w:rsid w:val="00C92C26"/>
    <w:rsid w:val="00C92FE3"/>
    <w:rsid w:val="00C93040"/>
    <w:rsid w:val="00C93C38"/>
    <w:rsid w:val="00C94726"/>
    <w:rsid w:val="00C94BB1"/>
    <w:rsid w:val="00C95A5D"/>
    <w:rsid w:val="00C95B35"/>
    <w:rsid w:val="00CA0C44"/>
    <w:rsid w:val="00CA218A"/>
    <w:rsid w:val="00CA2657"/>
    <w:rsid w:val="00CA3883"/>
    <w:rsid w:val="00CA422B"/>
    <w:rsid w:val="00CA433B"/>
    <w:rsid w:val="00CA4604"/>
    <w:rsid w:val="00CA460C"/>
    <w:rsid w:val="00CA46B0"/>
    <w:rsid w:val="00CA4922"/>
    <w:rsid w:val="00CA4B9F"/>
    <w:rsid w:val="00CA4E60"/>
    <w:rsid w:val="00CA4EB6"/>
    <w:rsid w:val="00CA52BA"/>
    <w:rsid w:val="00CA68A1"/>
    <w:rsid w:val="00CA7752"/>
    <w:rsid w:val="00CA7CCD"/>
    <w:rsid w:val="00CB0342"/>
    <w:rsid w:val="00CB0701"/>
    <w:rsid w:val="00CB12A5"/>
    <w:rsid w:val="00CB149A"/>
    <w:rsid w:val="00CB299A"/>
    <w:rsid w:val="00CB35F2"/>
    <w:rsid w:val="00CB4545"/>
    <w:rsid w:val="00CB45FB"/>
    <w:rsid w:val="00CB4F9B"/>
    <w:rsid w:val="00CB5310"/>
    <w:rsid w:val="00CB5331"/>
    <w:rsid w:val="00CB603A"/>
    <w:rsid w:val="00CB61B3"/>
    <w:rsid w:val="00CB713C"/>
    <w:rsid w:val="00CB71B1"/>
    <w:rsid w:val="00CB734B"/>
    <w:rsid w:val="00CC02E0"/>
    <w:rsid w:val="00CC0C34"/>
    <w:rsid w:val="00CC3728"/>
    <w:rsid w:val="00CC4700"/>
    <w:rsid w:val="00CC4D3A"/>
    <w:rsid w:val="00CC5AF9"/>
    <w:rsid w:val="00CC75AB"/>
    <w:rsid w:val="00CC7A82"/>
    <w:rsid w:val="00CD2081"/>
    <w:rsid w:val="00CD3072"/>
    <w:rsid w:val="00CD42B9"/>
    <w:rsid w:val="00CD474B"/>
    <w:rsid w:val="00CD5553"/>
    <w:rsid w:val="00CD5C06"/>
    <w:rsid w:val="00CD5C2F"/>
    <w:rsid w:val="00CD5E99"/>
    <w:rsid w:val="00CD7661"/>
    <w:rsid w:val="00CD7B3E"/>
    <w:rsid w:val="00CE0DBE"/>
    <w:rsid w:val="00CE12C4"/>
    <w:rsid w:val="00CE18DB"/>
    <w:rsid w:val="00CE2F51"/>
    <w:rsid w:val="00CE4D1C"/>
    <w:rsid w:val="00CE5016"/>
    <w:rsid w:val="00CE6AFD"/>
    <w:rsid w:val="00CE6FF0"/>
    <w:rsid w:val="00CE7E89"/>
    <w:rsid w:val="00CE7EBC"/>
    <w:rsid w:val="00CF125C"/>
    <w:rsid w:val="00CF21BC"/>
    <w:rsid w:val="00CF26EF"/>
    <w:rsid w:val="00CF28C2"/>
    <w:rsid w:val="00CF331B"/>
    <w:rsid w:val="00CF33DC"/>
    <w:rsid w:val="00CF42A1"/>
    <w:rsid w:val="00CF48CB"/>
    <w:rsid w:val="00CF574D"/>
    <w:rsid w:val="00CF66C4"/>
    <w:rsid w:val="00CF763E"/>
    <w:rsid w:val="00D00269"/>
    <w:rsid w:val="00D00AF8"/>
    <w:rsid w:val="00D01B06"/>
    <w:rsid w:val="00D026DA"/>
    <w:rsid w:val="00D0280A"/>
    <w:rsid w:val="00D0332A"/>
    <w:rsid w:val="00D033B2"/>
    <w:rsid w:val="00D038BC"/>
    <w:rsid w:val="00D03B62"/>
    <w:rsid w:val="00D0462B"/>
    <w:rsid w:val="00D05B15"/>
    <w:rsid w:val="00D05B65"/>
    <w:rsid w:val="00D06E0C"/>
    <w:rsid w:val="00D07605"/>
    <w:rsid w:val="00D079BC"/>
    <w:rsid w:val="00D07BFD"/>
    <w:rsid w:val="00D10BCB"/>
    <w:rsid w:val="00D114A0"/>
    <w:rsid w:val="00D1155F"/>
    <w:rsid w:val="00D1231E"/>
    <w:rsid w:val="00D12CA3"/>
    <w:rsid w:val="00D13330"/>
    <w:rsid w:val="00D1350B"/>
    <w:rsid w:val="00D1368D"/>
    <w:rsid w:val="00D13807"/>
    <w:rsid w:val="00D13A8B"/>
    <w:rsid w:val="00D13D10"/>
    <w:rsid w:val="00D14B22"/>
    <w:rsid w:val="00D1516D"/>
    <w:rsid w:val="00D1545E"/>
    <w:rsid w:val="00D15558"/>
    <w:rsid w:val="00D157A2"/>
    <w:rsid w:val="00D16340"/>
    <w:rsid w:val="00D171BC"/>
    <w:rsid w:val="00D179C6"/>
    <w:rsid w:val="00D17A41"/>
    <w:rsid w:val="00D20165"/>
    <w:rsid w:val="00D21155"/>
    <w:rsid w:val="00D21784"/>
    <w:rsid w:val="00D2215B"/>
    <w:rsid w:val="00D2253A"/>
    <w:rsid w:val="00D22660"/>
    <w:rsid w:val="00D22A6D"/>
    <w:rsid w:val="00D237A9"/>
    <w:rsid w:val="00D242DF"/>
    <w:rsid w:val="00D2495D"/>
    <w:rsid w:val="00D251A9"/>
    <w:rsid w:val="00D25C95"/>
    <w:rsid w:val="00D25DD5"/>
    <w:rsid w:val="00D26D63"/>
    <w:rsid w:val="00D26F80"/>
    <w:rsid w:val="00D279C0"/>
    <w:rsid w:val="00D30296"/>
    <w:rsid w:val="00D32267"/>
    <w:rsid w:val="00D33400"/>
    <w:rsid w:val="00D33628"/>
    <w:rsid w:val="00D33AA8"/>
    <w:rsid w:val="00D3465B"/>
    <w:rsid w:val="00D34AB4"/>
    <w:rsid w:val="00D356E7"/>
    <w:rsid w:val="00D358A6"/>
    <w:rsid w:val="00D35A92"/>
    <w:rsid w:val="00D367CC"/>
    <w:rsid w:val="00D372D7"/>
    <w:rsid w:val="00D373CC"/>
    <w:rsid w:val="00D373D5"/>
    <w:rsid w:val="00D37A2A"/>
    <w:rsid w:val="00D37FC0"/>
    <w:rsid w:val="00D40C61"/>
    <w:rsid w:val="00D411F8"/>
    <w:rsid w:val="00D431A6"/>
    <w:rsid w:val="00D43C3E"/>
    <w:rsid w:val="00D44DA3"/>
    <w:rsid w:val="00D4519B"/>
    <w:rsid w:val="00D455B3"/>
    <w:rsid w:val="00D455DD"/>
    <w:rsid w:val="00D4599F"/>
    <w:rsid w:val="00D469AD"/>
    <w:rsid w:val="00D51300"/>
    <w:rsid w:val="00D53A9D"/>
    <w:rsid w:val="00D53E52"/>
    <w:rsid w:val="00D5537E"/>
    <w:rsid w:val="00D55A75"/>
    <w:rsid w:val="00D55BCE"/>
    <w:rsid w:val="00D5747B"/>
    <w:rsid w:val="00D5780E"/>
    <w:rsid w:val="00D600F2"/>
    <w:rsid w:val="00D60119"/>
    <w:rsid w:val="00D616D9"/>
    <w:rsid w:val="00D61736"/>
    <w:rsid w:val="00D61A0B"/>
    <w:rsid w:val="00D62B7F"/>
    <w:rsid w:val="00D62C62"/>
    <w:rsid w:val="00D63F85"/>
    <w:rsid w:val="00D64060"/>
    <w:rsid w:val="00D65332"/>
    <w:rsid w:val="00D663AE"/>
    <w:rsid w:val="00D665EE"/>
    <w:rsid w:val="00D66F9F"/>
    <w:rsid w:val="00D67BDF"/>
    <w:rsid w:val="00D70597"/>
    <w:rsid w:val="00D70AD2"/>
    <w:rsid w:val="00D70E05"/>
    <w:rsid w:val="00D71340"/>
    <w:rsid w:val="00D71B1C"/>
    <w:rsid w:val="00D7203E"/>
    <w:rsid w:val="00D724CA"/>
    <w:rsid w:val="00D734AF"/>
    <w:rsid w:val="00D73BF1"/>
    <w:rsid w:val="00D74490"/>
    <w:rsid w:val="00D75887"/>
    <w:rsid w:val="00D75A93"/>
    <w:rsid w:val="00D7654C"/>
    <w:rsid w:val="00D76A4D"/>
    <w:rsid w:val="00D76C63"/>
    <w:rsid w:val="00D77269"/>
    <w:rsid w:val="00D773CC"/>
    <w:rsid w:val="00D77568"/>
    <w:rsid w:val="00D779F8"/>
    <w:rsid w:val="00D77F93"/>
    <w:rsid w:val="00D80BFA"/>
    <w:rsid w:val="00D819F4"/>
    <w:rsid w:val="00D83377"/>
    <w:rsid w:val="00D8395D"/>
    <w:rsid w:val="00D83CE3"/>
    <w:rsid w:val="00D83FD5"/>
    <w:rsid w:val="00D8426D"/>
    <w:rsid w:val="00D84D29"/>
    <w:rsid w:val="00D85273"/>
    <w:rsid w:val="00D854D1"/>
    <w:rsid w:val="00D8579D"/>
    <w:rsid w:val="00D85C11"/>
    <w:rsid w:val="00D85ECD"/>
    <w:rsid w:val="00D86785"/>
    <w:rsid w:val="00D86C74"/>
    <w:rsid w:val="00D86CA8"/>
    <w:rsid w:val="00D86FAC"/>
    <w:rsid w:val="00D874F7"/>
    <w:rsid w:val="00D87890"/>
    <w:rsid w:val="00D9097A"/>
    <w:rsid w:val="00D9106B"/>
    <w:rsid w:val="00D9185A"/>
    <w:rsid w:val="00D92627"/>
    <w:rsid w:val="00D94F1F"/>
    <w:rsid w:val="00D963B4"/>
    <w:rsid w:val="00D96845"/>
    <w:rsid w:val="00D96DB1"/>
    <w:rsid w:val="00D9721F"/>
    <w:rsid w:val="00D97A4E"/>
    <w:rsid w:val="00DA0159"/>
    <w:rsid w:val="00DA033C"/>
    <w:rsid w:val="00DA0931"/>
    <w:rsid w:val="00DA1F67"/>
    <w:rsid w:val="00DA309E"/>
    <w:rsid w:val="00DA34F9"/>
    <w:rsid w:val="00DA3936"/>
    <w:rsid w:val="00DA3F5A"/>
    <w:rsid w:val="00DA58FF"/>
    <w:rsid w:val="00DA66C2"/>
    <w:rsid w:val="00DA6DDF"/>
    <w:rsid w:val="00DA6F51"/>
    <w:rsid w:val="00DB03DD"/>
    <w:rsid w:val="00DB0F86"/>
    <w:rsid w:val="00DB1DC1"/>
    <w:rsid w:val="00DB2067"/>
    <w:rsid w:val="00DB2E45"/>
    <w:rsid w:val="00DB3A6D"/>
    <w:rsid w:val="00DB4D91"/>
    <w:rsid w:val="00DB4ED6"/>
    <w:rsid w:val="00DB60AF"/>
    <w:rsid w:val="00DC004C"/>
    <w:rsid w:val="00DC3153"/>
    <w:rsid w:val="00DC3539"/>
    <w:rsid w:val="00DC4FE9"/>
    <w:rsid w:val="00DC5C2A"/>
    <w:rsid w:val="00DD0EDE"/>
    <w:rsid w:val="00DD1143"/>
    <w:rsid w:val="00DD174A"/>
    <w:rsid w:val="00DD2324"/>
    <w:rsid w:val="00DD2A46"/>
    <w:rsid w:val="00DD382F"/>
    <w:rsid w:val="00DD54A2"/>
    <w:rsid w:val="00DD54DE"/>
    <w:rsid w:val="00DD5A9A"/>
    <w:rsid w:val="00DD5B7E"/>
    <w:rsid w:val="00DD5E08"/>
    <w:rsid w:val="00DD62B3"/>
    <w:rsid w:val="00DD7016"/>
    <w:rsid w:val="00DD771D"/>
    <w:rsid w:val="00DD7FD3"/>
    <w:rsid w:val="00DE029B"/>
    <w:rsid w:val="00DE131F"/>
    <w:rsid w:val="00DE28DE"/>
    <w:rsid w:val="00DE2F61"/>
    <w:rsid w:val="00DE42AB"/>
    <w:rsid w:val="00DE4E0A"/>
    <w:rsid w:val="00DE5701"/>
    <w:rsid w:val="00DE5889"/>
    <w:rsid w:val="00DE5B64"/>
    <w:rsid w:val="00DE5BFA"/>
    <w:rsid w:val="00DE6E8A"/>
    <w:rsid w:val="00DE7F93"/>
    <w:rsid w:val="00DF0B66"/>
    <w:rsid w:val="00DF2C02"/>
    <w:rsid w:val="00DF3A89"/>
    <w:rsid w:val="00DF460B"/>
    <w:rsid w:val="00DF5C45"/>
    <w:rsid w:val="00E01117"/>
    <w:rsid w:val="00E01451"/>
    <w:rsid w:val="00E017E1"/>
    <w:rsid w:val="00E047C9"/>
    <w:rsid w:val="00E04830"/>
    <w:rsid w:val="00E055D8"/>
    <w:rsid w:val="00E05FD5"/>
    <w:rsid w:val="00E06A11"/>
    <w:rsid w:val="00E06AB9"/>
    <w:rsid w:val="00E06ECE"/>
    <w:rsid w:val="00E071D0"/>
    <w:rsid w:val="00E07B6F"/>
    <w:rsid w:val="00E101FE"/>
    <w:rsid w:val="00E10620"/>
    <w:rsid w:val="00E10A0E"/>
    <w:rsid w:val="00E10B18"/>
    <w:rsid w:val="00E110D3"/>
    <w:rsid w:val="00E1205F"/>
    <w:rsid w:val="00E12B92"/>
    <w:rsid w:val="00E12E9B"/>
    <w:rsid w:val="00E13337"/>
    <w:rsid w:val="00E13FDB"/>
    <w:rsid w:val="00E144A6"/>
    <w:rsid w:val="00E14620"/>
    <w:rsid w:val="00E14A49"/>
    <w:rsid w:val="00E14D8B"/>
    <w:rsid w:val="00E15D32"/>
    <w:rsid w:val="00E16CC5"/>
    <w:rsid w:val="00E17575"/>
    <w:rsid w:val="00E17768"/>
    <w:rsid w:val="00E1779E"/>
    <w:rsid w:val="00E17FD4"/>
    <w:rsid w:val="00E20316"/>
    <w:rsid w:val="00E204FC"/>
    <w:rsid w:val="00E20616"/>
    <w:rsid w:val="00E2087A"/>
    <w:rsid w:val="00E20945"/>
    <w:rsid w:val="00E20CC6"/>
    <w:rsid w:val="00E20EE8"/>
    <w:rsid w:val="00E21971"/>
    <w:rsid w:val="00E21CF0"/>
    <w:rsid w:val="00E21EE7"/>
    <w:rsid w:val="00E21F17"/>
    <w:rsid w:val="00E2201E"/>
    <w:rsid w:val="00E22379"/>
    <w:rsid w:val="00E22895"/>
    <w:rsid w:val="00E24024"/>
    <w:rsid w:val="00E24C3D"/>
    <w:rsid w:val="00E2556F"/>
    <w:rsid w:val="00E25D1C"/>
    <w:rsid w:val="00E26FAE"/>
    <w:rsid w:val="00E3024E"/>
    <w:rsid w:val="00E30426"/>
    <w:rsid w:val="00E31F01"/>
    <w:rsid w:val="00E3257B"/>
    <w:rsid w:val="00E32E2C"/>
    <w:rsid w:val="00E330ED"/>
    <w:rsid w:val="00E33BC3"/>
    <w:rsid w:val="00E3538D"/>
    <w:rsid w:val="00E35666"/>
    <w:rsid w:val="00E35AED"/>
    <w:rsid w:val="00E3612F"/>
    <w:rsid w:val="00E36643"/>
    <w:rsid w:val="00E3702D"/>
    <w:rsid w:val="00E4098B"/>
    <w:rsid w:val="00E40D74"/>
    <w:rsid w:val="00E42C2D"/>
    <w:rsid w:val="00E46A10"/>
    <w:rsid w:val="00E478BF"/>
    <w:rsid w:val="00E47FA0"/>
    <w:rsid w:val="00E50204"/>
    <w:rsid w:val="00E50694"/>
    <w:rsid w:val="00E50AA7"/>
    <w:rsid w:val="00E50C32"/>
    <w:rsid w:val="00E5257C"/>
    <w:rsid w:val="00E52937"/>
    <w:rsid w:val="00E529DB"/>
    <w:rsid w:val="00E52E80"/>
    <w:rsid w:val="00E52F5D"/>
    <w:rsid w:val="00E5413E"/>
    <w:rsid w:val="00E541EC"/>
    <w:rsid w:val="00E544EF"/>
    <w:rsid w:val="00E55243"/>
    <w:rsid w:val="00E557F8"/>
    <w:rsid w:val="00E55DB7"/>
    <w:rsid w:val="00E57210"/>
    <w:rsid w:val="00E5780E"/>
    <w:rsid w:val="00E60FF2"/>
    <w:rsid w:val="00E612E8"/>
    <w:rsid w:val="00E61EAD"/>
    <w:rsid w:val="00E61EB3"/>
    <w:rsid w:val="00E6278E"/>
    <w:rsid w:val="00E62DFD"/>
    <w:rsid w:val="00E65762"/>
    <w:rsid w:val="00E6579C"/>
    <w:rsid w:val="00E65A19"/>
    <w:rsid w:val="00E65A67"/>
    <w:rsid w:val="00E65A90"/>
    <w:rsid w:val="00E65C28"/>
    <w:rsid w:val="00E65D5C"/>
    <w:rsid w:val="00E66DB4"/>
    <w:rsid w:val="00E674CA"/>
    <w:rsid w:val="00E70310"/>
    <w:rsid w:val="00E71F08"/>
    <w:rsid w:val="00E7229A"/>
    <w:rsid w:val="00E72AF0"/>
    <w:rsid w:val="00E736D0"/>
    <w:rsid w:val="00E73ECF"/>
    <w:rsid w:val="00E75594"/>
    <w:rsid w:val="00E75E5C"/>
    <w:rsid w:val="00E76CF2"/>
    <w:rsid w:val="00E7724B"/>
    <w:rsid w:val="00E80740"/>
    <w:rsid w:val="00E80D31"/>
    <w:rsid w:val="00E80DBE"/>
    <w:rsid w:val="00E818F8"/>
    <w:rsid w:val="00E83181"/>
    <w:rsid w:val="00E83D58"/>
    <w:rsid w:val="00E84452"/>
    <w:rsid w:val="00E845B4"/>
    <w:rsid w:val="00E84642"/>
    <w:rsid w:val="00E84A1A"/>
    <w:rsid w:val="00E852B7"/>
    <w:rsid w:val="00E8640E"/>
    <w:rsid w:val="00E90CA0"/>
    <w:rsid w:val="00E910BE"/>
    <w:rsid w:val="00E9115C"/>
    <w:rsid w:val="00E9190E"/>
    <w:rsid w:val="00E92565"/>
    <w:rsid w:val="00E92A1F"/>
    <w:rsid w:val="00E93038"/>
    <w:rsid w:val="00E93491"/>
    <w:rsid w:val="00EA0F63"/>
    <w:rsid w:val="00EA147A"/>
    <w:rsid w:val="00EA1D1A"/>
    <w:rsid w:val="00EA2081"/>
    <w:rsid w:val="00EA4A21"/>
    <w:rsid w:val="00EA4E1C"/>
    <w:rsid w:val="00EA4F3C"/>
    <w:rsid w:val="00EA5084"/>
    <w:rsid w:val="00EA510E"/>
    <w:rsid w:val="00EA5FF9"/>
    <w:rsid w:val="00EA773A"/>
    <w:rsid w:val="00EB0F6F"/>
    <w:rsid w:val="00EB23C4"/>
    <w:rsid w:val="00EB27E6"/>
    <w:rsid w:val="00EB2B5D"/>
    <w:rsid w:val="00EB36D7"/>
    <w:rsid w:val="00EB3763"/>
    <w:rsid w:val="00EB58F6"/>
    <w:rsid w:val="00EB5A67"/>
    <w:rsid w:val="00EB62FE"/>
    <w:rsid w:val="00EB6360"/>
    <w:rsid w:val="00EB720A"/>
    <w:rsid w:val="00EB79B6"/>
    <w:rsid w:val="00EC044E"/>
    <w:rsid w:val="00EC06D9"/>
    <w:rsid w:val="00EC0D55"/>
    <w:rsid w:val="00EC14AF"/>
    <w:rsid w:val="00EC1A08"/>
    <w:rsid w:val="00EC1D17"/>
    <w:rsid w:val="00EC1F90"/>
    <w:rsid w:val="00EC40A1"/>
    <w:rsid w:val="00EC5F66"/>
    <w:rsid w:val="00EC6221"/>
    <w:rsid w:val="00EC65AC"/>
    <w:rsid w:val="00EC679B"/>
    <w:rsid w:val="00ED0223"/>
    <w:rsid w:val="00ED3552"/>
    <w:rsid w:val="00ED51E9"/>
    <w:rsid w:val="00ED775E"/>
    <w:rsid w:val="00ED782B"/>
    <w:rsid w:val="00EE1086"/>
    <w:rsid w:val="00EE1FAA"/>
    <w:rsid w:val="00EE2466"/>
    <w:rsid w:val="00EE3313"/>
    <w:rsid w:val="00EE38AE"/>
    <w:rsid w:val="00EE49CE"/>
    <w:rsid w:val="00EE5ACC"/>
    <w:rsid w:val="00EE60C3"/>
    <w:rsid w:val="00EE687F"/>
    <w:rsid w:val="00EE6BB9"/>
    <w:rsid w:val="00EE7040"/>
    <w:rsid w:val="00EE7685"/>
    <w:rsid w:val="00EE7D27"/>
    <w:rsid w:val="00EF404C"/>
    <w:rsid w:val="00EF6438"/>
    <w:rsid w:val="00EF64A4"/>
    <w:rsid w:val="00EF674C"/>
    <w:rsid w:val="00EF679F"/>
    <w:rsid w:val="00EF7055"/>
    <w:rsid w:val="00F012F4"/>
    <w:rsid w:val="00F02F10"/>
    <w:rsid w:val="00F03817"/>
    <w:rsid w:val="00F04A1B"/>
    <w:rsid w:val="00F06CD6"/>
    <w:rsid w:val="00F079C4"/>
    <w:rsid w:val="00F10363"/>
    <w:rsid w:val="00F109A2"/>
    <w:rsid w:val="00F10A3D"/>
    <w:rsid w:val="00F1170A"/>
    <w:rsid w:val="00F11809"/>
    <w:rsid w:val="00F11FED"/>
    <w:rsid w:val="00F12436"/>
    <w:rsid w:val="00F12A01"/>
    <w:rsid w:val="00F131B3"/>
    <w:rsid w:val="00F14936"/>
    <w:rsid w:val="00F15097"/>
    <w:rsid w:val="00F15C79"/>
    <w:rsid w:val="00F166CC"/>
    <w:rsid w:val="00F203F4"/>
    <w:rsid w:val="00F205E0"/>
    <w:rsid w:val="00F20A43"/>
    <w:rsid w:val="00F20ADD"/>
    <w:rsid w:val="00F2130B"/>
    <w:rsid w:val="00F214FF"/>
    <w:rsid w:val="00F21B4F"/>
    <w:rsid w:val="00F21B85"/>
    <w:rsid w:val="00F22997"/>
    <w:rsid w:val="00F24047"/>
    <w:rsid w:val="00F24620"/>
    <w:rsid w:val="00F24EAF"/>
    <w:rsid w:val="00F2503F"/>
    <w:rsid w:val="00F25059"/>
    <w:rsid w:val="00F256CB"/>
    <w:rsid w:val="00F266DA"/>
    <w:rsid w:val="00F266F9"/>
    <w:rsid w:val="00F269E1"/>
    <w:rsid w:val="00F26D3C"/>
    <w:rsid w:val="00F2746B"/>
    <w:rsid w:val="00F27CD5"/>
    <w:rsid w:val="00F27E83"/>
    <w:rsid w:val="00F3063D"/>
    <w:rsid w:val="00F313EF"/>
    <w:rsid w:val="00F3148D"/>
    <w:rsid w:val="00F31820"/>
    <w:rsid w:val="00F320A4"/>
    <w:rsid w:val="00F326AF"/>
    <w:rsid w:val="00F32B80"/>
    <w:rsid w:val="00F334FD"/>
    <w:rsid w:val="00F341DD"/>
    <w:rsid w:val="00F354F8"/>
    <w:rsid w:val="00F35680"/>
    <w:rsid w:val="00F35E29"/>
    <w:rsid w:val="00F37035"/>
    <w:rsid w:val="00F377B9"/>
    <w:rsid w:val="00F37AEE"/>
    <w:rsid w:val="00F37AF5"/>
    <w:rsid w:val="00F40603"/>
    <w:rsid w:val="00F406F6"/>
    <w:rsid w:val="00F40902"/>
    <w:rsid w:val="00F43821"/>
    <w:rsid w:val="00F442BA"/>
    <w:rsid w:val="00F45524"/>
    <w:rsid w:val="00F46B31"/>
    <w:rsid w:val="00F47419"/>
    <w:rsid w:val="00F4782B"/>
    <w:rsid w:val="00F47E67"/>
    <w:rsid w:val="00F500F5"/>
    <w:rsid w:val="00F5115A"/>
    <w:rsid w:val="00F53958"/>
    <w:rsid w:val="00F53AC8"/>
    <w:rsid w:val="00F53EE2"/>
    <w:rsid w:val="00F56561"/>
    <w:rsid w:val="00F565D4"/>
    <w:rsid w:val="00F571F0"/>
    <w:rsid w:val="00F57F0C"/>
    <w:rsid w:val="00F61496"/>
    <w:rsid w:val="00F623C9"/>
    <w:rsid w:val="00F62A18"/>
    <w:rsid w:val="00F62BA3"/>
    <w:rsid w:val="00F64348"/>
    <w:rsid w:val="00F643F4"/>
    <w:rsid w:val="00F64424"/>
    <w:rsid w:val="00F6448F"/>
    <w:rsid w:val="00F648F7"/>
    <w:rsid w:val="00F64C59"/>
    <w:rsid w:val="00F6565C"/>
    <w:rsid w:val="00F6691C"/>
    <w:rsid w:val="00F676B5"/>
    <w:rsid w:val="00F7051D"/>
    <w:rsid w:val="00F70EA6"/>
    <w:rsid w:val="00F71879"/>
    <w:rsid w:val="00F7265B"/>
    <w:rsid w:val="00F72DFE"/>
    <w:rsid w:val="00F72F36"/>
    <w:rsid w:val="00F7307A"/>
    <w:rsid w:val="00F73506"/>
    <w:rsid w:val="00F736B8"/>
    <w:rsid w:val="00F73EF4"/>
    <w:rsid w:val="00F7457B"/>
    <w:rsid w:val="00F7459E"/>
    <w:rsid w:val="00F76833"/>
    <w:rsid w:val="00F772B8"/>
    <w:rsid w:val="00F777A7"/>
    <w:rsid w:val="00F779A0"/>
    <w:rsid w:val="00F77AB8"/>
    <w:rsid w:val="00F77CA4"/>
    <w:rsid w:val="00F8039E"/>
    <w:rsid w:val="00F8063B"/>
    <w:rsid w:val="00F808C3"/>
    <w:rsid w:val="00F80D02"/>
    <w:rsid w:val="00F80F60"/>
    <w:rsid w:val="00F81AFA"/>
    <w:rsid w:val="00F84253"/>
    <w:rsid w:val="00F84F1D"/>
    <w:rsid w:val="00F85C8A"/>
    <w:rsid w:val="00F8633B"/>
    <w:rsid w:val="00F86A5C"/>
    <w:rsid w:val="00F86AC7"/>
    <w:rsid w:val="00F86D8E"/>
    <w:rsid w:val="00F879B6"/>
    <w:rsid w:val="00F912BE"/>
    <w:rsid w:val="00F9162E"/>
    <w:rsid w:val="00F94267"/>
    <w:rsid w:val="00F94F47"/>
    <w:rsid w:val="00F964E1"/>
    <w:rsid w:val="00F969E5"/>
    <w:rsid w:val="00F976AC"/>
    <w:rsid w:val="00FA0B53"/>
    <w:rsid w:val="00FA1135"/>
    <w:rsid w:val="00FA114C"/>
    <w:rsid w:val="00FA2665"/>
    <w:rsid w:val="00FA2C51"/>
    <w:rsid w:val="00FA2D96"/>
    <w:rsid w:val="00FA2F2B"/>
    <w:rsid w:val="00FA3BC8"/>
    <w:rsid w:val="00FA4CCA"/>
    <w:rsid w:val="00FA54CA"/>
    <w:rsid w:val="00FA5C3D"/>
    <w:rsid w:val="00FA659D"/>
    <w:rsid w:val="00FA69F7"/>
    <w:rsid w:val="00FA6A0B"/>
    <w:rsid w:val="00FA752E"/>
    <w:rsid w:val="00FA7624"/>
    <w:rsid w:val="00FB0854"/>
    <w:rsid w:val="00FB0C9D"/>
    <w:rsid w:val="00FB0E55"/>
    <w:rsid w:val="00FB1404"/>
    <w:rsid w:val="00FB204A"/>
    <w:rsid w:val="00FB5F49"/>
    <w:rsid w:val="00FB74C6"/>
    <w:rsid w:val="00FC04BC"/>
    <w:rsid w:val="00FC05CA"/>
    <w:rsid w:val="00FC067A"/>
    <w:rsid w:val="00FC3091"/>
    <w:rsid w:val="00FC3A36"/>
    <w:rsid w:val="00FC4608"/>
    <w:rsid w:val="00FC6BB3"/>
    <w:rsid w:val="00FC76CB"/>
    <w:rsid w:val="00FC7B55"/>
    <w:rsid w:val="00FC7EFA"/>
    <w:rsid w:val="00FD064D"/>
    <w:rsid w:val="00FD1167"/>
    <w:rsid w:val="00FD1485"/>
    <w:rsid w:val="00FD292D"/>
    <w:rsid w:val="00FD368A"/>
    <w:rsid w:val="00FD479A"/>
    <w:rsid w:val="00FD57F5"/>
    <w:rsid w:val="00FD5DED"/>
    <w:rsid w:val="00FD6023"/>
    <w:rsid w:val="00FD6572"/>
    <w:rsid w:val="00FD668C"/>
    <w:rsid w:val="00FD76DC"/>
    <w:rsid w:val="00FD7F8B"/>
    <w:rsid w:val="00FE00F4"/>
    <w:rsid w:val="00FE0A74"/>
    <w:rsid w:val="00FE2D0B"/>
    <w:rsid w:val="00FE2E7B"/>
    <w:rsid w:val="00FE3500"/>
    <w:rsid w:val="00FE4246"/>
    <w:rsid w:val="00FE520C"/>
    <w:rsid w:val="00FE541E"/>
    <w:rsid w:val="00FE6E14"/>
    <w:rsid w:val="00FF0644"/>
    <w:rsid w:val="00FF12F0"/>
    <w:rsid w:val="00FF1F37"/>
    <w:rsid w:val="00FF3C03"/>
    <w:rsid w:val="00FF3D30"/>
    <w:rsid w:val="00FF4819"/>
    <w:rsid w:val="00FF5B74"/>
    <w:rsid w:val="00FF6081"/>
    <w:rsid w:val="00FF6AD0"/>
    <w:rsid w:val="00FF74B6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toc 1" w:uiPriority="39"/>
    <w:lsdException w:name="toc 2" w:uiPriority="39"/>
    <w:lsdException w:name="toc 3" w:uiPriority="39"/>
    <w:lsdException w:name="annotation text" w:uiPriority="99"/>
    <w:lsdException w:name="annotation reference" w:uiPriority="99"/>
    <w:lsdException w:name="table of authorities" w:uiPriority="99"/>
    <w:lsdException w:name="toa heading" w:uiPriority="99"/>
    <w:lsdException w:name="Default Paragraph Font" w:uiPriority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D37"/>
    <w:rPr>
      <w:rFonts w:asciiTheme="minorHAnsi" w:hAnsiTheme="minorHAnsi"/>
    </w:rPr>
  </w:style>
  <w:style w:type="paragraph" w:styleId="1">
    <w:name w:val="heading 1"/>
    <w:basedOn w:val="a0"/>
    <w:next w:val="a"/>
    <w:uiPriority w:val="99"/>
    <w:qFormat/>
    <w:rsid w:val="00FC3091"/>
    <w:pPr>
      <w:keepNext/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after="160" w:line="240" w:lineRule="auto"/>
      <w:outlineLvl w:val="0"/>
    </w:pPr>
    <w:rPr>
      <w:b/>
      <w:kern w:val="28"/>
      <w:sz w:val="28"/>
      <w:szCs w:val="28"/>
      <w:lang w:val="en-US" w:eastAsia="cs-CZ"/>
    </w:rPr>
  </w:style>
  <w:style w:type="paragraph" w:styleId="2">
    <w:name w:val="heading 2"/>
    <w:basedOn w:val="a0"/>
    <w:next w:val="a"/>
    <w:link w:val="20"/>
    <w:uiPriority w:val="99"/>
    <w:qFormat/>
    <w:rsid w:val="0069746F"/>
    <w:pPr>
      <w:keepNext/>
      <w:numPr>
        <w:ilvl w:val="1"/>
        <w:numId w:val="2"/>
      </w:numPr>
      <w:spacing w:before="240" w:line="360" w:lineRule="auto"/>
      <w:outlineLvl w:val="1"/>
    </w:pPr>
    <w:rPr>
      <w:b/>
      <w:bCs/>
      <w:sz w:val="28"/>
      <w:szCs w:val="28"/>
      <w:lang w:eastAsia="cs-CZ"/>
    </w:rPr>
  </w:style>
  <w:style w:type="paragraph" w:styleId="3">
    <w:name w:val="heading 3"/>
    <w:basedOn w:val="a0"/>
    <w:next w:val="a"/>
    <w:link w:val="30"/>
    <w:uiPriority w:val="99"/>
    <w:qFormat/>
    <w:rsid w:val="00A41299"/>
    <w:pPr>
      <w:keepNext/>
      <w:numPr>
        <w:ilvl w:val="2"/>
        <w:numId w:val="2"/>
      </w:numPr>
      <w:tabs>
        <w:tab w:val="clear" w:pos="1000"/>
        <w:tab w:val="num" w:pos="574"/>
      </w:tabs>
      <w:spacing w:before="240" w:line="240" w:lineRule="auto"/>
      <w:ind w:left="822"/>
      <w:outlineLvl w:val="2"/>
    </w:pPr>
    <w:rPr>
      <w:b/>
      <w:sz w:val="24"/>
      <w:szCs w:val="24"/>
      <w:lang w:eastAsia="cs-CZ"/>
    </w:rPr>
  </w:style>
  <w:style w:type="paragraph" w:styleId="4">
    <w:name w:val="heading 4"/>
    <w:basedOn w:val="a0"/>
    <w:next w:val="a"/>
    <w:link w:val="40"/>
    <w:uiPriority w:val="99"/>
    <w:qFormat/>
    <w:rsid w:val="00B676CA"/>
    <w:pPr>
      <w:keepNext/>
      <w:numPr>
        <w:ilvl w:val="3"/>
        <w:numId w:val="2"/>
      </w:numPr>
      <w:spacing w:after="60" w:line="360" w:lineRule="auto"/>
      <w:outlineLvl w:val="3"/>
    </w:pPr>
    <w:rPr>
      <w:b/>
      <w:sz w:val="22"/>
      <w:szCs w:val="22"/>
      <w:lang w:eastAsia="cs-CZ"/>
    </w:rPr>
  </w:style>
  <w:style w:type="paragraph" w:styleId="5">
    <w:name w:val="heading 5"/>
    <w:basedOn w:val="a0"/>
    <w:next w:val="a"/>
    <w:uiPriority w:val="99"/>
    <w:qFormat/>
    <w:rsid w:val="00C03DEE"/>
    <w:pPr>
      <w:numPr>
        <w:ilvl w:val="4"/>
        <w:numId w:val="2"/>
      </w:numPr>
      <w:spacing w:line="360" w:lineRule="auto"/>
      <w:outlineLvl w:val="4"/>
    </w:pPr>
    <w:rPr>
      <w:b/>
      <w:i/>
      <w:sz w:val="22"/>
      <w:lang w:val="en-US" w:eastAsia="cs-CZ"/>
    </w:rPr>
  </w:style>
  <w:style w:type="paragraph" w:styleId="6">
    <w:name w:val="heading 6"/>
    <w:basedOn w:val="a0"/>
    <w:next w:val="a"/>
    <w:uiPriority w:val="99"/>
    <w:qFormat/>
    <w:rsid w:val="00C03DEE"/>
    <w:pPr>
      <w:numPr>
        <w:ilvl w:val="5"/>
        <w:numId w:val="2"/>
      </w:numPr>
      <w:spacing w:line="360" w:lineRule="auto"/>
      <w:outlineLvl w:val="5"/>
    </w:pPr>
    <w:rPr>
      <w:sz w:val="22"/>
      <w:lang w:val="en-US" w:eastAsia="cs-CZ"/>
    </w:rPr>
  </w:style>
  <w:style w:type="paragraph" w:styleId="7">
    <w:name w:val="heading 7"/>
    <w:basedOn w:val="a0"/>
    <w:next w:val="a"/>
    <w:uiPriority w:val="99"/>
    <w:qFormat/>
    <w:rsid w:val="00C03DEE"/>
    <w:pPr>
      <w:numPr>
        <w:ilvl w:val="6"/>
        <w:numId w:val="2"/>
      </w:numPr>
      <w:spacing w:line="360" w:lineRule="auto"/>
      <w:outlineLvl w:val="6"/>
    </w:pPr>
    <w:rPr>
      <w:i/>
      <w:lang w:val="en-US" w:eastAsia="cs-CZ"/>
    </w:rPr>
  </w:style>
  <w:style w:type="paragraph" w:styleId="8">
    <w:name w:val="heading 8"/>
    <w:basedOn w:val="a"/>
    <w:next w:val="a"/>
    <w:uiPriority w:val="99"/>
    <w:qFormat/>
    <w:rsid w:val="00C03DEE"/>
    <w:pPr>
      <w:numPr>
        <w:ilvl w:val="7"/>
        <w:numId w:val="2"/>
      </w:numPr>
      <w:spacing w:after="60"/>
      <w:outlineLvl w:val="7"/>
    </w:pPr>
    <w:rPr>
      <w:rFonts w:asciiTheme="majorHAnsi" w:hAnsiTheme="majorHAnsi"/>
      <w:i/>
    </w:rPr>
  </w:style>
  <w:style w:type="paragraph" w:styleId="9">
    <w:name w:val="heading 9"/>
    <w:basedOn w:val="a"/>
    <w:next w:val="a"/>
    <w:uiPriority w:val="99"/>
    <w:qFormat/>
    <w:rsid w:val="00C03DEE"/>
    <w:pPr>
      <w:numPr>
        <w:ilvl w:val="8"/>
        <w:numId w:val="2"/>
      </w:numPr>
      <w:spacing w:after="60"/>
      <w:outlineLvl w:val="8"/>
    </w:pPr>
    <w:rPr>
      <w:rFonts w:asciiTheme="majorHAnsi" w:hAnsiTheme="majorHAns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E24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24C3D"/>
    <w:rPr>
      <w:rFonts w:ascii="Tahoma" w:hAnsi="Tahoma" w:cs="Tahoma"/>
      <w:sz w:val="16"/>
      <w:szCs w:val="16"/>
      <w:lang w:val="en-US" w:eastAsia="cs-CZ"/>
    </w:rPr>
  </w:style>
  <w:style w:type="paragraph" w:styleId="a6">
    <w:name w:val="Title"/>
    <w:basedOn w:val="a"/>
    <w:rsid w:val="005A1BC8"/>
    <w:pPr>
      <w:jc w:val="center"/>
    </w:pPr>
    <w:rPr>
      <w:sz w:val="32"/>
    </w:rPr>
  </w:style>
  <w:style w:type="numbering" w:customStyle="1" w:styleId="a7">
    <w:name w:val="Обычный список"/>
    <w:uiPriority w:val="99"/>
    <w:rsid w:val="00C11CD2"/>
  </w:style>
  <w:style w:type="paragraph" w:styleId="a8">
    <w:name w:val="Document Map"/>
    <w:basedOn w:val="a"/>
    <w:semiHidden/>
    <w:rsid w:val="005A1BC8"/>
    <w:pPr>
      <w:shd w:val="clear" w:color="auto" w:fill="000080"/>
    </w:pPr>
    <w:rPr>
      <w:rFonts w:ascii="Tahoma" w:hAnsi="Tahoma"/>
    </w:rPr>
  </w:style>
  <w:style w:type="paragraph" w:styleId="a9">
    <w:name w:val="Normal Indent"/>
    <w:basedOn w:val="a"/>
    <w:rsid w:val="00B26803"/>
    <w:pPr>
      <w:spacing w:line="240" w:lineRule="auto"/>
      <w:ind w:left="708"/>
    </w:pPr>
  </w:style>
  <w:style w:type="paragraph" w:styleId="aa">
    <w:name w:val="caption"/>
    <w:basedOn w:val="a"/>
    <w:next w:val="a"/>
    <w:rsid w:val="005A1BC8"/>
    <w:pPr>
      <w:ind w:left="28" w:right="28"/>
    </w:pPr>
    <w:rPr>
      <w:rFonts w:ascii="Arial" w:hAnsi="Arial"/>
      <w:b/>
      <w:i/>
    </w:rPr>
  </w:style>
  <w:style w:type="table" w:styleId="ab">
    <w:name w:val="Table Grid"/>
    <w:basedOn w:val="a2"/>
    <w:uiPriority w:val="59"/>
    <w:rsid w:val="0007059A"/>
    <w:pPr>
      <w:spacing w:line="360" w:lineRule="auto"/>
      <w:jc w:val="both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E24C3D"/>
    <w:pPr>
      <w:tabs>
        <w:tab w:val="right" w:pos="9923"/>
      </w:tabs>
      <w:ind w:left="28" w:right="28"/>
    </w:pPr>
    <w:rPr>
      <w:rFonts w:ascii="Arial" w:hAnsi="Arial"/>
      <w:i/>
      <w:sz w:val="16"/>
    </w:rPr>
  </w:style>
  <w:style w:type="character" w:styleId="ad">
    <w:name w:val="page number"/>
    <w:rsid w:val="001F0A7A"/>
    <w:rPr>
      <w:rFonts w:ascii="Arial Black" w:hAnsi="Arial Black"/>
      <w:noProof w:val="0"/>
      <w:spacing w:val="-10"/>
      <w:sz w:val="18"/>
      <w:lang w:val="cs-CZ"/>
    </w:rPr>
  </w:style>
  <w:style w:type="paragraph" w:styleId="ae">
    <w:name w:val="Body Text"/>
    <w:basedOn w:val="a"/>
    <w:link w:val="af"/>
    <w:rsid w:val="00DD62B3"/>
    <w:pPr>
      <w:spacing w:line="240" w:lineRule="auto"/>
    </w:pPr>
    <w:rPr>
      <w:sz w:val="24"/>
      <w:szCs w:val="24"/>
    </w:rPr>
  </w:style>
  <w:style w:type="character" w:customStyle="1" w:styleId="af">
    <w:name w:val="Основной текст Знак"/>
    <w:basedOn w:val="a1"/>
    <w:link w:val="ae"/>
    <w:rsid w:val="00DD62B3"/>
    <w:rPr>
      <w:sz w:val="24"/>
      <w:szCs w:val="24"/>
      <w:lang w:val="cs-CZ" w:eastAsia="cs-CZ"/>
    </w:rPr>
  </w:style>
  <w:style w:type="character" w:styleId="af0">
    <w:name w:val="Hyperlink"/>
    <w:basedOn w:val="a1"/>
    <w:uiPriority w:val="99"/>
    <w:rsid w:val="007774DE"/>
    <w:rPr>
      <w:color w:val="0000FF"/>
      <w:u w:val="single"/>
    </w:rPr>
  </w:style>
  <w:style w:type="paragraph" w:customStyle="1" w:styleId="10">
    <w:name w:val="Заголовок оглавления1"/>
    <w:basedOn w:val="1"/>
    <w:next w:val="a"/>
    <w:uiPriority w:val="39"/>
    <w:rsid w:val="008C2013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365F91"/>
      <w:kern w:val="0"/>
      <w:lang w:eastAsia="en-US"/>
    </w:rPr>
  </w:style>
  <w:style w:type="paragraph" w:styleId="11">
    <w:name w:val="toc 1"/>
    <w:basedOn w:val="a"/>
    <w:next w:val="a"/>
    <w:autoRedefine/>
    <w:uiPriority w:val="39"/>
    <w:rsid w:val="001C4E3A"/>
    <w:pPr>
      <w:spacing w:after="0"/>
    </w:pPr>
    <w:rPr>
      <w:b/>
    </w:rPr>
  </w:style>
  <w:style w:type="paragraph" w:styleId="21">
    <w:name w:val="toc 2"/>
    <w:basedOn w:val="a"/>
    <w:next w:val="a"/>
    <w:autoRedefine/>
    <w:uiPriority w:val="39"/>
    <w:rsid w:val="00A41299"/>
    <w:pPr>
      <w:tabs>
        <w:tab w:val="left" w:pos="880"/>
        <w:tab w:val="right" w:leader="dot" w:pos="9911"/>
      </w:tabs>
      <w:spacing w:after="0"/>
      <w:ind w:left="200"/>
    </w:pPr>
  </w:style>
  <w:style w:type="paragraph" w:styleId="31">
    <w:name w:val="toc 3"/>
    <w:basedOn w:val="a"/>
    <w:next w:val="a"/>
    <w:autoRedefine/>
    <w:uiPriority w:val="39"/>
    <w:rsid w:val="008C2013"/>
    <w:pPr>
      <w:ind w:left="400"/>
    </w:pPr>
  </w:style>
  <w:style w:type="paragraph" w:styleId="af1">
    <w:name w:val="Body Text Indent"/>
    <w:basedOn w:val="a"/>
    <w:link w:val="af2"/>
    <w:rsid w:val="00174075"/>
    <w:pPr>
      <w:ind w:left="283"/>
    </w:pPr>
  </w:style>
  <w:style w:type="character" w:customStyle="1" w:styleId="af2">
    <w:name w:val="Основной текст с отступом Знак"/>
    <w:basedOn w:val="a1"/>
    <w:link w:val="af1"/>
    <w:rsid w:val="00174075"/>
    <w:rPr>
      <w:lang w:val="en-US"/>
    </w:rPr>
  </w:style>
  <w:style w:type="paragraph" w:styleId="af3">
    <w:name w:val="List Paragraph"/>
    <w:basedOn w:val="a"/>
    <w:link w:val="af4"/>
    <w:uiPriority w:val="34"/>
    <w:qFormat/>
    <w:rsid w:val="0035009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9"/>
    <w:rsid w:val="00A41299"/>
    <w:rPr>
      <w:rFonts w:asciiTheme="majorHAnsi" w:hAnsiTheme="majorHAnsi"/>
      <w:b/>
      <w:sz w:val="24"/>
      <w:szCs w:val="24"/>
      <w:lang w:eastAsia="cs-CZ"/>
    </w:rPr>
  </w:style>
  <w:style w:type="character" w:styleId="af5">
    <w:name w:val="FollowedHyperlink"/>
    <w:basedOn w:val="a1"/>
    <w:rsid w:val="00F571F0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9"/>
    <w:rsid w:val="0069746F"/>
    <w:rPr>
      <w:rFonts w:asciiTheme="majorHAnsi" w:hAnsiTheme="majorHAnsi"/>
      <w:b/>
      <w:bCs/>
      <w:sz w:val="28"/>
      <w:szCs w:val="28"/>
      <w:lang w:eastAsia="cs-CZ"/>
    </w:rPr>
  </w:style>
  <w:style w:type="paragraph" w:customStyle="1" w:styleId="af6">
    <w:name w:val="Обычный+"/>
    <w:basedOn w:val="a"/>
    <w:link w:val="af7"/>
    <w:rsid w:val="003D2A40"/>
    <w:pPr>
      <w:ind w:left="709"/>
    </w:pPr>
  </w:style>
  <w:style w:type="character" w:customStyle="1" w:styleId="af7">
    <w:name w:val="Обычный+ Знак"/>
    <w:basedOn w:val="a1"/>
    <w:link w:val="af6"/>
    <w:rsid w:val="003D2A40"/>
    <w:rPr>
      <w:rFonts w:asciiTheme="minorHAnsi" w:hAnsiTheme="minorHAnsi"/>
      <w:lang w:eastAsia="cs-CZ"/>
    </w:rPr>
  </w:style>
  <w:style w:type="character" w:customStyle="1" w:styleId="40">
    <w:name w:val="Заголовок 4 Знак"/>
    <w:basedOn w:val="a1"/>
    <w:link w:val="4"/>
    <w:uiPriority w:val="99"/>
    <w:rsid w:val="00B676CA"/>
    <w:rPr>
      <w:rFonts w:asciiTheme="majorHAnsi" w:hAnsiTheme="majorHAnsi"/>
      <w:b/>
      <w:sz w:val="22"/>
      <w:szCs w:val="22"/>
      <w:lang w:eastAsia="cs-CZ"/>
    </w:rPr>
  </w:style>
  <w:style w:type="paragraph" w:styleId="af8">
    <w:name w:val="Revision"/>
    <w:hidden/>
    <w:uiPriority w:val="99"/>
    <w:semiHidden/>
    <w:rsid w:val="00A22497"/>
    <w:rPr>
      <w:rFonts w:asciiTheme="minorHAnsi" w:hAnsiTheme="minorHAnsi"/>
      <w:lang w:val="en-US" w:eastAsia="cs-CZ"/>
    </w:rPr>
  </w:style>
  <w:style w:type="table" w:styleId="22">
    <w:name w:val="Table Subtle 2"/>
    <w:basedOn w:val="a2"/>
    <w:rsid w:val="00D66F9F"/>
    <w:pPr>
      <w:spacing w:line="360" w:lineRule="auto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9">
    <w:name w:val="Placeholder Text"/>
    <w:basedOn w:val="a1"/>
    <w:uiPriority w:val="99"/>
    <w:semiHidden/>
    <w:rsid w:val="002305DD"/>
    <w:rPr>
      <w:color w:val="808080"/>
    </w:rPr>
  </w:style>
  <w:style w:type="paragraph" w:customStyle="1" w:styleId="afa">
    <w:name w:val="Титульный заголовок"/>
    <w:link w:val="afb"/>
    <w:qFormat/>
    <w:rsid w:val="002305DD"/>
    <w:pPr>
      <w:ind w:left="1026"/>
    </w:pPr>
    <w:rPr>
      <w:rFonts w:ascii="Arial" w:hAnsi="Arial" w:cs="Arial"/>
      <w:b/>
      <w:bCs/>
      <w:color w:val="000000" w:themeColor="text1"/>
      <w:sz w:val="32"/>
      <w:szCs w:val="44"/>
      <w:lang w:eastAsia="cs-CZ"/>
    </w:rPr>
  </w:style>
  <w:style w:type="character" w:customStyle="1" w:styleId="afb">
    <w:name w:val="Титульный заголовок Знак"/>
    <w:basedOn w:val="a1"/>
    <w:link w:val="afa"/>
    <w:rsid w:val="00E24C3D"/>
    <w:rPr>
      <w:rFonts w:ascii="Arial" w:hAnsi="Arial" w:cs="Arial"/>
      <w:b/>
      <w:bCs/>
      <w:color w:val="000000" w:themeColor="text1"/>
      <w:sz w:val="32"/>
      <w:szCs w:val="44"/>
      <w:lang w:val="en-US" w:eastAsia="cs-CZ"/>
    </w:rPr>
  </w:style>
  <w:style w:type="character" w:customStyle="1" w:styleId="12">
    <w:name w:val="Стиль Фон 1"/>
    <w:basedOn w:val="a1"/>
    <w:rsid w:val="00D7203E"/>
    <w:rPr>
      <w:color w:val="BFBFBF" w:themeColor="background1" w:themeShade="BF"/>
    </w:rPr>
  </w:style>
  <w:style w:type="paragraph" w:styleId="afc">
    <w:name w:val="header"/>
    <w:basedOn w:val="a"/>
    <w:link w:val="afd"/>
    <w:rsid w:val="00FC7EFA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1"/>
    <w:link w:val="afc"/>
    <w:rsid w:val="00FC7EFA"/>
    <w:rPr>
      <w:rFonts w:asciiTheme="minorHAnsi" w:hAnsiTheme="minorHAnsi"/>
      <w:lang w:val="en-US" w:eastAsia="cs-CZ"/>
    </w:rPr>
  </w:style>
  <w:style w:type="paragraph" w:customStyle="1" w:styleId="afe">
    <w:name w:val="Ненумерованный заголовок"/>
    <w:link w:val="aff"/>
    <w:rsid w:val="00993261"/>
    <w:pPr>
      <w:spacing w:line="360" w:lineRule="auto"/>
    </w:pPr>
    <w:rPr>
      <w:rFonts w:ascii="Arial" w:hAnsi="Arial" w:cs="Arial"/>
      <w:b/>
      <w:bCs/>
      <w:color w:val="000000" w:themeColor="text1"/>
      <w:sz w:val="32"/>
      <w:szCs w:val="44"/>
      <w:lang w:eastAsia="cs-CZ"/>
    </w:rPr>
  </w:style>
  <w:style w:type="character" w:customStyle="1" w:styleId="aff">
    <w:name w:val="Ненумерованный заголовок Знак"/>
    <w:basedOn w:val="afb"/>
    <w:link w:val="afe"/>
    <w:rsid w:val="00993261"/>
    <w:rPr>
      <w:rFonts w:ascii="Arial" w:hAnsi="Arial" w:cs="Arial"/>
      <w:b/>
      <w:bCs/>
      <w:color w:val="000000" w:themeColor="text1"/>
      <w:sz w:val="32"/>
      <w:szCs w:val="44"/>
      <w:lang w:val="en-US" w:eastAsia="cs-CZ"/>
    </w:rPr>
  </w:style>
  <w:style w:type="table" w:customStyle="1" w:styleId="aff0">
    <w:name w:val="Вот таблица"/>
    <w:basedOn w:val="a2"/>
    <w:uiPriority w:val="99"/>
    <w:rsid w:val="0007059A"/>
    <w:pPr>
      <w:spacing w:after="60"/>
      <w:jc w:val="center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jc w:val="center"/>
      </w:pPr>
      <w:rPr>
        <w:b/>
      </w:rPr>
      <w:tblPr/>
      <w:tcPr>
        <w:tcBorders>
          <w:bottom w:val="single" w:sz="18" w:space="0" w:color="auto"/>
        </w:tcBorders>
        <w:shd w:val="clear" w:color="auto" w:fill="F2F2F2" w:themeFill="background1" w:themeFillShade="F2"/>
        <w:vAlign w:val="center"/>
      </w:tcPr>
    </w:tblStylePr>
  </w:style>
  <w:style w:type="character" w:styleId="aff1">
    <w:name w:val="annotation reference"/>
    <w:basedOn w:val="a1"/>
    <w:uiPriority w:val="99"/>
    <w:rsid w:val="00833D71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33D71"/>
    <w:pPr>
      <w:spacing w:line="240" w:lineRule="auto"/>
    </w:pPr>
  </w:style>
  <w:style w:type="character" w:customStyle="1" w:styleId="aff3">
    <w:name w:val="Текст примечания Знак"/>
    <w:basedOn w:val="a1"/>
    <w:link w:val="aff2"/>
    <w:uiPriority w:val="99"/>
    <w:rsid w:val="00833D71"/>
    <w:rPr>
      <w:rFonts w:asciiTheme="minorHAnsi" w:hAnsiTheme="minorHAnsi"/>
      <w:lang w:val="en-US" w:eastAsia="cs-CZ"/>
    </w:rPr>
  </w:style>
  <w:style w:type="paragraph" w:styleId="aff4">
    <w:name w:val="annotation subject"/>
    <w:basedOn w:val="aff2"/>
    <w:next w:val="aff2"/>
    <w:link w:val="aff5"/>
    <w:rsid w:val="00833D71"/>
    <w:rPr>
      <w:b/>
      <w:bCs/>
    </w:rPr>
  </w:style>
  <w:style w:type="character" w:customStyle="1" w:styleId="aff5">
    <w:name w:val="Тема примечания Знак"/>
    <w:basedOn w:val="aff3"/>
    <w:link w:val="aff4"/>
    <w:rsid w:val="00833D71"/>
    <w:rPr>
      <w:rFonts w:asciiTheme="minorHAnsi" w:hAnsiTheme="minorHAnsi"/>
      <w:b/>
      <w:bCs/>
      <w:lang w:val="en-US" w:eastAsia="cs-CZ"/>
    </w:rPr>
  </w:style>
  <w:style w:type="paragraph" w:customStyle="1" w:styleId="aff6">
    <w:name w:val="Заголовок таблицы"/>
    <w:basedOn w:val="a"/>
    <w:link w:val="aff7"/>
    <w:rsid w:val="0007059A"/>
    <w:pPr>
      <w:spacing w:after="60"/>
      <w:jc w:val="center"/>
    </w:pPr>
    <w:rPr>
      <w:b/>
      <w:noProof/>
    </w:rPr>
  </w:style>
  <w:style w:type="character" w:customStyle="1" w:styleId="af4">
    <w:name w:val="Абзац списка Знак"/>
    <w:basedOn w:val="a1"/>
    <w:link w:val="af3"/>
    <w:uiPriority w:val="34"/>
    <w:locked/>
    <w:rsid w:val="00AF67F8"/>
    <w:rPr>
      <w:rFonts w:asciiTheme="minorHAnsi" w:hAnsiTheme="minorHAnsi"/>
      <w:lang w:val="en-US" w:eastAsia="cs-CZ"/>
    </w:rPr>
  </w:style>
  <w:style w:type="character" w:customStyle="1" w:styleId="aff7">
    <w:name w:val="Заголовок таблицы Знак"/>
    <w:basedOn w:val="a1"/>
    <w:link w:val="aff6"/>
    <w:rsid w:val="0007059A"/>
    <w:rPr>
      <w:rFonts w:asciiTheme="minorHAnsi" w:hAnsiTheme="minorHAnsi"/>
      <w:b/>
      <w:noProof/>
      <w:lang w:eastAsia="cs-CZ"/>
    </w:rPr>
  </w:style>
  <w:style w:type="table" w:customStyle="1" w:styleId="aff8">
    <w:name w:val="Вертикальная таблица"/>
    <w:basedOn w:val="a2"/>
    <w:uiPriority w:val="99"/>
    <w:rsid w:val="00E529DB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afterLines="0" w:afterAutospacing="0"/>
      </w:pPr>
    </w:tblStylePr>
    <w:tblStylePr w:type="firstCol">
      <w:pPr>
        <w:wordWrap/>
        <w:spacing w:afterLines="0" w:afterAutospacing="0"/>
      </w:pPr>
      <w:rPr>
        <w:b/>
      </w:rPr>
      <w:tblPr/>
      <w:tcPr>
        <w:tcBorders>
          <w:right w:val="single" w:sz="18" w:space="0" w:color="auto"/>
        </w:tcBorders>
        <w:shd w:val="clear" w:color="auto" w:fill="F2F2F2" w:themeFill="background1" w:themeFillShade="F2"/>
        <w:vAlign w:val="center"/>
      </w:tcPr>
    </w:tblStylePr>
  </w:style>
  <w:style w:type="paragraph" w:customStyle="1" w:styleId="aff9">
    <w:name w:val="Комментарий"/>
    <w:basedOn w:val="a"/>
    <w:link w:val="affa"/>
    <w:qFormat/>
    <w:rsid w:val="00CE6AFD"/>
    <w:pPr>
      <w:pBdr>
        <w:left w:val="dashSmallGap" w:sz="12" w:space="4" w:color="548DD4" w:themeColor="text2" w:themeTint="99"/>
      </w:pBdr>
      <w:spacing w:before="120"/>
      <w:ind w:left="425"/>
    </w:pPr>
  </w:style>
  <w:style w:type="paragraph" w:customStyle="1" w:styleId="affb">
    <w:name w:val="Важное!"/>
    <w:basedOn w:val="a"/>
    <w:next w:val="a"/>
    <w:link w:val="affc"/>
    <w:qFormat/>
    <w:rsid w:val="00574F75"/>
    <w:pPr>
      <w:pBdr>
        <w:top w:val="dashSmallGap" w:sz="12" w:space="1" w:color="C0504D" w:themeColor="accent2"/>
        <w:left w:val="dashSmallGap" w:sz="12" w:space="4" w:color="C0504D" w:themeColor="accent2"/>
        <w:bottom w:val="dashSmallGap" w:sz="12" w:space="1" w:color="C0504D" w:themeColor="accent2"/>
        <w:right w:val="dashSmallGap" w:sz="12" w:space="4" w:color="C0504D" w:themeColor="accent2"/>
      </w:pBdr>
    </w:pPr>
    <w:rPr>
      <w:b/>
    </w:rPr>
  </w:style>
  <w:style w:type="character" w:customStyle="1" w:styleId="affa">
    <w:name w:val="Комментарий Знак"/>
    <w:basedOn w:val="a1"/>
    <w:link w:val="aff9"/>
    <w:rsid w:val="00CE6AFD"/>
    <w:rPr>
      <w:rFonts w:asciiTheme="minorHAnsi" w:hAnsiTheme="minorHAnsi"/>
    </w:rPr>
  </w:style>
  <w:style w:type="paragraph" w:customStyle="1" w:styleId="a0">
    <w:name w:val="Основа для заголовка"/>
    <w:basedOn w:val="a"/>
    <w:link w:val="affd"/>
    <w:qFormat/>
    <w:rsid w:val="00237F6B"/>
    <w:pPr>
      <w:spacing w:after="0"/>
    </w:pPr>
    <w:rPr>
      <w:rFonts w:asciiTheme="majorHAnsi" w:hAnsiTheme="majorHAnsi"/>
    </w:rPr>
  </w:style>
  <w:style w:type="character" w:customStyle="1" w:styleId="affc">
    <w:name w:val="Важное! Знак"/>
    <w:basedOn w:val="a1"/>
    <w:link w:val="affb"/>
    <w:rsid w:val="00574F75"/>
    <w:rPr>
      <w:rFonts w:asciiTheme="minorHAnsi" w:hAnsiTheme="minorHAnsi"/>
      <w:b/>
      <w:lang w:eastAsia="cs-CZ"/>
    </w:rPr>
  </w:style>
  <w:style w:type="character" w:customStyle="1" w:styleId="affd">
    <w:name w:val="Основа для заголовка Знак"/>
    <w:basedOn w:val="a1"/>
    <w:link w:val="a0"/>
    <w:rsid w:val="00237F6B"/>
    <w:rPr>
      <w:rFonts w:asciiTheme="majorHAnsi" w:hAnsiTheme="majorHAnsi"/>
    </w:rPr>
  </w:style>
  <w:style w:type="paragraph" w:styleId="affe">
    <w:name w:val="toa heading"/>
    <w:basedOn w:val="a"/>
    <w:next w:val="a"/>
    <w:uiPriority w:val="99"/>
    <w:rsid w:val="003429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">
    <w:name w:val="table of authorities"/>
    <w:basedOn w:val="a"/>
    <w:next w:val="a"/>
    <w:uiPriority w:val="99"/>
    <w:rsid w:val="00342923"/>
    <w:pPr>
      <w:spacing w:after="0"/>
      <w:ind w:left="200" w:hanging="200"/>
    </w:pPr>
  </w:style>
  <w:style w:type="paragraph" w:styleId="13">
    <w:name w:val="index 1"/>
    <w:basedOn w:val="a"/>
    <w:next w:val="a"/>
    <w:autoRedefine/>
    <w:uiPriority w:val="99"/>
    <w:rsid w:val="00342923"/>
    <w:pPr>
      <w:spacing w:after="0" w:line="240" w:lineRule="auto"/>
      <w:ind w:left="200" w:hanging="200"/>
    </w:pPr>
  </w:style>
  <w:style w:type="character" w:customStyle="1" w:styleId="apple-converted-space">
    <w:name w:val="apple-converted-space"/>
    <w:basedOn w:val="a1"/>
    <w:rsid w:val="000D5578"/>
  </w:style>
  <w:style w:type="character" w:styleId="HTML">
    <w:name w:val="HTML Code"/>
    <w:basedOn w:val="a1"/>
    <w:uiPriority w:val="99"/>
    <w:unhideWhenUsed/>
    <w:rsid w:val="006E5B54"/>
    <w:rPr>
      <w:rFonts w:ascii="Courier New" w:eastAsia="Times New Roman" w:hAnsi="Courier New" w:cs="Courier New"/>
      <w:sz w:val="18"/>
      <w:szCs w:val="20"/>
    </w:rPr>
  </w:style>
  <w:style w:type="paragraph" w:styleId="afff0">
    <w:name w:val="endnote text"/>
    <w:basedOn w:val="a"/>
    <w:link w:val="afff1"/>
    <w:rsid w:val="00AF7021"/>
    <w:pPr>
      <w:spacing w:after="0" w:line="240" w:lineRule="auto"/>
    </w:pPr>
  </w:style>
  <w:style w:type="character" w:customStyle="1" w:styleId="afff1">
    <w:name w:val="Текст концевой сноски Знак"/>
    <w:basedOn w:val="a1"/>
    <w:link w:val="afff0"/>
    <w:rsid w:val="00AF7021"/>
    <w:rPr>
      <w:rFonts w:asciiTheme="minorHAnsi" w:hAnsiTheme="minorHAnsi"/>
    </w:rPr>
  </w:style>
  <w:style w:type="character" w:styleId="afff2">
    <w:name w:val="endnote reference"/>
    <w:basedOn w:val="a1"/>
    <w:rsid w:val="00AF7021"/>
    <w:rPr>
      <w:vertAlign w:val="superscript"/>
    </w:rPr>
  </w:style>
  <w:style w:type="paragraph" w:styleId="afff3">
    <w:name w:val="Normal (Web)"/>
    <w:basedOn w:val="a"/>
    <w:link w:val="afff4"/>
    <w:uiPriority w:val="99"/>
    <w:unhideWhenUsed/>
    <w:rsid w:val="00530F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ttpmethod">
    <w:name w:val="http_method"/>
    <w:basedOn w:val="a1"/>
    <w:rsid w:val="00D8426D"/>
  </w:style>
  <w:style w:type="character" w:customStyle="1" w:styleId="path">
    <w:name w:val="path"/>
    <w:basedOn w:val="a1"/>
    <w:rsid w:val="00D8426D"/>
  </w:style>
  <w:style w:type="character" w:styleId="afff5">
    <w:name w:val="Emphasis"/>
    <w:basedOn w:val="a1"/>
    <w:uiPriority w:val="20"/>
    <w:qFormat/>
    <w:rsid w:val="006344E4"/>
    <w:rPr>
      <w:i/>
      <w:iCs/>
    </w:rPr>
  </w:style>
  <w:style w:type="character" w:customStyle="1" w:styleId="afff4">
    <w:name w:val="Обычный (веб) Знак"/>
    <w:basedOn w:val="a1"/>
    <w:link w:val="afff3"/>
    <w:uiPriority w:val="99"/>
    <w:rsid w:val="00B47A0D"/>
    <w:rPr>
      <w:rFonts w:ascii="Times New Roman" w:hAnsi="Times New Roman"/>
      <w:sz w:val="24"/>
      <w:szCs w:val="24"/>
    </w:rPr>
  </w:style>
  <w:style w:type="paragraph" w:customStyle="1" w:styleId="diff-block-target">
    <w:name w:val="diff-block-target"/>
    <w:basedOn w:val="a"/>
    <w:uiPriority w:val="99"/>
    <w:rsid w:val="003355D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iff-context-placeholder">
    <w:name w:val="diff-context-placeholder"/>
    <w:basedOn w:val="a"/>
    <w:uiPriority w:val="99"/>
    <w:rsid w:val="003355D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diff-html-removed">
    <w:name w:val="diff-html-removed"/>
    <w:basedOn w:val="a1"/>
    <w:rsid w:val="003355DE"/>
  </w:style>
  <w:style w:type="character" w:customStyle="1" w:styleId="diff-html-added">
    <w:name w:val="diff-html-added"/>
    <w:basedOn w:val="a1"/>
    <w:rsid w:val="003355DE"/>
  </w:style>
  <w:style w:type="character" w:customStyle="1" w:styleId="diff-html-changed">
    <w:name w:val="diff-html-changed"/>
    <w:basedOn w:val="a1"/>
    <w:rsid w:val="003355DE"/>
  </w:style>
  <w:style w:type="paragraph" w:customStyle="1" w:styleId="diff-block-context">
    <w:name w:val="diff-block-context"/>
    <w:basedOn w:val="a"/>
    <w:uiPriority w:val="99"/>
    <w:rsid w:val="008805C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afff6">
    <w:name w:val="Strong"/>
    <w:basedOn w:val="a1"/>
    <w:uiPriority w:val="22"/>
    <w:qFormat/>
    <w:rsid w:val="008805CA"/>
    <w:rPr>
      <w:b/>
      <w:bCs/>
    </w:rPr>
  </w:style>
  <w:style w:type="character" w:customStyle="1" w:styleId="HTML0">
    <w:name w:val="Стиль Код HTML + Синий"/>
    <w:basedOn w:val="HTML"/>
    <w:rsid w:val="00484D96"/>
    <w:rPr>
      <w:rFonts w:ascii="Times New Roman" w:eastAsia="Times New Roman" w:hAnsi="Times New Roman" w:cs="Courier New"/>
      <w:color w:val="0070C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toc 1" w:uiPriority="39"/>
    <w:lsdException w:name="toc 2" w:uiPriority="39"/>
    <w:lsdException w:name="toc 3" w:uiPriority="39"/>
    <w:lsdException w:name="annotation text" w:uiPriority="99"/>
    <w:lsdException w:name="annotation reference" w:uiPriority="99"/>
    <w:lsdException w:name="table of authorities" w:uiPriority="99"/>
    <w:lsdException w:name="toa heading" w:uiPriority="99"/>
    <w:lsdException w:name="Default Paragraph Font" w:uiPriority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D37"/>
    <w:rPr>
      <w:rFonts w:asciiTheme="minorHAnsi" w:hAnsiTheme="minorHAnsi"/>
    </w:rPr>
  </w:style>
  <w:style w:type="paragraph" w:styleId="1">
    <w:name w:val="heading 1"/>
    <w:basedOn w:val="a0"/>
    <w:next w:val="a"/>
    <w:uiPriority w:val="99"/>
    <w:qFormat/>
    <w:rsid w:val="00FC3091"/>
    <w:pPr>
      <w:keepNext/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after="160" w:line="240" w:lineRule="auto"/>
      <w:outlineLvl w:val="0"/>
    </w:pPr>
    <w:rPr>
      <w:b/>
      <w:kern w:val="28"/>
      <w:sz w:val="28"/>
      <w:szCs w:val="28"/>
      <w:lang w:val="en-US" w:eastAsia="cs-CZ"/>
    </w:rPr>
  </w:style>
  <w:style w:type="paragraph" w:styleId="2">
    <w:name w:val="heading 2"/>
    <w:basedOn w:val="a0"/>
    <w:next w:val="a"/>
    <w:link w:val="20"/>
    <w:uiPriority w:val="99"/>
    <w:qFormat/>
    <w:rsid w:val="0069746F"/>
    <w:pPr>
      <w:keepNext/>
      <w:numPr>
        <w:ilvl w:val="1"/>
        <w:numId w:val="2"/>
      </w:numPr>
      <w:spacing w:before="240" w:line="360" w:lineRule="auto"/>
      <w:outlineLvl w:val="1"/>
    </w:pPr>
    <w:rPr>
      <w:b/>
      <w:bCs/>
      <w:sz w:val="28"/>
      <w:szCs w:val="28"/>
      <w:lang w:eastAsia="cs-CZ"/>
    </w:rPr>
  </w:style>
  <w:style w:type="paragraph" w:styleId="3">
    <w:name w:val="heading 3"/>
    <w:basedOn w:val="a0"/>
    <w:next w:val="a"/>
    <w:link w:val="30"/>
    <w:uiPriority w:val="99"/>
    <w:qFormat/>
    <w:rsid w:val="00A41299"/>
    <w:pPr>
      <w:keepNext/>
      <w:numPr>
        <w:ilvl w:val="2"/>
        <w:numId w:val="2"/>
      </w:numPr>
      <w:tabs>
        <w:tab w:val="clear" w:pos="1000"/>
        <w:tab w:val="num" w:pos="574"/>
      </w:tabs>
      <w:spacing w:before="240" w:line="240" w:lineRule="auto"/>
      <w:ind w:left="822"/>
      <w:outlineLvl w:val="2"/>
    </w:pPr>
    <w:rPr>
      <w:b/>
      <w:sz w:val="24"/>
      <w:szCs w:val="24"/>
      <w:lang w:eastAsia="cs-CZ"/>
    </w:rPr>
  </w:style>
  <w:style w:type="paragraph" w:styleId="4">
    <w:name w:val="heading 4"/>
    <w:basedOn w:val="a0"/>
    <w:next w:val="a"/>
    <w:link w:val="40"/>
    <w:uiPriority w:val="99"/>
    <w:qFormat/>
    <w:rsid w:val="00B676CA"/>
    <w:pPr>
      <w:keepNext/>
      <w:numPr>
        <w:ilvl w:val="3"/>
        <w:numId w:val="2"/>
      </w:numPr>
      <w:spacing w:after="60" w:line="360" w:lineRule="auto"/>
      <w:outlineLvl w:val="3"/>
    </w:pPr>
    <w:rPr>
      <w:b/>
      <w:sz w:val="22"/>
      <w:szCs w:val="22"/>
      <w:lang w:eastAsia="cs-CZ"/>
    </w:rPr>
  </w:style>
  <w:style w:type="paragraph" w:styleId="5">
    <w:name w:val="heading 5"/>
    <w:basedOn w:val="a0"/>
    <w:next w:val="a"/>
    <w:uiPriority w:val="99"/>
    <w:qFormat/>
    <w:rsid w:val="00C03DEE"/>
    <w:pPr>
      <w:numPr>
        <w:ilvl w:val="4"/>
        <w:numId w:val="2"/>
      </w:numPr>
      <w:spacing w:line="360" w:lineRule="auto"/>
      <w:outlineLvl w:val="4"/>
    </w:pPr>
    <w:rPr>
      <w:b/>
      <w:i/>
      <w:sz w:val="22"/>
      <w:lang w:val="en-US" w:eastAsia="cs-CZ"/>
    </w:rPr>
  </w:style>
  <w:style w:type="paragraph" w:styleId="6">
    <w:name w:val="heading 6"/>
    <w:basedOn w:val="a0"/>
    <w:next w:val="a"/>
    <w:uiPriority w:val="99"/>
    <w:qFormat/>
    <w:rsid w:val="00C03DEE"/>
    <w:pPr>
      <w:numPr>
        <w:ilvl w:val="5"/>
        <w:numId w:val="2"/>
      </w:numPr>
      <w:spacing w:line="360" w:lineRule="auto"/>
      <w:outlineLvl w:val="5"/>
    </w:pPr>
    <w:rPr>
      <w:sz w:val="22"/>
      <w:lang w:val="en-US" w:eastAsia="cs-CZ"/>
    </w:rPr>
  </w:style>
  <w:style w:type="paragraph" w:styleId="7">
    <w:name w:val="heading 7"/>
    <w:basedOn w:val="a0"/>
    <w:next w:val="a"/>
    <w:uiPriority w:val="99"/>
    <w:qFormat/>
    <w:rsid w:val="00C03DEE"/>
    <w:pPr>
      <w:numPr>
        <w:ilvl w:val="6"/>
        <w:numId w:val="2"/>
      </w:numPr>
      <w:spacing w:line="360" w:lineRule="auto"/>
      <w:outlineLvl w:val="6"/>
    </w:pPr>
    <w:rPr>
      <w:i/>
      <w:lang w:val="en-US" w:eastAsia="cs-CZ"/>
    </w:rPr>
  </w:style>
  <w:style w:type="paragraph" w:styleId="8">
    <w:name w:val="heading 8"/>
    <w:basedOn w:val="a"/>
    <w:next w:val="a"/>
    <w:uiPriority w:val="99"/>
    <w:qFormat/>
    <w:rsid w:val="00C03DEE"/>
    <w:pPr>
      <w:numPr>
        <w:ilvl w:val="7"/>
        <w:numId w:val="2"/>
      </w:numPr>
      <w:spacing w:after="60"/>
      <w:outlineLvl w:val="7"/>
    </w:pPr>
    <w:rPr>
      <w:rFonts w:asciiTheme="majorHAnsi" w:hAnsiTheme="majorHAnsi"/>
      <w:i/>
    </w:rPr>
  </w:style>
  <w:style w:type="paragraph" w:styleId="9">
    <w:name w:val="heading 9"/>
    <w:basedOn w:val="a"/>
    <w:next w:val="a"/>
    <w:uiPriority w:val="99"/>
    <w:qFormat/>
    <w:rsid w:val="00C03DEE"/>
    <w:pPr>
      <w:numPr>
        <w:ilvl w:val="8"/>
        <w:numId w:val="2"/>
      </w:numPr>
      <w:spacing w:after="60"/>
      <w:outlineLvl w:val="8"/>
    </w:pPr>
    <w:rPr>
      <w:rFonts w:asciiTheme="majorHAnsi" w:hAnsiTheme="majorHAns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E24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24C3D"/>
    <w:rPr>
      <w:rFonts w:ascii="Tahoma" w:hAnsi="Tahoma" w:cs="Tahoma"/>
      <w:sz w:val="16"/>
      <w:szCs w:val="16"/>
      <w:lang w:val="en-US" w:eastAsia="cs-CZ"/>
    </w:rPr>
  </w:style>
  <w:style w:type="paragraph" w:styleId="a6">
    <w:name w:val="Title"/>
    <w:basedOn w:val="a"/>
    <w:rsid w:val="005A1BC8"/>
    <w:pPr>
      <w:jc w:val="center"/>
    </w:pPr>
    <w:rPr>
      <w:sz w:val="32"/>
    </w:rPr>
  </w:style>
  <w:style w:type="numbering" w:customStyle="1" w:styleId="a7">
    <w:name w:val="Обычный список"/>
    <w:uiPriority w:val="99"/>
    <w:rsid w:val="00C11CD2"/>
  </w:style>
  <w:style w:type="paragraph" w:styleId="a8">
    <w:name w:val="Document Map"/>
    <w:basedOn w:val="a"/>
    <w:semiHidden/>
    <w:rsid w:val="005A1BC8"/>
    <w:pPr>
      <w:shd w:val="clear" w:color="auto" w:fill="000080"/>
    </w:pPr>
    <w:rPr>
      <w:rFonts w:ascii="Tahoma" w:hAnsi="Tahoma"/>
    </w:rPr>
  </w:style>
  <w:style w:type="paragraph" w:styleId="a9">
    <w:name w:val="Normal Indent"/>
    <w:basedOn w:val="a"/>
    <w:rsid w:val="00B26803"/>
    <w:pPr>
      <w:spacing w:line="240" w:lineRule="auto"/>
      <w:ind w:left="708"/>
    </w:pPr>
  </w:style>
  <w:style w:type="paragraph" w:styleId="aa">
    <w:name w:val="caption"/>
    <w:basedOn w:val="a"/>
    <w:next w:val="a"/>
    <w:rsid w:val="005A1BC8"/>
    <w:pPr>
      <w:ind w:left="28" w:right="28"/>
    </w:pPr>
    <w:rPr>
      <w:rFonts w:ascii="Arial" w:hAnsi="Arial"/>
      <w:b/>
      <w:i/>
    </w:rPr>
  </w:style>
  <w:style w:type="table" w:styleId="ab">
    <w:name w:val="Table Grid"/>
    <w:basedOn w:val="a2"/>
    <w:uiPriority w:val="59"/>
    <w:rsid w:val="0007059A"/>
    <w:pPr>
      <w:spacing w:line="360" w:lineRule="auto"/>
      <w:jc w:val="both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E24C3D"/>
    <w:pPr>
      <w:tabs>
        <w:tab w:val="right" w:pos="9923"/>
      </w:tabs>
      <w:ind w:left="28" w:right="28"/>
    </w:pPr>
    <w:rPr>
      <w:rFonts w:ascii="Arial" w:hAnsi="Arial"/>
      <w:i/>
      <w:sz w:val="16"/>
    </w:rPr>
  </w:style>
  <w:style w:type="character" w:styleId="ad">
    <w:name w:val="page number"/>
    <w:rsid w:val="001F0A7A"/>
    <w:rPr>
      <w:rFonts w:ascii="Arial Black" w:hAnsi="Arial Black"/>
      <w:noProof w:val="0"/>
      <w:spacing w:val="-10"/>
      <w:sz w:val="18"/>
      <w:lang w:val="cs-CZ"/>
    </w:rPr>
  </w:style>
  <w:style w:type="paragraph" w:styleId="ae">
    <w:name w:val="Body Text"/>
    <w:basedOn w:val="a"/>
    <w:link w:val="af"/>
    <w:rsid w:val="00DD62B3"/>
    <w:pPr>
      <w:spacing w:line="240" w:lineRule="auto"/>
    </w:pPr>
    <w:rPr>
      <w:sz w:val="24"/>
      <w:szCs w:val="24"/>
    </w:rPr>
  </w:style>
  <w:style w:type="character" w:customStyle="1" w:styleId="af">
    <w:name w:val="Основной текст Знак"/>
    <w:basedOn w:val="a1"/>
    <w:link w:val="ae"/>
    <w:rsid w:val="00DD62B3"/>
    <w:rPr>
      <w:sz w:val="24"/>
      <w:szCs w:val="24"/>
      <w:lang w:val="cs-CZ" w:eastAsia="cs-CZ"/>
    </w:rPr>
  </w:style>
  <w:style w:type="character" w:styleId="af0">
    <w:name w:val="Hyperlink"/>
    <w:basedOn w:val="a1"/>
    <w:uiPriority w:val="99"/>
    <w:rsid w:val="007774DE"/>
    <w:rPr>
      <w:color w:val="0000FF"/>
      <w:u w:val="single"/>
    </w:rPr>
  </w:style>
  <w:style w:type="paragraph" w:customStyle="1" w:styleId="10">
    <w:name w:val="Заголовок оглавления1"/>
    <w:basedOn w:val="1"/>
    <w:next w:val="a"/>
    <w:uiPriority w:val="39"/>
    <w:rsid w:val="008C2013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365F91"/>
      <w:kern w:val="0"/>
      <w:lang w:eastAsia="en-US"/>
    </w:rPr>
  </w:style>
  <w:style w:type="paragraph" w:styleId="11">
    <w:name w:val="toc 1"/>
    <w:basedOn w:val="a"/>
    <w:next w:val="a"/>
    <w:autoRedefine/>
    <w:uiPriority w:val="39"/>
    <w:rsid w:val="001C4E3A"/>
    <w:pPr>
      <w:spacing w:after="0"/>
    </w:pPr>
    <w:rPr>
      <w:b/>
    </w:rPr>
  </w:style>
  <w:style w:type="paragraph" w:styleId="21">
    <w:name w:val="toc 2"/>
    <w:basedOn w:val="a"/>
    <w:next w:val="a"/>
    <w:autoRedefine/>
    <w:uiPriority w:val="39"/>
    <w:rsid w:val="00A41299"/>
    <w:pPr>
      <w:tabs>
        <w:tab w:val="left" w:pos="880"/>
        <w:tab w:val="right" w:leader="dot" w:pos="9911"/>
      </w:tabs>
      <w:spacing w:after="0"/>
      <w:ind w:left="200"/>
    </w:pPr>
  </w:style>
  <w:style w:type="paragraph" w:styleId="31">
    <w:name w:val="toc 3"/>
    <w:basedOn w:val="a"/>
    <w:next w:val="a"/>
    <w:autoRedefine/>
    <w:uiPriority w:val="39"/>
    <w:rsid w:val="008C2013"/>
    <w:pPr>
      <w:ind w:left="400"/>
    </w:pPr>
  </w:style>
  <w:style w:type="paragraph" w:styleId="af1">
    <w:name w:val="Body Text Indent"/>
    <w:basedOn w:val="a"/>
    <w:link w:val="af2"/>
    <w:rsid w:val="00174075"/>
    <w:pPr>
      <w:ind w:left="283"/>
    </w:pPr>
  </w:style>
  <w:style w:type="character" w:customStyle="1" w:styleId="af2">
    <w:name w:val="Основной текст с отступом Знак"/>
    <w:basedOn w:val="a1"/>
    <w:link w:val="af1"/>
    <w:rsid w:val="00174075"/>
    <w:rPr>
      <w:lang w:val="en-US"/>
    </w:rPr>
  </w:style>
  <w:style w:type="paragraph" w:styleId="af3">
    <w:name w:val="List Paragraph"/>
    <w:basedOn w:val="a"/>
    <w:link w:val="af4"/>
    <w:uiPriority w:val="34"/>
    <w:qFormat/>
    <w:rsid w:val="0035009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9"/>
    <w:rsid w:val="00A41299"/>
    <w:rPr>
      <w:rFonts w:asciiTheme="majorHAnsi" w:hAnsiTheme="majorHAnsi"/>
      <w:b/>
      <w:sz w:val="24"/>
      <w:szCs w:val="24"/>
      <w:lang w:eastAsia="cs-CZ"/>
    </w:rPr>
  </w:style>
  <w:style w:type="character" w:styleId="af5">
    <w:name w:val="FollowedHyperlink"/>
    <w:basedOn w:val="a1"/>
    <w:rsid w:val="00F571F0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9"/>
    <w:rsid w:val="0069746F"/>
    <w:rPr>
      <w:rFonts w:asciiTheme="majorHAnsi" w:hAnsiTheme="majorHAnsi"/>
      <w:b/>
      <w:bCs/>
      <w:sz w:val="28"/>
      <w:szCs w:val="28"/>
      <w:lang w:eastAsia="cs-CZ"/>
    </w:rPr>
  </w:style>
  <w:style w:type="paragraph" w:customStyle="1" w:styleId="af6">
    <w:name w:val="Обычный+"/>
    <w:basedOn w:val="a"/>
    <w:link w:val="af7"/>
    <w:rsid w:val="003D2A40"/>
    <w:pPr>
      <w:ind w:left="709"/>
    </w:pPr>
  </w:style>
  <w:style w:type="character" w:customStyle="1" w:styleId="af7">
    <w:name w:val="Обычный+ Знак"/>
    <w:basedOn w:val="a1"/>
    <w:link w:val="af6"/>
    <w:rsid w:val="003D2A40"/>
    <w:rPr>
      <w:rFonts w:asciiTheme="minorHAnsi" w:hAnsiTheme="minorHAnsi"/>
      <w:lang w:eastAsia="cs-CZ"/>
    </w:rPr>
  </w:style>
  <w:style w:type="character" w:customStyle="1" w:styleId="40">
    <w:name w:val="Заголовок 4 Знак"/>
    <w:basedOn w:val="a1"/>
    <w:link w:val="4"/>
    <w:uiPriority w:val="99"/>
    <w:rsid w:val="00B676CA"/>
    <w:rPr>
      <w:rFonts w:asciiTheme="majorHAnsi" w:hAnsiTheme="majorHAnsi"/>
      <w:b/>
      <w:sz w:val="22"/>
      <w:szCs w:val="22"/>
      <w:lang w:eastAsia="cs-CZ"/>
    </w:rPr>
  </w:style>
  <w:style w:type="paragraph" w:styleId="af8">
    <w:name w:val="Revision"/>
    <w:hidden/>
    <w:uiPriority w:val="99"/>
    <w:semiHidden/>
    <w:rsid w:val="00A22497"/>
    <w:rPr>
      <w:rFonts w:asciiTheme="minorHAnsi" w:hAnsiTheme="minorHAnsi"/>
      <w:lang w:val="en-US" w:eastAsia="cs-CZ"/>
    </w:rPr>
  </w:style>
  <w:style w:type="table" w:styleId="22">
    <w:name w:val="Table Subtle 2"/>
    <w:basedOn w:val="a2"/>
    <w:rsid w:val="00D66F9F"/>
    <w:pPr>
      <w:spacing w:line="360" w:lineRule="auto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9">
    <w:name w:val="Placeholder Text"/>
    <w:basedOn w:val="a1"/>
    <w:uiPriority w:val="99"/>
    <w:semiHidden/>
    <w:rsid w:val="002305DD"/>
    <w:rPr>
      <w:color w:val="808080"/>
    </w:rPr>
  </w:style>
  <w:style w:type="paragraph" w:customStyle="1" w:styleId="afa">
    <w:name w:val="Титульный заголовок"/>
    <w:link w:val="afb"/>
    <w:qFormat/>
    <w:rsid w:val="002305DD"/>
    <w:pPr>
      <w:ind w:left="1026"/>
    </w:pPr>
    <w:rPr>
      <w:rFonts w:ascii="Arial" w:hAnsi="Arial" w:cs="Arial"/>
      <w:b/>
      <w:bCs/>
      <w:color w:val="000000" w:themeColor="text1"/>
      <w:sz w:val="32"/>
      <w:szCs w:val="44"/>
      <w:lang w:eastAsia="cs-CZ"/>
    </w:rPr>
  </w:style>
  <w:style w:type="character" w:customStyle="1" w:styleId="afb">
    <w:name w:val="Титульный заголовок Знак"/>
    <w:basedOn w:val="a1"/>
    <w:link w:val="afa"/>
    <w:rsid w:val="00E24C3D"/>
    <w:rPr>
      <w:rFonts w:ascii="Arial" w:hAnsi="Arial" w:cs="Arial"/>
      <w:b/>
      <w:bCs/>
      <w:color w:val="000000" w:themeColor="text1"/>
      <w:sz w:val="32"/>
      <w:szCs w:val="44"/>
      <w:lang w:val="en-US" w:eastAsia="cs-CZ"/>
    </w:rPr>
  </w:style>
  <w:style w:type="character" w:customStyle="1" w:styleId="12">
    <w:name w:val="Стиль Фон 1"/>
    <w:basedOn w:val="a1"/>
    <w:rsid w:val="00D7203E"/>
    <w:rPr>
      <w:color w:val="BFBFBF" w:themeColor="background1" w:themeShade="BF"/>
    </w:rPr>
  </w:style>
  <w:style w:type="paragraph" w:styleId="afc">
    <w:name w:val="header"/>
    <w:basedOn w:val="a"/>
    <w:link w:val="afd"/>
    <w:rsid w:val="00FC7EFA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1"/>
    <w:link w:val="afc"/>
    <w:rsid w:val="00FC7EFA"/>
    <w:rPr>
      <w:rFonts w:asciiTheme="minorHAnsi" w:hAnsiTheme="minorHAnsi"/>
      <w:lang w:val="en-US" w:eastAsia="cs-CZ"/>
    </w:rPr>
  </w:style>
  <w:style w:type="paragraph" w:customStyle="1" w:styleId="afe">
    <w:name w:val="Ненумерованный заголовок"/>
    <w:link w:val="aff"/>
    <w:rsid w:val="00993261"/>
    <w:pPr>
      <w:spacing w:line="360" w:lineRule="auto"/>
    </w:pPr>
    <w:rPr>
      <w:rFonts w:ascii="Arial" w:hAnsi="Arial" w:cs="Arial"/>
      <w:b/>
      <w:bCs/>
      <w:color w:val="000000" w:themeColor="text1"/>
      <w:sz w:val="32"/>
      <w:szCs w:val="44"/>
      <w:lang w:eastAsia="cs-CZ"/>
    </w:rPr>
  </w:style>
  <w:style w:type="character" w:customStyle="1" w:styleId="aff">
    <w:name w:val="Ненумерованный заголовок Знак"/>
    <w:basedOn w:val="afb"/>
    <w:link w:val="afe"/>
    <w:rsid w:val="00993261"/>
    <w:rPr>
      <w:rFonts w:ascii="Arial" w:hAnsi="Arial" w:cs="Arial"/>
      <w:b/>
      <w:bCs/>
      <w:color w:val="000000" w:themeColor="text1"/>
      <w:sz w:val="32"/>
      <w:szCs w:val="44"/>
      <w:lang w:val="en-US" w:eastAsia="cs-CZ"/>
    </w:rPr>
  </w:style>
  <w:style w:type="table" w:customStyle="1" w:styleId="aff0">
    <w:name w:val="Вот таблица"/>
    <w:basedOn w:val="a2"/>
    <w:uiPriority w:val="99"/>
    <w:rsid w:val="0007059A"/>
    <w:pPr>
      <w:spacing w:after="60"/>
      <w:jc w:val="center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jc w:val="center"/>
      </w:pPr>
      <w:rPr>
        <w:b/>
      </w:rPr>
      <w:tblPr/>
      <w:tcPr>
        <w:tcBorders>
          <w:bottom w:val="single" w:sz="18" w:space="0" w:color="auto"/>
        </w:tcBorders>
        <w:shd w:val="clear" w:color="auto" w:fill="F2F2F2" w:themeFill="background1" w:themeFillShade="F2"/>
        <w:vAlign w:val="center"/>
      </w:tcPr>
    </w:tblStylePr>
  </w:style>
  <w:style w:type="character" w:styleId="aff1">
    <w:name w:val="annotation reference"/>
    <w:basedOn w:val="a1"/>
    <w:uiPriority w:val="99"/>
    <w:rsid w:val="00833D71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33D71"/>
    <w:pPr>
      <w:spacing w:line="240" w:lineRule="auto"/>
    </w:pPr>
  </w:style>
  <w:style w:type="character" w:customStyle="1" w:styleId="aff3">
    <w:name w:val="Текст примечания Знак"/>
    <w:basedOn w:val="a1"/>
    <w:link w:val="aff2"/>
    <w:uiPriority w:val="99"/>
    <w:rsid w:val="00833D71"/>
    <w:rPr>
      <w:rFonts w:asciiTheme="minorHAnsi" w:hAnsiTheme="minorHAnsi"/>
      <w:lang w:val="en-US" w:eastAsia="cs-CZ"/>
    </w:rPr>
  </w:style>
  <w:style w:type="paragraph" w:styleId="aff4">
    <w:name w:val="annotation subject"/>
    <w:basedOn w:val="aff2"/>
    <w:next w:val="aff2"/>
    <w:link w:val="aff5"/>
    <w:rsid w:val="00833D71"/>
    <w:rPr>
      <w:b/>
      <w:bCs/>
    </w:rPr>
  </w:style>
  <w:style w:type="character" w:customStyle="1" w:styleId="aff5">
    <w:name w:val="Тема примечания Знак"/>
    <w:basedOn w:val="aff3"/>
    <w:link w:val="aff4"/>
    <w:rsid w:val="00833D71"/>
    <w:rPr>
      <w:rFonts w:asciiTheme="minorHAnsi" w:hAnsiTheme="minorHAnsi"/>
      <w:b/>
      <w:bCs/>
      <w:lang w:val="en-US" w:eastAsia="cs-CZ"/>
    </w:rPr>
  </w:style>
  <w:style w:type="paragraph" w:customStyle="1" w:styleId="aff6">
    <w:name w:val="Заголовок таблицы"/>
    <w:basedOn w:val="a"/>
    <w:link w:val="aff7"/>
    <w:rsid w:val="0007059A"/>
    <w:pPr>
      <w:spacing w:after="60"/>
      <w:jc w:val="center"/>
    </w:pPr>
    <w:rPr>
      <w:b/>
      <w:noProof/>
    </w:rPr>
  </w:style>
  <w:style w:type="character" w:customStyle="1" w:styleId="af4">
    <w:name w:val="Абзац списка Знак"/>
    <w:basedOn w:val="a1"/>
    <w:link w:val="af3"/>
    <w:uiPriority w:val="34"/>
    <w:locked/>
    <w:rsid w:val="00AF67F8"/>
    <w:rPr>
      <w:rFonts w:asciiTheme="minorHAnsi" w:hAnsiTheme="minorHAnsi"/>
      <w:lang w:val="en-US" w:eastAsia="cs-CZ"/>
    </w:rPr>
  </w:style>
  <w:style w:type="character" w:customStyle="1" w:styleId="aff7">
    <w:name w:val="Заголовок таблицы Знак"/>
    <w:basedOn w:val="a1"/>
    <w:link w:val="aff6"/>
    <w:rsid w:val="0007059A"/>
    <w:rPr>
      <w:rFonts w:asciiTheme="minorHAnsi" w:hAnsiTheme="minorHAnsi"/>
      <w:b/>
      <w:noProof/>
      <w:lang w:eastAsia="cs-CZ"/>
    </w:rPr>
  </w:style>
  <w:style w:type="table" w:customStyle="1" w:styleId="aff8">
    <w:name w:val="Вертикальная таблица"/>
    <w:basedOn w:val="a2"/>
    <w:uiPriority w:val="99"/>
    <w:rsid w:val="00E529DB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afterLines="0" w:afterAutospacing="0"/>
      </w:pPr>
    </w:tblStylePr>
    <w:tblStylePr w:type="firstCol">
      <w:pPr>
        <w:wordWrap/>
        <w:spacing w:afterLines="0" w:afterAutospacing="0"/>
      </w:pPr>
      <w:rPr>
        <w:b/>
      </w:rPr>
      <w:tblPr/>
      <w:tcPr>
        <w:tcBorders>
          <w:right w:val="single" w:sz="18" w:space="0" w:color="auto"/>
        </w:tcBorders>
        <w:shd w:val="clear" w:color="auto" w:fill="F2F2F2" w:themeFill="background1" w:themeFillShade="F2"/>
        <w:vAlign w:val="center"/>
      </w:tcPr>
    </w:tblStylePr>
  </w:style>
  <w:style w:type="paragraph" w:customStyle="1" w:styleId="aff9">
    <w:name w:val="Комментарий"/>
    <w:basedOn w:val="a"/>
    <w:link w:val="affa"/>
    <w:qFormat/>
    <w:rsid w:val="00CE6AFD"/>
    <w:pPr>
      <w:pBdr>
        <w:left w:val="dashSmallGap" w:sz="12" w:space="4" w:color="548DD4" w:themeColor="text2" w:themeTint="99"/>
      </w:pBdr>
      <w:spacing w:before="120"/>
      <w:ind w:left="425"/>
    </w:pPr>
  </w:style>
  <w:style w:type="paragraph" w:customStyle="1" w:styleId="affb">
    <w:name w:val="Важное!"/>
    <w:basedOn w:val="a"/>
    <w:next w:val="a"/>
    <w:link w:val="affc"/>
    <w:qFormat/>
    <w:rsid w:val="00574F75"/>
    <w:pPr>
      <w:pBdr>
        <w:top w:val="dashSmallGap" w:sz="12" w:space="1" w:color="C0504D" w:themeColor="accent2"/>
        <w:left w:val="dashSmallGap" w:sz="12" w:space="4" w:color="C0504D" w:themeColor="accent2"/>
        <w:bottom w:val="dashSmallGap" w:sz="12" w:space="1" w:color="C0504D" w:themeColor="accent2"/>
        <w:right w:val="dashSmallGap" w:sz="12" w:space="4" w:color="C0504D" w:themeColor="accent2"/>
      </w:pBdr>
    </w:pPr>
    <w:rPr>
      <w:b/>
    </w:rPr>
  </w:style>
  <w:style w:type="character" w:customStyle="1" w:styleId="affa">
    <w:name w:val="Комментарий Знак"/>
    <w:basedOn w:val="a1"/>
    <w:link w:val="aff9"/>
    <w:rsid w:val="00CE6AFD"/>
    <w:rPr>
      <w:rFonts w:asciiTheme="minorHAnsi" w:hAnsiTheme="minorHAnsi"/>
    </w:rPr>
  </w:style>
  <w:style w:type="paragraph" w:customStyle="1" w:styleId="a0">
    <w:name w:val="Основа для заголовка"/>
    <w:basedOn w:val="a"/>
    <w:link w:val="affd"/>
    <w:qFormat/>
    <w:rsid w:val="00237F6B"/>
    <w:pPr>
      <w:spacing w:after="0"/>
    </w:pPr>
    <w:rPr>
      <w:rFonts w:asciiTheme="majorHAnsi" w:hAnsiTheme="majorHAnsi"/>
    </w:rPr>
  </w:style>
  <w:style w:type="character" w:customStyle="1" w:styleId="affc">
    <w:name w:val="Важное! Знак"/>
    <w:basedOn w:val="a1"/>
    <w:link w:val="affb"/>
    <w:rsid w:val="00574F75"/>
    <w:rPr>
      <w:rFonts w:asciiTheme="minorHAnsi" w:hAnsiTheme="minorHAnsi"/>
      <w:b/>
      <w:lang w:eastAsia="cs-CZ"/>
    </w:rPr>
  </w:style>
  <w:style w:type="character" w:customStyle="1" w:styleId="affd">
    <w:name w:val="Основа для заголовка Знак"/>
    <w:basedOn w:val="a1"/>
    <w:link w:val="a0"/>
    <w:rsid w:val="00237F6B"/>
    <w:rPr>
      <w:rFonts w:asciiTheme="majorHAnsi" w:hAnsiTheme="majorHAnsi"/>
    </w:rPr>
  </w:style>
  <w:style w:type="paragraph" w:styleId="affe">
    <w:name w:val="toa heading"/>
    <w:basedOn w:val="a"/>
    <w:next w:val="a"/>
    <w:uiPriority w:val="99"/>
    <w:rsid w:val="003429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">
    <w:name w:val="table of authorities"/>
    <w:basedOn w:val="a"/>
    <w:next w:val="a"/>
    <w:uiPriority w:val="99"/>
    <w:rsid w:val="00342923"/>
    <w:pPr>
      <w:spacing w:after="0"/>
      <w:ind w:left="200" w:hanging="200"/>
    </w:pPr>
  </w:style>
  <w:style w:type="paragraph" w:styleId="13">
    <w:name w:val="index 1"/>
    <w:basedOn w:val="a"/>
    <w:next w:val="a"/>
    <w:autoRedefine/>
    <w:uiPriority w:val="99"/>
    <w:rsid w:val="00342923"/>
    <w:pPr>
      <w:spacing w:after="0" w:line="240" w:lineRule="auto"/>
      <w:ind w:left="200" w:hanging="200"/>
    </w:pPr>
  </w:style>
  <w:style w:type="character" w:customStyle="1" w:styleId="apple-converted-space">
    <w:name w:val="apple-converted-space"/>
    <w:basedOn w:val="a1"/>
    <w:rsid w:val="000D5578"/>
  </w:style>
  <w:style w:type="character" w:styleId="HTML">
    <w:name w:val="HTML Code"/>
    <w:basedOn w:val="a1"/>
    <w:uiPriority w:val="99"/>
    <w:unhideWhenUsed/>
    <w:rsid w:val="006E5B54"/>
    <w:rPr>
      <w:rFonts w:ascii="Courier New" w:eastAsia="Times New Roman" w:hAnsi="Courier New" w:cs="Courier New"/>
      <w:sz w:val="18"/>
      <w:szCs w:val="20"/>
    </w:rPr>
  </w:style>
  <w:style w:type="paragraph" w:styleId="afff0">
    <w:name w:val="endnote text"/>
    <w:basedOn w:val="a"/>
    <w:link w:val="afff1"/>
    <w:rsid w:val="00AF7021"/>
    <w:pPr>
      <w:spacing w:after="0" w:line="240" w:lineRule="auto"/>
    </w:pPr>
  </w:style>
  <w:style w:type="character" w:customStyle="1" w:styleId="afff1">
    <w:name w:val="Текст концевой сноски Знак"/>
    <w:basedOn w:val="a1"/>
    <w:link w:val="afff0"/>
    <w:rsid w:val="00AF7021"/>
    <w:rPr>
      <w:rFonts w:asciiTheme="minorHAnsi" w:hAnsiTheme="minorHAnsi"/>
    </w:rPr>
  </w:style>
  <w:style w:type="character" w:styleId="afff2">
    <w:name w:val="endnote reference"/>
    <w:basedOn w:val="a1"/>
    <w:rsid w:val="00AF7021"/>
    <w:rPr>
      <w:vertAlign w:val="superscript"/>
    </w:rPr>
  </w:style>
  <w:style w:type="paragraph" w:styleId="afff3">
    <w:name w:val="Normal (Web)"/>
    <w:basedOn w:val="a"/>
    <w:link w:val="afff4"/>
    <w:uiPriority w:val="99"/>
    <w:unhideWhenUsed/>
    <w:rsid w:val="00530F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ttpmethod">
    <w:name w:val="http_method"/>
    <w:basedOn w:val="a1"/>
    <w:rsid w:val="00D8426D"/>
  </w:style>
  <w:style w:type="character" w:customStyle="1" w:styleId="path">
    <w:name w:val="path"/>
    <w:basedOn w:val="a1"/>
    <w:rsid w:val="00D8426D"/>
  </w:style>
  <w:style w:type="character" w:styleId="afff5">
    <w:name w:val="Emphasis"/>
    <w:basedOn w:val="a1"/>
    <w:uiPriority w:val="20"/>
    <w:qFormat/>
    <w:rsid w:val="006344E4"/>
    <w:rPr>
      <w:i/>
      <w:iCs/>
    </w:rPr>
  </w:style>
  <w:style w:type="character" w:customStyle="1" w:styleId="afff4">
    <w:name w:val="Обычный (веб) Знак"/>
    <w:basedOn w:val="a1"/>
    <w:link w:val="afff3"/>
    <w:uiPriority w:val="99"/>
    <w:rsid w:val="00B47A0D"/>
    <w:rPr>
      <w:rFonts w:ascii="Times New Roman" w:hAnsi="Times New Roman"/>
      <w:sz w:val="24"/>
      <w:szCs w:val="24"/>
    </w:rPr>
  </w:style>
  <w:style w:type="paragraph" w:customStyle="1" w:styleId="diff-block-target">
    <w:name w:val="diff-block-target"/>
    <w:basedOn w:val="a"/>
    <w:uiPriority w:val="99"/>
    <w:rsid w:val="003355D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iff-context-placeholder">
    <w:name w:val="diff-context-placeholder"/>
    <w:basedOn w:val="a"/>
    <w:uiPriority w:val="99"/>
    <w:rsid w:val="003355D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diff-html-removed">
    <w:name w:val="diff-html-removed"/>
    <w:basedOn w:val="a1"/>
    <w:rsid w:val="003355DE"/>
  </w:style>
  <w:style w:type="character" w:customStyle="1" w:styleId="diff-html-added">
    <w:name w:val="diff-html-added"/>
    <w:basedOn w:val="a1"/>
    <w:rsid w:val="003355DE"/>
  </w:style>
  <w:style w:type="character" w:customStyle="1" w:styleId="diff-html-changed">
    <w:name w:val="diff-html-changed"/>
    <w:basedOn w:val="a1"/>
    <w:rsid w:val="003355DE"/>
  </w:style>
  <w:style w:type="paragraph" w:customStyle="1" w:styleId="diff-block-context">
    <w:name w:val="diff-block-context"/>
    <w:basedOn w:val="a"/>
    <w:uiPriority w:val="99"/>
    <w:rsid w:val="008805C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afff6">
    <w:name w:val="Strong"/>
    <w:basedOn w:val="a1"/>
    <w:uiPriority w:val="22"/>
    <w:qFormat/>
    <w:rsid w:val="008805CA"/>
    <w:rPr>
      <w:b/>
      <w:bCs/>
    </w:rPr>
  </w:style>
  <w:style w:type="character" w:customStyle="1" w:styleId="HTML0">
    <w:name w:val="Стиль Код HTML + Синий"/>
    <w:basedOn w:val="HTML"/>
    <w:rsid w:val="00484D96"/>
    <w:rPr>
      <w:rFonts w:ascii="Times New Roman" w:eastAsia="Times New Roman" w:hAnsi="Times New Roman" w:cs="Courier New"/>
      <w:color w:val="0070C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://confluence-agile.homecredit.ru/display/POS/.Order+%28self%29+vProd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confluence-agile.homecredit.ru/display/POS/.AddrType+%28self%29+vProd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5" Type="http://schemas.openxmlformats.org/officeDocument/2006/relationships/hyperlink" Target="http://confluence-agile.homecredit.ru/display/POS/.Address+%28self%29+vPro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http://confluence-agile.homecredit.ru/display/POS/.AddrType+%28self%29+vPro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confluence-agile.homecredit.ru/display/POS/.AddrType+%28self%29+vPro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tools.ietf.org/html/rfc6749" TargetMode="External"/><Relationship Id="rId23" Type="http://schemas.openxmlformats.org/officeDocument/2006/relationships/hyperlink" Target="http://confluence-agile.homecredit.ru/display/POS/.AddrType+%28self%29+vProd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file:///C:\pages\viewpage.action%3fpageId=2300103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http://confluence-agile.homecredit.ru/display/POS/.AddrType+%28self%29+vProd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azonov\Documents\JD\JD%20interface%20description_v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1BB169B06A4AF0BF8EF7D3D730D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2456E-E7F6-4B73-8727-9FC5B337515B}"/>
      </w:docPartPr>
      <w:docPartBody>
        <w:p w:rsidR="00755F17" w:rsidRDefault="00AB52DB">
          <w:r w:rsidRPr="0055478E">
            <w:rPr>
              <w:rStyle w:val="a3"/>
            </w:rPr>
            <w:t>[Название]</w:t>
          </w:r>
        </w:p>
      </w:docPartBody>
    </w:docPart>
    <w:docPart>
      <w:docPartPr>
        <w:name w:val="171C88EB634F487AB9BE1035E1DE0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4157-6335-43F6-860D-A7549B0DB96C}"/>
      </w:docPartPr>
      <w:docPartBody>
        <w:p w:rsidR="00755F17" w:rsidRDefault="00AB52DB">
          <w:r w:rsidRPr="0055478E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DB"/>
    <w:rsid w:val="000D0CAC"/>
    <w:rsid w:val="00564E0C"/>
    <w:rsid w:val="00755F17"/>
    <w:rsid w:val="009109A5"/>
    <w:rsid w:val="00AB52DB"/>
    <w:rsid w:val="00C07254"/>
    <w:rsid w:val="00CB2B20"/>
    <w:rsid w:val="00F8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DB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2D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DB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2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2016-10-28T00:00:00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BA0DA9-CB27-466E-9054-B422CC68DC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85D24-7184-4804-B685-98485350D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CDF850-99A2-4E08-812D-047C5ACB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interface description_v1.dotm</Template>
  <TotalTime>4</TotalTime>
  <Pages>18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API Взаимодействия с POS-Online: фронт «Всегда Да»</vt:lpstr>
    </vt:vector>
  </TitlesOfParts>
  <Company>HCFB</Company>
  <LinksUpToDate>false</LinksUpToDate>
  <CharactersWithSpaces>20867</CharactersWithSpaces>
  <SharedDoc>false</SharedDoc>
  <HLinks>
    <vt:vector size="216" baseType="variant">
      <vt:variant>
        <vt:i4>1048626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_Toc274216548</vt:lpwstr>
      </vt:variant>
      <vt:variant>
        <vt:i4>1048626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_Toc274216547</vt:lpwstr>
      </vt:variant>
      <vt:variant>
        <vt:i4>1048626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_Toc274216546</vt:lpwstr>
      </vt:variant>
      <vt:variant>
        <vt:i4>1048626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_Toc274216545</vt:lpwstr>
      </vt:variant>
      <vt:variant>
        <vt:i4>1048626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_Toc274216544</vt:lpwstr>
      </vt:variant>
      <vt:variant>
        <vt:i4>1048626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_Toc274216543</vt:lpwstr>
      </vt:variant>
      <vt:variant>
        <vt:i4>1048626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_Toc274216542</vt:lpwstr>
      </vt:variant>
      <vt:variant>
        <vt:i4>1048626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_Toc274216541</vt:lpwstr>
      </vt:variant>
      <vt:variant>
        <vt:i4>1048626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_Toc274216540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_Toc274216539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_Toc274216538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_Toc274216537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_Toc274216536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_Toc274216535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_Toc274216534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_Toc274216533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_Toc274216532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_Toc274216531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_Toc274216530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_Toc274216529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_Toc274216528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_Toc274216527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_Toc274216526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_Toc274216525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_Toc274216524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_Toc274216523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_Toc274216522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_Toc274216521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_Toc274216520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_Toc274216519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_Toc274216518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_Toc274216517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_Toc274216516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_Toc274216515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_Toc274216514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_Toc274216513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 Взаимодействия с POS-Online: фронт «Всегда Да»</dc:title>
  <dc:creator>Ушаков Виктор Николаевич</dc:creator>
  <cp:lastModifiedBy>Ушаков Виктор Николаевич</cp:lastModifiedBy>
  <cp:revision>3</cp:revision>
  <cp:lastPrinted>2016-02-01T08:47:00Z</cp:lastPrinted>
  <dcterms:created xsi:type="dcterms:W3CDTF">2018-06-09T07:53:00Z</dcterms:created>
  <dcterms:modified xsi:type="dcterms:W3CDTF">2018-06-09T08:09:00Z</dcterms:modified>
</cp:coreProperties>
</file>